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0"/>
      </w:tblGrid>
      <w:tr w:rsidR="00DA607B" w:rsidRPr="00632E97" w:rsidTr="00632E97">
        <w:tc>
          <w:tcPr>
            <w:tcW w:w="5070" w:type="dxa"/>
          </w:tcPr>
          <w:p w:rsidR="00A358CF" w:rsidRPr="00632E97" w:rsidRDefault="00B93BD6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632E97">
              <w:rPr>
                <w:b w:val="0"/>
                <w:sz w:val="24"/>
                <w:szCs w:val="24"/>
              </w:rPr>
              <w:t>Первичная профсоюзная организация</w:t>
            </w:r>
          </w:p>
          <w:p w:rsidR="00632E97" w:rsidRPr="00632E97" w:rsidRDefault="00B93BD6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 xml:space="preserve">Профсоюза работников народного </w:t>
            </w:r>
          </w:p>
          <w:p w:rsidR="00632E97" w:rsidRPr="00632E97" w:rsidRDefault="00B93BD6" w:rsidP="00632E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>образования и науки РФ</w:t>
            </w:r>
          </w:p>
          <w:p w:rsidR="00632E97" w:rsidRPr="00632E97" w:rsidRDefault="00632E97" w:rsidP="00632E9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>МАОУ СОШ №1 «</w:t>
            </w:r>
            <w:proofErr w:type="spellStart"/>
            <w:r w:rsidRPr="00632E97">
              <w:rPr>
                <w:b w:val="0"/>
                <w:sz w:val="24"/>
                <w:szCs w:val="24"/>
              </w:rPr>
              <w:t>Полифорум</w:t>
            </w:r>
            <w:proofErr w:type="spellEnd"/>
            <w:r w:rsidRPr="00632E97">
              <w:rPr>
                <w:b w:val="0"/>
                <w:sz w:val="24"/>
                <w:szCs w:val="24"/>
              </w:rPr>
              <w:t>»</w:t>
            </w:r>
          </w:p>
          <w:p w:rsidR="00DA607B" w:rsidRPr="00632E97" w:rsidRDefault="00DA607B" w:rsidP="00B93BD6">
            <w:pPr>
              <w:pStyle w:val="a3"/>
              <w:jc w:val="left"/>
              <w:rPr>
                <w:b w:val="0"/>
                <w:i/>
                <w:sz w:val="24"/>
                <w:szCs w:val="24"/>
              </w:rPr>
            </w:pPr>
          </w:p>
          <w:p w:rsidR="00632E97" w:rsidRDefault="00B93BD6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 xml:space="preserve">Председатель </w:t>
            </w:r>
          </w:p>
          <w:p w:rsidR="00DA607B" w:rsidRPr="00632E97" w:rsidRDefault="00632E97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>____________ /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32E97">
              <w:rPr>
                <w:b w:val="0"/>
                <w:sz w:val="24"/>
                <w:szCs w:val="24"/>
              </w:rPr>
              <w:t>Н.А. Гребенщиков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32E97">
              <w:rPr>
                <w:b w:val="0"/>
                <w:sz w:val="24"/>
                <w:szCs w:val="24"/>
              </w:rPr>
              <w:t>/</w:t>
            </w:r>
          </w:p>
          <w:p w:rsidR="00A358CF" w:rsidRPr="00632E97" w:rsidRDefault="00632E97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 xml:space="preserve"> </w:t>
            </w:r>
            <w:r w:rsidR="00A358CF" w:rsidRPr="00632E97">
              <w:rPr>
                <w:b w:val="0"/>
                <w:sz w:val="24"/>
                <w:szCs w:val="24"/>
              </w:rPr>
              <w:t>«___» ______________201__г.</w:t>
            </w:r>
          </w:p>
          <w:p w:rsidR="00A358CF" w:rsidRPr="00632E97" w:rsidRDefault="00A358CF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 xml:space="preserve"> М.П.  </w:t>
            </w:r>
          </w:p>
        </w:tc>
        <w:tc>
          <w:tcPr>
            <w:tcW w:w="4500" w:type="dxa"/>
          </w:tcPr>
          <w:p w:rsidR="00FF0E89" w:rsidRDefault="00FF0E89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автономное </w:t>
            </w:r>
          </w:p>
          <w:p w:rsidR="00FF0E89" w:rsidRDefault="00FF0E89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общеобразовательное учреждение </w:t>
            </w:r>
          </w:p>
          <w:p w:rsidR="00B93BD6" w:rsidRPr="00632E97" w:rsidRDefault="00FF0E89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средняя общеобразовательная школа №1 с углубленным изучением отдельных предметов «</w:t>
            </w:r>
            <w:proofErr w:type="spellStart"/>
            <w:r>
              <w:rPr>
                <w:b w:val="0"/>
                <w:sz w:val="24"/>
                <w:szCs w:val="24"/>
              </w:rPr>
              <w:t>Полифорум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FF0E89" w:rsidRDefault="00B93BD6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 xml:space="preserve">Директор </w:t>
            </w:r>
          </w:p>
          <w:p w:rsidR="00A358CF" w:rsidRPr="00632E97" w:rsidRDefault="00A358CF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>____________</w:t>
            </w:r>
            <w:r w:rsidR="00FF0E89">
              <w:rPr>
                <w:b w:val="0"/>
                <w:sz w:val="24"/>
                <w:szCs w:val="24"/>
              </w:rPr>
              <w:t xml:space="preserve"> / А.А. Колганов /</w:t>
            </w:r>
          </w:p>
          <w:p w:rsidR="00A358CF" w:rsidRPr="00632E97" w:rsidRDefault="00A358CF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>«___» ______________201__г.</w:t>
            </w:r>
          </w:p>
          <w:p w:rsidR="00A358CF" w:rsidRPr="00632E97" w:rsidRDefault="00A358CF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32E97">
              <w:rPr>
                <w:b w:val="0"/>
                <w:sz w:val="24"/>
                <w:szCs w:val="24"/>
              </w:rPr>
              <w:t>М.П.</w:t>
            </w:r>
          </w:p>
          <w:p w:rsidR="00DA607B" w:rsidRPr="00632E97" w:rsidRDefault="00DA607B" w:rsidP="00DF570E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A358CF" w:rsidRDefault="00A358CF" w:rsidP="00A358CF">
      <w:pPr>
        <w:pStyle w:val="a3"/>
        <w:jc w:val="left"/>
        <w:rPr>
          <w:b w:val="0"/>
        </w:rPr>
      </w:pPr>
    </w:p>
    <w:p w:rsidR="00606814" w:rsidRDefault="00606814" w:rsidP="00A358CF">
      <w:pPr>
        <w:pStyle w:val="a3"/>
        <w:jc w:val="left"/>
        <w:rPr>
          <w:b w:val="0"/>
        </w:rPr>
      </w:pPr>
    </w:p>
    <w:p w:rsidR="00606814" w:rsidRDefault="00606814" w:rsidP="00A358CF">
      <w:pPr>
        <w:pStyle w:val="a3"/>
        <w:jc w:val="left"/>
        <w:rPr>
          <w:b w:val="0"/>
        </w:rPr>
      </w:pPr>
    </w:p>
    <w:p w:rsidR="00606814" w:rsidRDefault="00606814" w:rsidP="00A358CF">
      <w:pPr>
        <w:pStyle w:val="a3"/>
        <w:jc w:val="left"/>
        <w:rPr>
          <w:b w:val="0"/>
        </w:rPr>
      </w:pPr>
    </w:p>
    <w:p w:rsidR="00606814" w:rsidRDefault="00606814" w:rsidP="00A358CF">
      <w:pPr>
        <w:pStyle w:val="a3"/>
        <w:jc w:val="left"/>
        <w:rPr>
          <w:b w:val="0"/>
        </w:rPr>
      </w:pPr>
    </w:p>
    <w:p w:rsidR="00606814" w:rsidRDefault="00606814" w:rsidP="00A358CF">
      <w:pPr>
        <w:pStyle w:val="a3"/>
        <w:jc w:val="left"/>
        <w:rPr>
          <w:b w:val="0"/>
        </w:rPr>
      </w:pPr>
    </w:p>
    <w:p w:rsidR="00606814" w:rsidRPr="002802A0" w:rsidRDefault="00606814" w:rsidP="00A358CF">
      <w:pPr>
        <w:pStyle w:val="a3"/>
        <w:jc w:val="left"/>
        <w:rPr>
          <w:b w:val="0"/>
        </w:rPr>
      </w:pPr>
    </w:p>
    <w:p w:rsidR="00DB7C08" w:rsidRPr="002802A0" w:rsidRDefault="00DB7C08" w:rsidP="00BE23BC">
      <w:pPr>
        <w:pStyle w:val="a3"/>
        <w:ind w:firstLine="567"/>
      </w:pPr>
    </w:p>
    <w:p w:rsidR="00DB7C08" w:rsidRPr="00606814" w:rsidRDefault="00DB7C08" w:rsidP="00BE23BC">
      <w:pPr>
        <w:pStyle w:val="a3"/>
        <w:ind w:firstLine="567"/>
        <w:outlineLvl w:val="0"/>
        <w:rPr>
          <w:sz w:val="40"/>
          <w:szCs w:val="40"/>
        </w:rPr>
      </w:pPr>
      <w:r w:rsidRPr="00606814">
        <w:rPr>
          <w:sz w:val="40"/>
          <w:szCs w:val="40"/>
        </w:rPr>
        <w:t>КОЛЛЕКТИВНЫЙ ДОГОВОР</w:t>
      </w:r>
    </w:p>
    <w:p w:rsidR="00DB7C08" w:rsidRPr="00606814" w:rsidRDefault="00DB7C08" w:rsidP="00BE23BC">
      <w:pPr>
        <w:pStyle w:val="a3"/>
        <w:ind w:firstLine="567"/>
        <w:rPr>
          <w:sz w:val="40"/>
          <w:szCs w:val="40"/>
        </w:rPr>
      </w:pPr>
    </w:p>
    <w:p w:rsidR="00DB7C08" w:rsidRPr="00606814" w:rsidRDefault="00DB7C08" w:rsidP="00BE23BC">
      <w:pPr>
        <w:pStyle w:val="a3"/>
        <w:ind w:firstLine="567"/>
        <w:rPr>
          <w:sz w:val="40"/>
          <w:szCs w:val="40"/>
        </w:rPr>
      </w:pPr>
      <w:proofErr w:type="gramStart"/>
      <w:r w:rsidRPr="00606814">
        <w:rPr>
          <w:sz w:val="40"/>
          <w:szCs w:val="40"/>
        </w:rPr>
        <w:t>на  20</w:t>
      </w:r>
      <w:r w:rsidR="009F2C8D" w:rsidRPr="00606814">
        <w:rPr>
          <w:sz w:val="40"/>
          <w:szCs w:val="40"/>
        </w:rPr>
        <w:t>15</w:t>
      </w:r>
      <w:proofErr w:type="gramEnd"/>
      <w:r w:rsidRPr="00606814">
        <w:rPr>
          <w:sz w:val="40"/>
          <w:szCs w:val="40"/>
        </w:rPr>
        <w:t>-</w:t>
      </w:r>
      <w:smartTag w:uri="urn:schemas-microsoft-com:office:smarttags" w:element="metricconverter">
        <w:smartTagPr>
          <w:attr w:name="ProductID" w:val="2018 г"/>
        </w:smartTagPr>
        <w:r w:rsidRPr="00606814">
          <w:rPr>
            <w:sz w:val="40"/>
            <w:szCs w:val="40"/>
          </w:rPr>
          <w:t>20</w:t>
        </w:r>
        <w:r w:rsidR="009F2C8D" w:rsidRPr="00606814">
          <w:rPr>
            <w:sz w:val="40"/>
            <w:szCs w:val="40"/>
          </w:rPr>
          <w:t xml:space="preserve">18 </w:t>
        </w:r>
        <w:proofErr w:type="spellStart"/>
        <w:r w:rsidR="009F2C8D" w:rsidRPr="00606814">
          <w:rPr>
            <w:sz w:val="40"/>
            <w:szCs w:val="40"/>
          </w:rPr>
          <w:t>г</w:t>
        </w:r>
      </w:smartTag>
      <w:r w:rsidR="009F2C8D" w:rsidRPr="00606814">
        <w:rPr>
          <w:sz w:val="40"/>
          <w:szCs w:val="40"/>
        </w:rPr>
        <w:t>.</w:t>
      </w:r>
      <w:r w:rsidRPr="00606814">
        <w:rPr>
          <w:sz w:val="40"/>
          <w:szCs w:val="40"/>
        </w:rPr>
        <w:t>г</w:t>
      </w:r>
      <w:proofErr w:type="spellEnd"/>
      <w:r w:rsidRPr="00606814">
        <w:rPr>
          <w:sz w:val="40"/>
          <w:szCs w:val="40"/>
        </w:rPr>
        <w:t>.</w:t>
      </w:r>
    </w:p>
    <w:p w:rsidR="00DB7C08" w:rsidRPr="002802A0" w:rsidRDefault="00DB7C08" w:rsidP="00BE23BC">
      <w:pPr>
        <w:pStyle w:val="a3"/>
        <w:ind w:firstLine="567"/>
      </w:pPr>
    </w:p>
    <w:p w:rsidR="00DB7C08" w:rsidRDefault="00FF0E89" w:rsidP="00BE23BC">
      <w:pPr>
        <w:pStyle w:val="a3"/>
        <w:ind w:firstLine="567"/>
        <w:rPr>
          <w:b w:val="0"/>
        </w:rPr>
      </w:pPr>
      <w:r>
        <w:rPr>
          <w:b w:val="0"/>
        </w:rPr>
        <w:t>Муниципальное автономное общеобразовательное учреждение</w:t>
      </w:r>
    </w:p>
    <w:p w:rsidR="00FF0E89" w:rsidRPr="002802A0" w:rsidRDefault="00FF0E89" w:rsidP="00BE23BC">
      <w:pPr>
        <w:pStyle w:val="a3"/>
        <w:ind w:firstLine="567"/>
        <w:rPr>
          <w:b w:val="0"/>
          <w:i/>
          <w:sz w:val="20"/>
        </w:rPr>
      </w:pPr>
      <w:r>
        <w:rPr>
          <w:b w:val="0"/>
        </w:rPr>
        <w:t>средняя общеобразовательная школа №1</w:t>
      </w:r>
      <w:r>
        <w:rPr>
          <w:b w:val="0"/>
        </w:rPr>
        <w:br/>
        <w:t>с углубленным изучением отдельных предметов «</w:t>
      </w:r>
      <w:proofErr w:type="spellStart"/>
      <w:r>
        <w:rPr>
          <w:b w:val="0"/>
        </w:rPr>
        <w:t>Полифорум</w:t>
      </w:r>
      <w:proofErr w:type="spellEnd"/>
      <w:r>
        <w:rPr>
          <w:b w:val="0"/>
        </w:rPr>
        <w:t>»</w:t>
      </w:r>
    </w:p>
    <w:p w:rsidR="00DB7C08" w:rsidRPr="002802A0" w:rsidRDefault="00DB7C08" w:rsidP="00BE23BC">
      <w:pPr>
        <w:pStyle w:val="a3"/>
        <w:ind w:firstLine="567"/>
      </w:pPr>
    </w:p>
    <w:p w:rsidR="00DB7C08" w:rsidRPr="002802A0" w:rsidRDefault="00DB7C08" w:rsidP="00BE23BC">
      <w:pPr>
        <w:pStyle w:val="a3"/>
        <w:ind w:firstLine="567"/>
        <w:rPr>
          <w:b w:val="0"/>
        </w:rPr>
      </w:pPr>
      <w:r w:rsidRPr="002802A0">
        <w:rPr>
          <w:b w:val="0"/>
        </w:rPr>
        <w:t>____________________________</w:t>
      </w:r>
    </w:p>
    <w:p w:rsidR="00DB7C08" w:rsidRPr="002802A0" w:rsidRDefault="00DB7C08" w:rsidP="00BE23BC">
      <w:pPr>
        <w:pStyle w:val="a3"/>
        <w:ind w:firstLine="567"/>
      </w:pPr>
    </w:p>
    <w:p w:rsidR="00DB7C08" w:rsidRPr="002802A0" w:rsidRDefault="00DB7C08" w:rsidP="00BE23BC">
      <w:pPr>
        <w:pStyle w:val="a3"/>
        <w:ind w:firstLine="567"/>
        <w:rPr>
          <w:b w:val="0"/>
          <w:sz w:val="28"/>
          <w:szCs w:val="28"/>
        </w:rPr>
      </w:pPr>
      <w:r w:rsidRPr="002802A0">
        <w:rPr>
          <w:b w:val="0"/>
          <w:sz w:val="28"/>
          <w:szCs w:val="28"/>
        </w:rPr>
        <w:t>Утвержден</w:t>
      </w:r>
      <w:r w:rsidR="00075A50">
        <w:rPr>
          <w:b w:val="0"/>
          <w:sz w:val="28"/>
          <w:szCs w:val="28"/>
        </w:rPr>
        <w:t>о</w:t>
      </w:r>
      <w:r w:rsidRPr="002802A0">
        <w:rPr>
          <w:b w:val="0"/>
          <w:sz w:val="28"/>
          <w:szCs w:val="28"/>
        </w:rPr>
        <w:t xml:space="preserve"> на</w:t>
      </w:r>
      <w:r w:rsidR="00075A50">
        <w:rPr>
          <w:b w:val="0"/>
          <w:sz w:val="28"/>
          <w:szCs w:val="28"/>
        </w:rPr>
        <w:t xml:space="preserve"> общем</w:t>
      </w:r>
      <w:r w:rsidRPr="002802A0">
        <w:rPr>
          <w:b w:val="0"/>
          <w:sz w:val="28"/>
          <w:szCs w:val="28"/>
        </w:rPr>
        <w:t xml:space="preserve"> собрании работников,</w:t>
      </w:r>
    </w:p>
    <w:p w:rsidR="00DB7C08" w:rsidRPr="002802A0" w:rsidRDefault="00DB7C08" w:rsidP="00BE23BC">
      <w:pPr>
        <w:pStyle w:val="a3"/>
        <w:ind w:firstLine="567"/>
        <w:rPr>
          <w:b w:val="0"/>
          <w:sz w:val="28"/>
          <w:szCs w:val="28"/>
        </w:rPr>
      </w:pPr>
      <w:r w:rsidRPr="002802A0">
        <w:rPr>
          <w:b w:val="0"/>
          <w:sz w:val="28"/>
          <w:szCs w:val="28"/>
        </w:rPr>
        <w:t>протокол №_</w:t>
      </w:r>
      <w:r w:rsidR="00F533E1">
        <w:rPr>
          <w:b w:val="0"/>
          <w:sz w:val="28"/>
          <w:szCs w:val="28"/>
        </w:rPr>
        <w:t>___</w:t>
      </w:r>
      <w:r w:rsidRPr="002802A0">
        <w:rPr>
          <w:b w:val="0"/>
          <w:sz w:val="28"/>
          <w:szCs w:val="28"/>
        </w:rPr>
        <w:t xml:space="preserve"> от  «__» _______20__г.</w:t>
      </w:r>
    </w:p>
    <w:p w:rsidR="00DB7C08" w:rsidRPr="002802A0" w:rsidRDefault="00DB7C08" w:rsidP="00BE23BC">
      <w:pPr>
        <w:pStyle w:val="a3"/>
        <w:ind w:firstLine="567"/>
        <w:rPr>
          <w:b w:val="0"/>
          <w:sz w:val="28"/>
          <w:szCs w:val="28"/>
        </w:rPr>
      </w:pPr>
    </w:p>
    <w:p w:rsidR="00DB7C08" w:rsidRPr="00FF0E89" w:rsidRDefault="00FF0E89" w:rsidP="005A4E01">
      <w:pPr>
        <w:pStyle w:val="a3"/>
        <w:tabs>
          <w:tab w:val="left" w:pos="-3402"/>
        </w:tabs>
        <w:ind w:firstLine="567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DB7C08" w:rsidRPr="00FF0E89">
        <w:rPr>
          <w:sz w:val="24"/>
          <w:szCs w:val="24"/>
        </w:rPr>
        <w:lastRenderedPageBreak/>
        <w:t>Раздел 1. Общие положения</w:t>
      </w:r>
    </w:p>
    <w:p w:rsidR="005A4E01" w:rsidRPr="00FF0E89" w:rsidRDefault="005A4E01" w:rsidP="00BE23BC">
      <w:pPr>
        <w:ind w:firstLine="567"/>
        <w:jc w:val="both"/>
        <w:rPr>
          <w:sz w:val="24"/>
          <w:szCs w:val="24"/>
        </w:rPr>
      </w:pPr>
    </w:p>
    <w:p w:rsidR="00DB7C08" w:rsidRPr="00FF0E89" w:rsidRDefault="005A4E01" w:rsidP="00FF0E89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1.1.</w:t>
      </w:r>
      <w:r w:rsidRPr="00FF0E89">
        <w:rPr>
          <w:sz w:val="24"/>
          <w:szCs w:val="24"/>
        </w:rPr>
        <w:t xml:space="preserve"> </w:t>
      </w:r>
      <w:r w:rsidR="00DB7C08" w:rsidRPr="00FF0E89">
        <w:rPr>
          <w:sz w:val="24"/>
          <w:szCs w:val="24"/>
        </w:rPr>
        <w:t>Настоящий коллективный договор заключен в целях обеспечения соблюдения социальных и трудовых гарантий работников</w:t>
      </w:r>
      <w:r w:rsidR="005E424F" w:rsidRPr="00FF0E89">
        <w:rPr>
          <w:sz w:val="24"/>
          <w:szCs w:val="24"/>
        </w:rPr>
        <w:t xml:space="preserve"> </w:t>
      </w:r>
      <w:r w:rsidR="00FF0E89">
        <w:rPr>
          <w:sz w:val="24"/>
          <w:szCs w:val="24"/>
        </w:rPr>
        <w:t>Муниципального автономного общеобразовательного учреждения средней общеобразовательной школы №1 с углубленным изучением отдельных предметов «</w:t>
      </w:r>
      <w:proofErr w:type="spellStart"/>
      <w:r w:rsidR="00FF0E89">
        <w:rPr>
          <w:sz w:val="24"/>
          <w:szCs w:val="24"/>
        </w:rPr>
        <w:t>Полифорум</w:t>
      </w:r>
      <w:proofErr w:type="spellEnd"/>
      <w:r w:rsidR="00FF0E89">
        <w:rPr>
          <w:sz w:val="24"/>
          <w:szCs w:val="24"/>
        </w:rPr>
        <w:t xml:space="preserve">» </w:t>
      </w:r>
      <w:r w:rsidR="005E424F" w:rsidRPr="00FF0E89">
        <w:rPr>
          <w:sz w:val="24"/>
          <w:szCs w:val="24"/>
        </w:rPr>
        <w:t>(далее – образовательное учреждение)</w:t>
      </w:r>
      <w:r w:rsidR="00DB7C08" w:rsidRPr="00FF0E89">
        <w:rPr>
          <w:sz w:val="24"/>
          <w:szCs w:val="24"/>
        </w:rPr>
        <w:t>, создания благоприятных условий деятельности учреждения образования,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</w:p>
    <w:p w:rsidR="00DB7C08" w:rsidRPr="00FF0E89" w:rsidRDefault="005A4E01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1.2.</w:t>
      </w:r>
      <w:r w:rsidRPr="00FF0E89">
        <w:rPr>
          <w:sz w:val="24"/>
          <w:szCs w:val="24"/>
        </w:rPr>
        <w:t xml:space="preserve"> </w:t>
      </w:r>
      <w:r w:rsidR="00DB7C08" w:rsidRPr="00FF0E89">
        <w:rPr>
          <w:sz w:val="24"/>
          <w:szCs w:val="24"/>
        </w:rPr>
        <w:t>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8E1D04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</w:t>
      </w:r>
      <w:r w:rsidR="005A4E01" w:rsidRPr="00FF0E89">
        <w:rPr>
          <w:b/>
          <w:sz w:val="24"/>
          <w:szCs w:val="24"/>
        </w:rPr>
        <w:t>3</w:t>
      </w:r>
      <w:r w:rsidRPr="00FF0E89">
        <w:rPr>
          <w:b/>
          <w:sz w:val="24"/>
          <w:szCs w:val="24"/>
        </w:rPr>
        <w:t xml:space="preserve">. </w:t>
      </w:r>
      <w:r w:rsidRPr="00FF0E89">
        <w:rPr>
          <w:sz w:val="24"/>
          <w:szCs w:val="24"/>
        </w:rPr>
        <w:t>Сторонами настоящего коллективного договора являются</w:t>
      </w:r>
      <w:r w:rsidR="008E1D04" w:rsidRPr="00FF0E89">
        <w:rPr>
          <w:sz w:val="24"/>
          <w:szCs w:val="24"/>
        </w:rPr>
        <w:t>:</w:t>
      </w:r>
    </w:p>
    <w:p w:rsidR="008E1D04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Работодатель</w:t>
      </w:r>
      <w:r w:rsidR="00FF0E89">
        <w:rPr>
          <w:sz w:val="24"/>
          <w:szCs w:val="24"/>
        </w:rPr>
        <w:t xml:space="preserve"> Муниципального автономного общеобразовательного учреждения средней общеобразовательной школы №1 с углубленным изучением отдельных предметов «</w:t>
      </w:r>
      <w:proofErr w:type="spellStart"/>
      <w:r w:rsidR="00FF0E89">
        <w:rPr>
          <w:sz w:val="24"/>
          <w:szCs w:val="24"/>
        </w:rPr>
        <w:t>Полифорум</w:t>
      </w:r>
      <w:proofErr w:type="spellEnd"/>
      <w:r w:rsidR="00FF0E89">
        <w:rPr>
          <w:sz w:val="24"/>
          <w:szCs w:val="24"/>
        </w:rPr>
        <w:t xml:space="preserve">» </w:t>
      </w:r>
      <w:r w:rsidRPr="00FF0E89">
        <w:rPr>
          <w:sz w:val="24"/>
          <w:szCs w:val="24"/>
        </w:rPr>
        <w:t xml:space="preserve">в лице директора </w:t>
      </w:r>
      <w:r w:rsidR="00FF0E89">
        <w:rPr>
          <w:sz w:val="24"/>
          <w:szCs w:val="24"/>
        </w:rPr>
        <w:t>Колганова Александра Александровича</w:t>
      </w:r>
      <w:r w:rsidR="00905B04" w:rsidRPr="00FF0E89">
        <w:rPr>
          <w:sz w:val="24"/>
          <w:szCs w:val="24"/>
        </w:rPr>
        <w:t xml:space="preserve"> </w:t>
      </w:r>
      <w:r w:rsidR="008E1D04" w:rsidRPr="00FF0E89">
        <w:rPr>
          <w:sz w:val="24"/>
          <w:szCs w:val="24"/>
        </w:rPr>
        <w:t xml:space="preserve">(далее – </w:t>
      </w:r>
      <w:r w:rsidR="007A273A" w:rsidRPr="00FF0E89">
        <w:rPr>
          <w:sz w:val="24"/>
          <w:szCs w:val="24"/>
        </w:rPr>
        <w:t>Р</w:t>
      </w:r>
      <w:r w:rsidR="008E1D04" w:rsidRPr="00FF0E89">
        <w:rPr>
          <w:sz w:val="24"/>
          <w:szCs w:val="24"/>
        </w:rPr>
        <w:t>аботодатель);</w:t>
      </w:r>
    </w:p>
    <w:p w:rsidR="00DB7C08" w:rsidRPr="00FF0E89" w:rsidRDefault="00DB7C08" w:rsidP="00FF0E89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Работники</w:t>
      </w:r>
      <w:r w:rsidR="008E1D04" w:rsidRPr="00FF0E89">
        <w:rPr>
          <w:b/>
          <w:sz w:val="24"/>
          <w:szCs w:val="24"/>
        </w:rPr>
        <w:t xml:space="preserve"> </w:t>
      </w:r>
      <w:r w:rsidR="008E1D04" w:rsidRPr="00FF0E89">
        <w:rPr>
          <w:sz w:val="24"/>
          <w:szCs w:val="24"/>
        </w:rPr>
        <w:t>образовательного учреждения</w:t>
      </w:r>
      <w:r w:rsidR="002802A0" w:rsidRPr="00FF0E89">
        <w:rPr>
          <w:sz w:val="24"/>
          <w:szCs w:val="24"/>
        </w:rPr>
        <w:t>,</w:t>
      </w:r>
      <w:r w:rsidRPr="00FF0E89">
        <w:rPr>
          <w:sz w:val="24"/>
          <w:szCs w:val="24"/>
        </w:rPr>
        <w:t xml:space="preserve"> </w:t>
      </w:r>
      <w:r w:rsidR="002C3641" w:rsidRPr="00FF0E89">
        <w:rPr>
          <w:sz w:val="24"/>
          <w:szCs w:val="24"/>
        </w:rPr>
        <w:t xml:space="preserve">интересы которых представляет первичная профсоюзная организация Профсоюза работников народного образования и науки РФ в лице председателя первичной профсоюзной организации </w:t>
      </w:r>
      <w:r w:rsidR="00FF0E89">
        <w:rPr>
          <w:sz w:val="24"/>
          <w:szCs w:val="24"/>
        </w:rPr>
        <w:t xml:space="preserve">Гребенщикова Николая Александровича </w:t>
      </w:r>
      <w:r w:rsidR="002C3641" w:rsidRPr="00FF0E89">
        <w:rPr>
          <w:sz w:val="24"/>
          <w:szCs w:val="24"/>
        </w:rPr>
        <w:t>(далее – первичная профсоюзная организация)</w:t>
      </w:r>
      <w:r w:rsidR="00440CFF" w:rsidRPr="00FF0E89">
        <w:rPr>
          <w:sz w:val="24"/>
          <w:szCs w:val="24"/>
        </w:rPr>
        <w:t>.</w:t>
      </w:r>
    </w:p>
    <w:p w:rsidR="001F6B5B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</w:t>
      </w:r>
      <w:r w:rsidR="005A4E01" w:rsidRPr="00FF0E89">
        <w:rPr>
          <w:b/>
          <w:sz w:val="24"/>
          <w:szCs w:val="24"/>
        </w:rPr>
        <w:t>4</w:t>
      </w:r>
      <w:r w:rsidRPr="00FF0E89">
        <w:rPr>
          <w:b/>
          <w:sz w:val="24"/>
          <w:szCs w:val="24"/>
        </w:rPr>
        <w:t>.</w:t>
      </w:r>
      <w:r w:rsidRPr="00FF0E89">
        <w:rPr>
          <w:sz w:val="24"/>
          <w:szCs w:val="24"/>
        </w:rPr>
        <w:t xml:space="preserve">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</w:t>
      </w:r>
      <w:r w:rsidR="00A777D8" w:rsidRPr="00FF0E89">
        <w:rPr>
          <w:sz w:val="24"/>
          <w:szCs w:val="24"/>
        </w:rPr>
        <w:t xml:space="preserve">о </w:t>
      </w:r>
      <w:r w:rsidRPr="00FF0E89">
        <w:rPr>
          <w:sz w:val="24"/>
          <w:szCs w:val="24"/>
        </w:rPr>
        <w:t>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DF1FEC" w:rsidRPr="00F533E1" w:rsidRDefault="00DB7C08" w:rsidP="004D44F8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FF0E89">
        <w:rPr>
          <w:b/>
          <w:sz w:val="24"/>
          <w:szCs w:val="24"/>
        </w:rPr>
        <w:t>1.</w:t>
      </w:r>
      <w:r w:rsidR="005A4E01" w:rsidRPr="00FF0E89">
        <w:rPr>
          <w:b/>
          <w:sz w:val="24"/>
          <w:szCs w:val="24"/>
        </w:rPr>
        <w:t>5</w:t>
      </w:r>
      <w:r w:rsidRPr="00FF0E89">
        <w:rPr>
          <w:b/>
          <w:sz w:val="24"/>
          <w:szCs w:val="24"/>
        </w:rPr>
        <w:t>.</w:t>
      </w:r>
      <w:r w:rsidRPr="00FF0E89">
        <w:rPr>
          <w:sz w:val="24"/>
          <w:szCs w:val="24"/>
        </w:rPr>
        <w:t xml:space="preserve"> Стороны, подписавшие коллективный договор, обязуются соблюдать условия Генерального</w:t>
      </w:r>
      <w:r w:rsidR="00CE5909" w:rsidRPr="00FF0E89">
        <w:rPr>
          <w:sz w:val="24"/>
          <w:szCs w:val="24"/>
        </w:rPr>
        <w:t xml:space="preserve"> соглашения между общероссийскими объединениями профсоюзов, общероссийскими объединениями работодателей и Правительством РФ, </w:t>
      </w:r>
      <w:r w:rsidRPr="00FF0E89">
        <w:rPr>
          <w:sz w:val="24"/>
          <w:szCs w:val="24"/>
        </w:rPr>
        <w:t xml:space="preserve">Отраслевого </w:t>
      </w:r>
      <w:r w:rsidR="00CE5909" w:rsidRPr="00FF0E89">
        <w:rPr>
          <w:sz w:val="24"/>
          <w:szCs w:val="24"/>
        </w:rPr>
        <w:t xml:space="preserve">соглашения по учреждениям и организациям, находящимся в ведении </w:t>
      </w:r>
      <w:r w:rsidR="009F7B6C" w:rsidRPr="00FF0E89">
        <w:rPr>
          <w:sz w:val="24"/>
          <w:szCs w:val="24"/>
        </w:rPr>
        <w:t>Министерства образования и науки Российской Федерации</w:t>
      </w:r>
      <w:r w:rsidRPr="00FF0E89">
        <w:rPr>
          <w:sz w:val="24"/>
          <w:szCs w:val="24"/>
        </w:rPr>
        <w:t>, Соглашени</w:t>
      </w:r>
      <w:r w:rsidR="00CE5909" w:rsidRPr="00FF0E89">
        <w:rPr>
          <w:sz w:val="24"/>
          <w:szCs w:val="24"/>
        </w:rPr>
        <w:t>я между Правительством Свердловской области, Федерацией профсоюзов Свердловской области и Свердловским областным союзом промышленников и предпринимателей</w:t>
      </w:r>
      <w:r w:rsidRPr="00FF0E89">
        <w:rPr>
          <w:sz w:val="24"/>
          <w:szCs w:val="24"/>
        </w:rPr>
        <w:t>,</w:t>
      </w:r>
      <w:r w:rsidR="00CE5909" w:rsidRPr="00FF0E89">
        <w:rPr>
          <w:sz w:val="24"/>
          <w:szCs w:val="24"/>
        </w:rPr>
        <w:t xml:space="preserve"> </w:t>
      </w:r>
      <w:r w:rsidR="002A3F08" w:rsidRPr="00FF0E89">
        <w:rPr>
          <w:sz w:val="24"/>
          <w:szCs w:val="24"/>
        </w:rPr>
        <w:t xml:space="preserve">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</w:t>
      </w:r>
      <w:r w:rsidR="002A3F08" w:rsidRPr="00F533E1">
        <w:rPr>
          <w:sz w:val="24"/>
          <w:szCs w:val="24"/>
        </w:rPr>
        <w:t>народного образования и науки Российской Федерации</w:t>
      </w:r>
      <w:r w:rsidR="00D4170F" w:rsidRPr="00F533E1">
        <w:rPr>
          <w:sz w:val="24"/>
          <w:szCs w:val="24"/>
        </w:rPr>
        <w:t xml:space="preserve"> </w:t>
      </w:r>
      <w:r w:rsidR="002A3F08" w:rsidRPr="00F533E1">
        <w:rPr>
          <w:sz w:val="24"/>
          <w:szCs w:val="24"/>
        </w:rPr>
        <w:t xml:space="preserve">на </w:t>
      </w:r>
      <w:r w:rsidR="00005687" w:rsidRPr="00F533E1">
        <w:rPr>
          <w:sz w:val="24"/>
          <w:szCs w:val="24"/>
        </w:rPr>
        <w:t>2015</w:t>
      </w:r>
      <w:r w:rsidR="00FF0E89" w:rsidRPr="00F533E1">
        <w:rPr>
          <w:sz w:val="24"/>
          <w:szCs w:val="24"/>
        </w:rPr>
        <w:t>-</w:t>
      </w:r>
      <w:smartTag w:uri="urn:schemas-microsoft-com:office:smarttags" w:element="metricconverter">
        <w:smartTagPr>
          <w:attr w:name="ProductID" w:val="2017 г"/>
        </w:smartTagPr>
        <w:r w:rsidR="00005687" w:rsidRPr="00F533E1">
          <w:rPr>
            <w:sz w:val="24"/>
            <w:szCs w:val="24"/>
          </w:rPr>
          <w:t xml:space="preserve">2017 </w:t>
        </w:r>
        <w:proofErr w:type="spellStart"/>
        <w:r w:rsidR="002A3F08" w:rsidRPr="00F533E1">
          <w:rPr>
            <w:sz w:val="24"/>
            <w:szCs w:val="24"/>
          </w:rPr>
          <w:t>г</w:t>
        </w:r>
      </w:smartTag>
      <w:r w:rsidR="002A3F08" w:rsidRPr="00F533E1">
        <w:rPr>
          <w:sz w:val="24"/>
          <w:szCs w:val="24"/>
        </w:rPr>
        <w:t>.г</w:t>
      </w:r>
      <w:proofErr w:type="spellEnd"/>
      <w:r w:rsidR="002A3F08" w:rsidRPr="00F533E1">
        <w:rPr>
          <w:sz w:val="24"/>
          <w:szCs w:val="24"/>
        </w:rPr>
        <w:t>.</w:t>
      </w:r>
      <w:r w:rsidR="001F6B5B" w:rsidRPr="00F533E1">
        <w:rPr>
          <w:sz w:val="24"/>
          <w:szCs w:val="24"/>
        </w:rPr>
        <w:t xml:space="preserve">, </w:t>
      </w:r>
      <w:r w:rsidRPr="00F533E1">
        <w:rPr>
          <w:sz w:val="24"/>
          <w:szCs w:val="24"/>
        </w:rPr>
        <w:t>Соглашения между администрацией</w:t>
      </w:r>
      <w:r w:rsidR="00153766" w:rsidRPr="00F533E1">
        <w:rPr>
          <w:sz w:val="24"/>
          <w:szCs w:val="24"/>
        </w:rPr>
        <w:t xml:space="preserve"> </w:t>
      </w:r>
      <w:proofErr w:type="spellStart"/>
      <w:r w:rsidR="00F533E1" w:rsidRPr="00F533E1">
        <w:rPr>
          <w:sz w:val="24"/>
          <w:szCs w:val="24"/>
        </w:rPr>
        <w:t>Серовского</w:t>
      </w:r>
      <w:proofErr w:type="spellEnd"/>
      <w:r w:rsidR="00F533E1" w:rsidRPr="00F533E1">
        <w:rPr>
          <w:sz w:val="24"/>
          <w:szCs w:val="24"/>
        </w:rPr>
        <w:t xml:space="preserve"> городского округа,</w:t>
      </w:r>
      <w:r w:rsidRPr="00F533E1">
        <w:rPr>
          <w:sz w:val="24"/>
          <w:szCs w:val="24"/>
        </w:rPr>
        <w:t xml:space="preserve"> </w:t>
      </w:r>
      <w:r w:rsidR="00F533E1" w:rsidRPr="00F533E1">
        <w:rPr>
          <w:sz w:val="24"/>
          <w:szCs w:val="24"/>
        </w:rPr>
        <w:t xml:space="preserve">Отраслевым органом </w:t>
      </w:r>
      <w:proofErr w:type="spellStart"/>
      <w:r w:rsidR="00F533E1" w:rsidRPr="00F533E1">
        <w:rPr>
          <w:sz w:val="24"/>
          <w:szCs w:val="24"/>
        </w:rPr>
        <w:t>администрациии</w:t>
      </w:r>
      <w:proofErr w:type="spellEnd"/>
      <w:r w:rsidR="00F533E1" w:rsidRPr="00F533E1">
        <w:rPr>
          <w:sz w:val="24"/>
          <w:szCs w:val="24"/>
        </w:rPr>
        <w:t xml:space="preserve"> </w:t>
      </w:r>
      <w:proofErr w:type="spellStart"/>
      <w:r w:rsidR="00F533E1" w:rsidRPr="00F533E1">
        <w:rPr>
          <w:sz w:val="24"/>
          <w:szCs w:val="24"/>
        </w:rPr>
        <w:t>Серовского</w:t>
      </w:r>
      <w:proofErr w:type="spellEnd"/>
      <w:r w:rsidR="00F533E1" w:rsidRPr="00F533E1">
        <w:rPr>
          <w:sz w:val="24"/>
          <w:szCs w:val="24"/>
        </w:rPr>
        <w:t xml:space="preserve"> городского округа </w:t>
      </w:r>
      <w:r w:rsidRPr="00F533E1">
        <w:rPr>
          <w:sz w:val="24"/>
          <w:szCs w:val="24"/>
        </w:rPr>
        <w:t>Управлением образования</w:t>
      </w:r>
      <w:r w:rsidR="00361707" w:rsidRPr="00F533E1">
        <w:rPr>
          <w:sz w:val="24"/>
          <w:szCs w:val="24"/>
        </w:rPr>
        <w:t xml:space="preserve"> </w:t>
      </w:r>
      <w:r w:rsidRPr="00F533E1">
        <w:rPr>
          <w:sz w:val="24"/>
          <w:szCs w:val="24"/>
        </w:rPr>
        <w:t xml:space="preserve">и </w:t>
      </w:r>
      <w:proofErr w:type="spellStart"/>
      <w:r w:rsidR="00F533E1" w:rsidRPr="00F533E1">
        <w:rPr>
          <w:sz w:val="24"/>
          <w:szCs w:val="24"/>
        </w:rPr>
        <w:t>Серовской</w:t>
      </w:r>
      <w:proofErr w:type="spellEnd"/>
      <w:r w:rsidR="00F533E1" w:rsidRPr="00F533E1">
        <w:rPr>
          <w:sz w:val="24"/>
          <w:szCs w:val="24"/>
        </w:rPr>
        <w:t xml:space="preserve"> городской организации</w:t>
      </w:r>
      <w:r w:rsidR="00F533E1">
        <w:rPr>
          <w:sz w:val="24"/>
          <w:szCs w:val="24"/>
        </w:rPr>
        <w:t xml:space="preserve"> </w:t>
      </w:r>
      <w:r w:rsidR="00F533E1" w:rsidRPr="00F533E1">
        <w:rPr>
          <w:sz w:val="24"/>
          <w:szCs w:val="24"/>
        </w:rPr>
        <w:t>Профсоюза работников народного образования</w:t>
      </w:r>
      <w:r w:rsidR="00F533E1">
        <w:rPr>
          <w:sz w:val="24"/>
          <w:szCs w:val="24"/>
        </w:rPr>
        <w:t xml:space="preserve"> </w:t>
      </w:r>
      <w:r w:rsidR="00F533E1" w:rsidRPr="00F533E1">
        <w:rPr>
          <w:sz w:val="24"/>
          <w:szCs w:val="24"/>
        </w:rPr>
        <w:t>науки Российской Федерации</w:t>
      </w:r>
      <w:r w:rsidR="00DF1FEC" w:rsidRPr="00F533E1">
        <w:rPr>
          <w:sz w:val="24"/>
          <w:szCs w:val="24"/>
        </w:rPr>
        <w:t xml:space="preserve">, а также руководствоваться Едиными рекомендациями </w:t>
      </w:r>
      <w:r w:rsidR="002B452A" w:rsidRPr="00F533E1">
        <w:rPr>
          <w:sz w:val="24"/>
          <w:szCs w:val="24"/>
        </w:rPr>
        <w:t>Российской</w:t>
      </w:r>
      <w:r w:rsidR="002B452A" w:rsidRPr="00F533E1">
        <w:rPr>
          <w:bCs/>
          <w:sz w:val="24"/>
          <w:szCs w:val="24"/>
        </w:rPr>
        <w:t xml:space="preserve"> трехсторонней комиссии по регулированию социально-трудовых отношений </w:t>
      </w:r>
      <w:r w:rsidR="00DF1FEC" w:rsidRPr="00F533E1">
        <w:rPr>
          <w:bCs/>
          <w:sz w:val="24"/>
          <w:szCs w:val="24"/>
        </w:rPr>
        <w:t xml:space="preserve">на </w:t>
      </w:r>
      <w:r w:rsidR="002B452A" w:rsidRPr="00F533E1">
        <w:rPr>
          <w:bCs/>
          <w:sz w:val="24"/>
          <w:szCs w:val="24"/>
        </w:rPr>
        <w:t>соответствующий</w:t>
      </w:r>
      <w:r w:rsidR="00DF1FEC" w:rsidRPr="00F533E1">
        <w:rPr>
          <w:bCs/>
          <w:sz w:val="24"/>
          <w:szCs w:val="24"/>
        </w:rPr>
        <w:t xml:space="preserve"> год</w:t>
      </w:r>
      <w:r w:rsidR="002B452A" w:rsidRPr="00F533E1">
        <w:rPr>
          <w:bCs/>
          <w:sz w:val="24"/>
          <w:szCs w:val="24"/>
        </w:rPr>
        <w:t>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</w:t>
      </w:r>
      <w:r w:rsidR="005A4E01" w:rsidRPr="00FF0E89">
        <w:rPr>
          <w:b/>
          <w:sz w:val="24"/>
          <w:szCs w:val="24"/>
        </w:rPr>
        <w:t>6</w:t>
      </w:r>
      <w:r w:rsidRPr="00FF0E89">
        <w:rPr>
          <w:b/>
          <w:sz w:val="24"/>
          <w:szCs w:val="24"/>
        </w:rPr>
        <w:t xml:space="preserve">. </w:t>
      </w:r>
      <w:r w:rsidRPr="00FF0E89">
        <w:rPr>
          <w:sz w:val="24"/>
          <w:szCs w:val="24"/>
        </w:rPr>
        <w:t xml:space="preserve">Действие коллективного договора распространяется на всех работников </w:t>
      </w:r>
      <w:r w:rsidR="003C25E5" w:rsidRPr="00FF0E89">
        <w:rPr>
          <w:sz w:val="24"/>
          <w:szCs w:val="24"/>
        </w:rPr>
        <w:t xml:space="preserve">образовательного </w:t>
      </w:r>
      <w:r w:rsidRPr="00FF0E89">
        <w:rPr>
          <w:sz w:val="24"/>
          <w:szCs w:val="24"/>
        </w:rPr>
        <w:t>учреждения.</w:t>
      </w:r>
    </w:p>
    <w:p w:rsidR="00DB7C08" w:rsidRPr="00FF0E89" w:rsidRDefault="00DB7C08" w:rsidP="004D44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5ADE">
        <w:rPr>
          <w:b/>
          <w:sz w:val="24"/>
          <w:szCs w:val="24"/>
        </w:rPr>
        <w:t>1.</w:t>
      </w:r>
      <w:r w:rsidR="005A4E01" w:rsidRPr="00795ADE">
        <w:rPr>
          <w:b/>
          <w:sz w:val="24"/>
          <w:szCs w:val="24"/>
        </w:rPr>
        <w:t>7</w:t>
      </w:r>
      <w:r w:rsidRPr="00795ADE">
        <w:rPr>
          <w:b/>
          <w:sz w:val="24"/>
          <w:szCs w:val="24"/>
        </w:rPr>
        <w:t xml:space="preserve">. </w:t>
      </w:r>
      <w:r w:rsidRPr="00795ADE">
        <w:rPr>
          <w:sz w:val="24"/>
          <w:szCs w:val="24"/>
        </w:rPr>
        <w:t>Коллективный договор заключен на</w:t>
      </w:r>
      <w:r w:rsidR="002B452A" w:rsidRPr="00795ADE">
        <w:rPr>
          <w:sz w:val="24"/>
          <w:szCs w:val="24"/>
        </w:rPr>
        <w:t xml:space="preserve"> срок</w:t>
      </w:r>
      <w:r w:rsidRPr="00795ADE">
        <w:rPr>
          <w:sz w:val="24"/>
          <w:szCs w:val="24"/>
        </w:rPr>
        <w:t xml:space="preserve"> </w:t>
      </w:r>
      <w:r w:rsidR="00795ADE" w:rsidRPr="00795ADE">
        <w:rPr>
          <w:sz w:val="24"/>
          <w:szCs w:val="24"/>
        </w:rPr>
        <w:t xml:space="preserve">с 07 сентября </w:t>
      </w:r>
      <w:smartTag w:uri="urn:schemas-microsoft-com:office:smarttags" w:element="metricconverter">
        <w:smartTagPr>
          <w:attr w:name="ProductID" w:val="2015 г"/>
        </w:smartTagPr>
        <w:r w:rsidR="00795ADE" w:rsidRPr="00795ADE">
          <w:rPr>
            <w:sz w:val="24"/>
            <w:szCs w:val="24"/>
          </w:rPr>
          <w:t>2015 г</w:t>
        </w:r>
      </w:smartTag>
      <w:r w:rsidR="00795ADE" w:rsidRPr="00795ADE">
        <w:rPr>
          <w:sz w:val="24"/>
          <w:szCs w:val="24"/>
        </w:rPr>
        <w:t xml:space="preserve">. по 07 сентября </w:t>
      </w:r>
      <w:smartTag w:uri="urn:schemas-microsoft-com:office:smarttags" w:element="metricconverter">
        <w:smartTagPr>
          <w:attr w:name="ProductID" w:val="2018 г"/>
        </w:smartTagPr>
        <w:r w:rsidR="00795ADE" w:rsidRPr="00795ADE">
          <w:rPr>
            <w:sz w:val="24"/>
            <w:szCs w:val="24"/>
          </w:rPr>
          <w:t>2018 г</w:t>
        </w:r>
      </w:smartTag>
      <w:r w:rsidR="00795ADE" w:rsidRPr="00795ADE">
        <w:rPr>
          <w:sz w:val="24"/>
          <w:szCs w:val="24"/>
        </w:rPr>
        <w:t>.</w:t>
      </w:r>
      <w:r w:rsidR="00361707" w:rsidRPr="00795ADE">
        <w:rPr>
          <w:i/>
          <w:sz w:val="24"/>
          <w:szCs w:val="24"/>
        </w:rPr>
        <w:t>,</w:t>
      </w:r>
      <w:r w:rsidR="00691DBB" w:rsidRPr="00795ADE">
        <w:rPr>
          <w:i/>
          <w:sz w:val="24"/>
          <w:szCs w:val="24"/>
        </w:rPr>
        <w:t xml:space="preserve"> </w:t>
      </w:r>
      <w:r w:rsidRPr="00795ADE">
        <w:rPr>
          <w:sz w:val="24"/>
          <w:szCs w:val="24"/>
        </w:rPr>
        <w:t>и действует до заключения нового, но</w:t>
      </w:r>
      <w:r w:rsidRPr="00FF0E89">
        <w:rPr>
          <w:sz w:val="24"/>
          <w:szCs w:val="24"/>
        </w:rPr>
        <w:t xml:space="preserve"> не более трех лет (ст. 43 ТК РФ). </w:t>
      </w:r>
    </w:p>
    <w:p w:rsidR="00DB7C08" w:rsidRPr="00FF0E89" w:rsidRDefault="00DB7C08" w:rsidP="004D44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По истечении срока действи</w:t>
      </w:r>
      <w:r w:rsidR="00BC1126" w:rsidRPr="00FF0E89">
        <w:rPr>
          <w:sz w:val="24"/>
          <w:szCs w:val="24"/>
        </w:rPr>
        <w:t>я</w:t>
      </w:r>
      <w:r w:rsidRPr="00FF0E89">
        <w:rPr>
          <w:sz w:val="24"/>
          <w:szCs w:val="24"/>
        </w:rPr>
        <w:t xml:space="preserve"> коллективный договор может быть продлен на срок не более трех лет.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</w:t>
      </w:r>
      <w:r w:rsidR="005A4E01" w:rsidRPr="00FF0E89">
        <w:rPr>
          <w:b/>
          <w:sz w:val="24"/>
          <w:szCs w:val="24"/>
        </w:rPr>
        <w:t>8</w:t>
      </w:r>
      <w:r w:rsidRPr="00FF0E89">
        <w:rPr>
          <w:b/>
          <w:sz w:val="24"/>
          <w:szCs w:val="24"/>
        </w:rPr>
        <w:t>.</w:t>
      </w:r>
      <w:r w:rsidRPr="00FF0E89">
        <w:rPr>
          <w:sz w:val="24"/>
          <w:szCs w:val="24"/>
        </w:rPr>
        <w:t xml:space="preserve"> В течение срока </w:t>
      </w:r>
      <w:r w:rsidR="00905B04" w:rsidRPr="00FF0E89">
        <w:rPr>
          <w:sz w:val="24"/>
          <w:szCs w:val="24"/>
        </w:rPr>
        <w:t xml:space="preserve">действия коллективного договора </w:t>
      </w:r>
      <w:r w:rsidRPr="00FF0E89">
        <w:rPr>
          <w:sz w:val="24"/>
          <w:szCs w:val="24"/>
        </w:rPr>
        <w:t>любая из сторон имеет право проявить инициативу по проведению коллективных переговоров для дополнения, изменения, продления срока действия или заключения нового коллективного договора.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lastRenderedPageBreak/>
        <w:t>1.</w:t>
      </w:r>
      <w:r w:rsidR="005A4E01" w:rsidRPr="00FF0E89">
        <w:rPr>
          <w:b/>
          <w:sz w:val="24"/>
          <w:szCs w:val="24"/>
        </w:rPr>
        <w:t>9</w:t>
      </w:r>
      <w:r w:rsidRPr="00FF0E89">
        <w:rPr>
          <w:b/>
          <w:sz w:val="24"/>
          <w:szCs w:val="24"/>
        </w:rPr>
        <w:t xml:space="preserve">. </w:t>
      </w:r>
      <w:r w:rsidRPr="00FF0E89">
        <w:rPr>
          <w:sz w:val="24"/>
          <w:szCs w:val="24"/>
        </w:rPr>
        <w:t>Коллективный договор сохраняет свое действие в случае изменения структуры, наименования учреждения, расторжения трудового договора с руководителем учреждения</w:t>
      </w:r>
      <w:r w:rsidR="00905B04" w:rsidRPr="00FF0E89">
        <w:rPr>
          <w:sz w:val="24"/>
          <w:szCs w:val="24"/>
        </w:rPr>
        <w:t xml:space="preserve"> и в других случаях, установленны</w:t>
      </w:r>
      <w:r w:rsidR="00BC1126" w:rsidRPr="00FF0E89">
        <w:rPr>
          <w:sz w:val="24"/>
          <w:szCs w:val="24"/>
        </w:rPr>
        <w:t>х</w:t>
      </w:r>
      <w:r w:rsidR="00905B04" w:rsidRPr="00FF0E89">
        <w:rPr>
          <w:sz w:val="24"/>
          <w:szCs w:val="24"/>
        </w:rPr>
        <w:t xml:space="preserve"> законодательством</w:t>
      </w:r>
      <w:r w:rsidRPr="00FF0E89">
        <w:rPr>
          <w:sz w:val="24"/>
          <w:szCs w:val="24"/>
        </w:rPr>
        <w:t>.</w:t>
      </w:r>
    </w:p>
    <w:p w:rsidR="00DB7C08" w:rsidRPr="00FF0E89" w:rsidRDefault="005A4E01" w:rsidP="004D44F8">
      <w:pPr>
        <w:ind w:firstLine="567"/>
        <w:jc w:val="both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 xml:space="preserve">1.10. </w:t>
      </w:r>
      <w:r w:rsidR="00DB7C08" w:rsidRPr="00FF0E89">
        <w:rPr>
          <w:b/>
          <w:sz w:val="24"/>
          <w:szCs w:val="24"/>
        </w:rPr>
        <w:t>Работодатель обязуется:</w:t>
      </w:r>
    </w:p>
    <w:p w:rsidR="00DB7C08" w:rsidRPr="00FF0E89" w:rsidRDefault="00DB7C08" w:rsidP="004D44F8">
      <w:pPr>
        <w:pStyle w:val="a5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</w:t>
      </w:r>
      <w:r w:rsidR="005A4E01" w:rsidRPr="00FF0E89">
        <w:rPr>
          <w:b/>
          <w:sz w:val="24"/>
          <w:szCs w:val="24"/>
        </w:rPr>
        <w:t>10</w:t>
      </w:r>
      <w:r w:rsidRPr="00FF0E89">
        <w:rPr>
          <w:b/>
          <w:sz w:val="24"/>
          <w:szCs w:val="24"/>
        </w:rPr>
        <w:t>.</w:t>
      </w:r>
      <w:r w:rsidR="005A4E01" w:rsidRPr="00FF0E89">
        <w:rPr>
          <w:b/>
          <w:sz w:val="24"/>
          <w:szCs w:val="24"/>
        </w:rPr>
        <w:t>1</w:t>
      </w:r>
      <w:r w:rsidR="00D2546A" w:rsidRPr="00FF0E89">
        <w:rPr>
          <w:b/>
          <w:sz w:val="24"/>
          <w:szCs w:val="24"/>
        </w:rPr>
        <w:t>.</w:t>
      </w:r>
      <w:r w:rsidRPr="00FF0E89">
        <w:rPr>
          <w:b/>
          <w:sz w:val="24"/>
          <w:szCs w:val="24"/>
        </w:rPr>
        <w:t xml:space="preserve"> </w:t>
      </w:r>
      <w:r w:rsidR="009F7B6C" w:rsidRPr="00FF0E89">
        <w:rPr>
          <w:sz w:val="24"/>
          <w:szCs w:val="24"/>
        </w:rPr>
        <w:t xml:space="preserve">Направить </w:t>
      </w:r>
      <w:r w:rsidRPr="00FF0E89">
        <w:rPr>
          <w:sz w:val="24"/>
          <w:szCs w:val="24"/>
        </w:rPr>
        <w:t>подписанный сторонами коллективный договор</w:t>
      </w:r>
      <w:r w:rsidR="0075216E" w:rsidRPr="00FF0E89">
        <w:rPr>
          <w:sz w:val="24"/>
          <w:szCs w:val="24"/>
        </w:rPr>
        <w:t xml:space="preserve"> </w:t>
      </w:r>
      <w:r w:rsidRPr="00FF0E89">
        <w:rPr>
          <w:sz w:val="24"/>
          <w:szCs w:val="24"/>
        </w:rPr>
        <w:t>с приложениями</w:t>
      </w:r>
      <w:r w:rsidR="0075216E" w:rsidRPr="00FF0E89">
        <w:rPr>
          <w:sz w:val="24"/>
          <w:szCs w:val="24"/>
        </w:rPr>
        <w:t xml:space="preserve"> в течение семи дней со дня подписания</w:t>
      </w:r>
      <w:r w:rsidRPr="00FF0E89">
        <w:rPr>
          <w:sz w:val="24"/>
          <w:szCs w:val="24"/>
        </w:rPr>
        <w:t xml:space="preserve"> в</w:t>
      </w:r>
      <w:r w:rsidR="0057527F">
        <w:rPr>
          <w:sz w:val="24"/>
          <w:szCs w:val="24"/>
        </w:rPr>
        <w:t xml:space="preserve"> </w:t>
      </w:r>
      <w:proofErr w:type="spellStart"/>
      <w:r w:rsidR="0057527F">
        <w:rPr>
          <w:sz w:val="24"/>
          <w:szCs w:val="24"/>
        </w:rPr>
        <w:t>уп</w:t>
      </w:r>
      <w:r w:rsidR="0068475B">
        <w:rPr>
          <w:sz w:val="24"/>
          <w:szCs w:val="24"/>
        </w:rPr>
        <w:t>олномоченый</w:t>
      </w:r>
      <w:proofErr w:type="spellEnd"/>
      <w:r w:rsidRPr="00FF0E89">
        <w:rPr>
          <w:sz w:val="24"/>
          <w:szCs w:val="24"/>
        </w:rPr>
        <w:t xml:space="preserve"> орган для уведомительной регистрации.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</w:t>
      </w:r>
      <w:r w:rsidR="005A4E01" w:rsidRPr="00FF0E89">
        <w:rPr>
          <w:b/>
          <w:sz w:val="24"/>
          <w:szCs w:val="24"/>
        </w:rPr>
        <w:t>10</w:t>
      </w:r>
      <w:r w:rsidRPr="00FF0E89">
        <w:rPr>
          <w:b/>
          <w:sz w:val="24"/>
          <w:szCs w:val="24"/>
        </w:rPr>
        <w:t>.</w:t>
      </w:r>
      <w:r w:rsidR="005A4E01" w:rsidRPr="00FF0E89">
        <w:rPr>
          <w:b/>
          <w:sz w:val="24"/>
          <w:szCs w:val="24"/>
        </w:rPr>
        <w:t>2</w:t>
      </w:r>
      <w:r w:rsidR="00D2546A" w:rsidRPr="00FF0E89">
        <w:rPr>
          <w:b/>
          <w:sz w:val="24"/>
          <w:szCs w:val="24"/>
        </w:rPr>
        <w:t>.</w:t>
      </w:r>
      <w:r w:rsidRPr="00FF0E89">
        <w:rPr>
          <w:b/>
          <w:sz w:val="24"/>
          <w:szCs w:val="24"/>
        </w:rPr>
        <w:t xml:space="preserve"> </w:t>
      </w:r>
      <w:r w:rsidRPr="00FF0E89">
        <w:rPr>
          <w:sz w:val="24"/>
          <w:szCs w:val="24"/>
        </w:rPr>
        <w:t>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</w:t>
      </w:r>
      <w:r w:rsidR="005E424F" w:rsidRPr="00FF0E89">
        <w:rPr>
          <w:sz w:val="24"/>
          <w:szCs w:val="24"/>
        </w:rPr>
        <w:t xml:space="preserve"> под роспись</w:t>
      </w:r>
      <w:r w:rsidRPr="00FF0E89">
        <w:rPr>
          <w:sz w:val="24"/>
          <w:szCs w:val="24"/>
        </w:rPr>
        <w:t>.</w:t>
      </w:r>
    </w:p>
    <w:p w:rsidR="002C3641" w:rsidRPr="00FF0E89" w:rsidRDefault="002C3641" w:rsidP="004D44F8">
      <w:pPr>
        <w:ind w:firstLine="567"/>
        <w:jc w:val="both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>1.11. Стороны договорились:</w:t>
      </w:r>
    </w:p>
    <w:p w:rsidR="002C3641" w:rsidRPr="00FF0E89" w:rsidRDefault="002C3641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1.11.1.</w:t>
      </w:r>
      <w:r w:rsidRPr="00FF0E89">
        <w:rPr>
          <w:sz w:val="24"/>
          <w:szCs w:val="24"/>
        </w:rPr>
        <w:t xml:space="preserve"> В целях содействия развитию социального партнерства предоставлять возможность присутствия представителей сторон </w:t>
      </w:r>
      <w:r w:rsidR="002802A0" w:rsidRPr="00FF0E89">
        <w:rPr>
          <w:sz w:val="24"/>
          <w:szCs w:val="24"/>
        </w:rPr>
        <w:t xml:space="preserve">Коллективного договора </w:t>
      </w:r>
      <w:r w:rsidRPr="00FF0E89">
        <w:rPr>
          <w:sz w:val="24"/>
          <w:szCs w:val="24"/>
        </w:rPr>
        <w:t xml:space="preserve">на заседаниях своих руководящих органов при рассмотрении вопросов, связанных с выполнением </w:t>
      </w:r>
      <w:r w:rsidR="002802A0" w:rsidRPr="00FF0E89">
        <w:rPr>
          <w:sz w:val="24"/>
          <w:szCs w:val="24"/>
        </w:rPr>
        <w:t>Коллективного договора</w:t>
      </w:r>
      <w:r w:rsidRPr="00FF0E89">
        <w:rPr>
          <w:sz w:val="24"/>
          <w:szCs w:val="24"/>
        </w:rPr>
        <w:t xml:space="preserve">. </w:t>
      </w:r>
    </w:p>
    <w:p w:rsidR="002C3641" w:rsidRPr="00FF0E89" w:rsidRDefault="002C3641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1.11.2.</w:t>
      </w:r>
      <w:r w:rsidRPr="00FF0E89">
        <w:rPr>
          <w:sz w:val="24"/>
          <w:szCs w:val="24"/>
        </w:rPr>
        <w:t xml:space="preserve"> Направлять друг другу полную и своевременную информацию о своей деятельности по социально-трудовым вопросам.</w:t>
      </w:r>
    </w:p>
    <w:p w:rsidR="004514CD" w:rsidRPr="00FF0E89" w:rsidRDefault="004514CD" w:rsidP="004D44F8">
      <w:pPr>
        <w:ind w:firstLine="567"/>
        <w:jc w:val="both"/>
        <w:rPr>
          <w:sz w:val="24"/>
          <w:szCs w:val="24"/>
        </w:rPr>
      </w:pPr>
    </w:p>
    <w:p w:rsidR="00A55ABE" w:rsidRPr="00FF0E89" w:rsidRDefault="00DB7C08" w:rsidP="00AE4309">
      <w:pPr>
        <w:ind w:firstLine="567"/>
        <w:jc w:val="center"/>
        <w:outlineLvl w:val="0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 xml:space="preserve">Раздел 2. </w:t>
      </w:r>
      <w:r w:rsidR="00891CAA" w:rsidRPr="00FF0E89">
        <w:rPr>
          <w:b/>
          <w:sz w:val="24"/>
          <w:szCs w:val="24"/>
        </w:rPr>
        <w:t>Гарантии при заключении и расторжении трудового договора.</w:t>
      </w:r>
    </w:p>
    <w:p w:rsidR="00DB7C08" w:rsidRPr="00FF0E89" w:rsidRDefault="00002858" w:rsidP="00AE4309">
      <w:pPr>
        <w:ind w:firstLine="567"/>
        <w:jc w:val="center"/>
        <w:outlineLvl w:val="0"/>
        <w:rPr>
          <w:sz w:val="24"/>
          <w:szCs w:val="24"/>
        </w:rPr>
      </w:pPr>
      <w:r w:rsidRPr="00FF0E89">
        <w:rPr>
          <w:b/>
          <w:sz w:val="24"/>
          <w:szCs w:val="24"/>
        </w:rPr>
        <w:t>Обеспечение занятости. Подготовка и переподготовка кадров.</w:t>
      </w:r>
    </w:p>
    <w:p w:rsidR="00AE4309" w:rsidRDefault="00AE4309" w:rsidP="004D44F8">
      <w:pPr>
        <w:ind w:firstLine="567"/>
        <w:jc w:val="both"/>
        <w:outlineLvl w:val="0"/>
        <w:rPr>
          <w:b/>
          <w:sz w:val="24"/>
          <w:szCs w:val="24"/>
        </w:rPr>
      </w:pPr>
    </w:p>
    <w:p w:rsidR="00DB7C08" w:rsidRPr="00FF0E89" w:rsidRDefault="005A4E01" w:rsidP="004D44F8">
      <w:pPr>
        <w:ind w:firstLine="567"/>
        <w:jc w:val="both"/>
        <w:outlineLvl w:val="0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 xml:space="preserve">2.1. </w:t>
      </w:r>
      <w:r w:rsidR="00DB7C08" w:rsidRPr="00FF0E89">
        <w:rPr>
          <w:b/>
          <w:sz w:val="24"/>
          <w:szCs w:val="24"/>
        </w:rPr>
        <w:t>Работодатель обязуется: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2.1.</w:t>
      </w:r>
      <w:r w:rsidR="005A4E01" w:rsidRPr="00FF0E89">
        <w:rPr>
          <w:b/>
          <w:sz w:val="24"/>
          <w:szCs w:val="24"/>
        </w:rPr>
        <w:t>1</w:t>
      </w:r>
      <w:r w:rsidR="00D2546A" w:rsidRPr="00FF0E89">
        <w:rPr>
          <w:b/>
          <w:sz w:val="24"/>
          <w:szCs w:val="24"/>
        </w:rPr>
        <w:t>.</w:t>
      </w:r>
      <w:r w:rsidRPr="00FF0E89">
        <w:rPr>
          <w:b/>
          <w:sz w:val="24"/>
          <w:szCs w:val="24"/>
        </w:rPr>
        <w:t xml:space="preserve"> </w:t>
      </w:r>
      <w:r w:rsidRPr="00FF0E89">
        <w:rPr>
          <w:sz w:val="24"/>
          <w:szCs w:val="24"/>
        </w:rPr>
        <w:t xml:space="preserve">Оформлять трудовые отношения с работниками, вновь принимаемыми на работу, письменными трудовыми договорами в соответствии со </w:t>
      </w:r>
      <w:proofErr w:type="spellStart"/>
      <w:r w:rsidRPr="00FF0E89">
        <w:rPr>
          <w:sz w:val="24"/>
          <w:szCs w:val="24"/>
        </w:rPr>
        <w:t>ст.</w:t>
      </w:r>
      <w:r w:rsidR="009E3C5C" w:rsidRPr="00FF0E89">
        <w:rPr>
          <w:sz w:val="24"/>
          <w:szCs w:val="24"/>
        </w:rPr>
        <w:t>ст</w:t>
      </w:r>
      <w:proofErr w:type="spellEnd"/>
      <w:r w:rsidR="009E3C5C" w:rsidRPr="00FF0E89">
        <w:rPr>
          <w:sz w:val="24"/>
          <w:szCs w:val="24"/>
        </w:rPr>
        <w:t xml:space="preserve">. </w:t>
      </w:r>
      <w:r w:rsidRPr="00FF0E89">
        <w:rPr>
          <w:sz w:val="24"/>
          <w:szCs w:val="24"/>
        </w:rPr>
        <w:t>57, 58, 67 ТК РФ.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</w:t>
      </w:r>
      <w:r w:rsidR="005A4E01" w:rsidRPr="00FF0E89">
        <w:rPr>
          <w:b/>
          <w:sz w:val="24"/>
          <w:szCs w:val="24"/>
        </w:rPr>
        <w:t>1.</w:t>
      </w:r>
      <w:r w:rsidRPr="00FF0E89">
        <w:rPr>
          <w:b/>
          <w:sz w:val="24"/>
          <w:szCs w:val="24"/>
        </w:rPr>
        <w:t xml:space="preserve">2. </w:t>
      </w:r>
      <w:r w:rsidRPr="00FF0E89">
        <w:rPr>
          <w:sz w:val="24"/>
          <w:szCs w:val="24"/>
        </w:rPr>
        <w:t>Не ухудшать положение работников по сравнению с действующим трудовым законодательством и коллективным договором.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</w:t>
      </w:r>
      <w:r w:rsidR="005A4E01" w:rsidRPr="00FF0E89">
        <w:rPr>
          <w:b/>
          <w:sz w:val="24"/>
          <w:szCs w:val="24"/>
        </w:rPr>
        <w:t>1.</w:t>
      </w:r>
      <w:r w:rsidRPr="00FF0E89">
        <w:rPr>
          <w:b/>
          <w:sz w:val="24"/>
          <w:szCs w:val="24"/>
        </w:rPr>
        <w:t xml:space="preserve">3. </w:t>
      </w:r>
      <w:r w:rsidR="00CD1455" w:rsidRPr="00FF0E89">
        <w:rPr>
          <w:sz w:val="24"/>
          <w:szCs w:val="24"/>
        </w:rPr>
        <w:t>Предостав</w:t>
      </w:r>
      <w:r w:rsidR="00F1266B" w:rsidRPr="00FF0E89">
        <w:rPr>
          <w:sz w:val="24"/>
          <w:szCs w:val="24"/>
        </w:rPr>
        <w:t>лят</w:t>
      </w:r>
      <w:r w:rsidR="00CD1455" w:rsidRPr="00FF0E89">
        <w:rPr>
          <w:sz w:val="24"/>
          <w:szCs w:val="24"/>
        </w:rPr>
        <w:t>ь работник</w:t>
      </w:r>
      <w:r w:rsidR="00F1266B" w:rsidRPr="00FF0E89">
        <w:rPr>
          <w:sz w:val="24"/>
          <w:szCs w:val="24"/>
        </w:rPr>
        <w:t xml:space="preserve">ам </w:t>
      </w:r>
      <w:r w:rsidR="00CD1455" w:rsidRPr="00FF0E89">
        <w:rPr>
          <w:sz w:val="24"/>
          <w:szCs w:val="24"/>
        </w:rPr>
        <w:t>работу,</w:t>
      </w:r>
      <w:r w:rsidRPr="00FF0E89">
        <w:rPr>
          <w:sz w:val="24"/>
          <w:szCs w:val="24"/>
        </w:rPr>
        <w:t xml:space="preserve"> обусловленную трудовым договором. Не требовать от работников выполнения работ, не обусловленных трудовым договором, кроме случаев, предусмотренных ТК РФ.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</w:t>
      </w:r>
      <w:r w:rsidR="005A4E01" w:rsidRPr="00FF0E89">
        <w:rPr>
          <w:b/>
          <w:sz w:val="24"/>
          <w:szCs w:val="24"/>
        </w:rPr>
        <w:t>1.</w:t>
      </w:r>
      <w:r w:rsidRPr="00FF0E89">
        <w:rPr>
          <w:b/>
          <w:sz w:val="24"/>
          <w:szCs w:val="24"/>
        </w:rPr>
        <w:t xml:space="preserve">4. </w:t>
      </w:r>
      <w:r w:rsidRPr="00FF0E89">
        <w:rPr>
          <w:sz w:val="24"/>
          <w:szCs w:val="24"/>
        </w:rPr>
        <w:t>Извещать работников об изменении существенных условий трудового договора в письменной форме</w:t>
      </w:r>
      <w:r w:rsidR="00D81E66" w:rsidRPr="00FF0E89">
        <w:rPr>
          <w:sz w:val="24"/>
          <w:szCs w:val="24"/>
        </w:rPr>
        <w:t xml:space="preserve"> под роспись</w:t>
      </w:r>
      <w:r w:rsidRPr="00FF0E89">
        <w:rPr>
          <w:sz w:val="24"/>
          <w:szCs w:val="24"/>
        </w:rPr>
        <w:t xml:space="preserve"> не позднее, чем за два месяца до их введения.</w:t>
      </w:r>
      <w:r w:rsidR="00D81E66" w:rsidRPr="00FF0E89">
        <w:rPr>
          <w:sz w:val="24"/>
          <w:szCs w:val="24"/>
        </w:rPr>
        <w:t xml:space="preserve">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</w:t>
      </w:r>
      <w:r w:rsidR="005A4E01" w:rsidRPr="00FF0E89">
        <w:rPr>
          <w:b/>
          <w:sz w:val="24"/>
          <w:szCs w:val="24"/>
        </w:rPr>
        <w:t>1.</w:t>
      </w:r>
      <w:r w:rsidRPr="00FF0E89">
        <w:rPr>
          <w:b/>
          <w:sz w:val="24"/>
          <w:szCs w:val="24"/>
        </w:rPr>
        <w:t xml:space="preserve">5. </w:t>
      </w:r>
      <w:r w:rsidRPr="00FF0E89">
        <w:rPr>
          <w:sz w:val="24"/>
          <w:szCs w:val="24"/>
        </w:rPr>
        <w:t xml:space="preserve">Устанавливать </w:t>
      </w:r>
      <w:r w:rsidR="00C265B0" w:rsidRPr="00FF0E89">
        <w:rPr>
          <w:sz w:val="24"/>
          <w:szCs w:val="24"/>
        </w:rPr>
        <w:t xml:space="preserve">педагогическим работникам </w:t>
      </w:r>
      <w:r w:rsidR="00C265B0" w:rsidRPr="00FF0E89">
        <w:rPr>
          <w:b/>
          <w:sz w:val="24"/>
          <w:szCs w:val="24"/>
        </w:rPr>
        <w:t>норму часов учебной (преподавательской)</w:t>
      </w:r>
      <w:r w:rsidR="00210493" w:rsidRPr="00FF0E89">
        <w:rPr>
          <w:b/>
          <w:sz w:val="24"/>
          <w:szCs w:val="24"/>
        </w:rPr>
        <w:t xml:space="preserve"> работы</w:t>
      </w:r>
      <w:r w:rsidR="00C265B0" w:rsidRPr="00FF0E89">
        <w:rPr>
          <w:b/>
          <w:sz w:val="24"/>
          <w:szCs w:val="24"/>
        </w:rPr>
        <w:t>, норму часов педагогической работы</w:t>
      </w:r>
      <w:r w:rsidR="00210493" w:rsidRPr="00FF0E89">
        <w:rPr>
          <w:b/>
          <w:sz w:val="24"/>
          <w:szCs w:val="24"/>
        </w:rPr>
        <w:t>,</w:t>
      </w:r>
      <w:r w:rsidR="00C265B0" w:rsidRPr="00FF0E89">
        <w:rPr>
          <w:sz w:val="24"/>
          <w:szCs w:val="24"/>
        </w:rPr>
        <w:t xml:space="preserve"> </w:t>
      </w:r>
      <w:r w:rsidRPr="00FF0E89">
        <w:rPr>
          <w:sz w:val="24"/>
          <w:szCs w:val="24"/>
        </w:rPr>
        <w:t>не ниже</w:t>
      </w:r>
      <w:r w:rsidR="00BB180D" w:rsidRPr="00FF0E89">
        <w:rPr>
          <w:sz w:val="24"/>
          <w:szCs w:val="24"/>
        </w:rPr>
        <w:t xml:space="preserve"> нормы за</w:t>
      </w:r>
      <w:r w:rsidRPr="00FF0E89">
        <w:rPr>
          <w:sz w:val="24"/>
          <w:szCs w:val="24"/>
        </w:rPr>
        <w:t xml:space="preserve"> ставк</w:t>
      </w:r>
      <w:r w:rsidR="00BB180D" w:rsidRPr="00FF0E89">
        <w:rPr>
          <w:sz w:val="24"/>
          <w:szCs w:val="24"/>
        </w:rPr>
        <w:t>у заработной платы</w:t>
      </w:r>
      <w:r w:rsidR="002B452A" w:rsidRPr="00FF0E89">
        <w:rPr>
          <w:sz w:val="24"/>
          <w:szCs w:val="24"/>
        </w:rPr>
        <w:t>. О</w:t>
      </w:r>
      <w:r w:rsidRPr="00FF0E89">
        <w:rPr>
          <w:sz w:val="24"/>
          <w:szCs w:val="24"/>
        </w:rPr>
        <w:t>бъем педагогической работы более или менее нормы часов за ставку заработной платы устанавливать только с письменного согласия работника.</w:t>
      </w:r>
    </w:p>
    <w:p w:rsidR="00002858" w:rsidRPr="00FF0E89" w:rsidRDefault="00891CAA" w:rsidP="0000285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2.1.6.</w:t>
      </w:r>
      <w:r w:rsidR="00002858" w:rsidRPr="00FF0E89">
        <w:rPr>
          <w:sz w:val="24"/>
          <w:szCs w:val="24"/>
        </w:rPr>
        <w:t xml:space="preserve"> </w:t>
      </w:r>
      <w:r w:rsidR="00002858" w:rsidRPr="00FF0E89">
        <w:rPr>
          <w:b w:val="0"/>
          <w:sz w:val="24"/>
          <w:szCs w:val="24"/>
        </w:rPr>
        <w:t xml:space="preserve">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работников </w:t>
      </w:r>
      <w:r w:rsidR="004F2118">
        <w:rPr>
          <w:b w:val="0"/>
          <w:sz w:val="24"/>
          <w:szCs w:val="24"/>
        </w:rPr>
        <w:t>–</w:t>
      </w:r>
      <w:r w:rsidR="00002858" w:rsidRPr="00FF0E89">
        <w:rPr>
          <w:b w:val="0"/>
          <w:sz w:val="24"/>
          <w:szCs w:val="24"/>
        </w:rPr>
        <w:t xml:space="preserve"> не позднее, чем за 3 месяца (ст. 82 ТК РФ). </w:t>
      </w:r>
    </w:p>
    <w:p w:rsidR="00002858" w:rsidRPr="00FF0E89" w:rsidRDefault="00002858" w:rsidP="0000285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>Увольнение считается массовым в случае, если увольнению подлежат 10 и более процентов работников течение 90 календарных дней в учреждении</w:t>
      </w:r>
      <w:r w:rsidRPr="00FF0E89">
        <w:rPr>
          <w:sz w:val="24"/>
          <w:szCs w:val="24"/>
        </w:rPr>
        <w:t xml:space="preserve"> </w:t>
      </w:r>
      <w:r w:rsidRPr="00FF0E89">
        <w:rPr>
          <w:b w:val="0"/>
          <w:sz w:val="24"/>
          <w:szCs w:val="24"/>
        </w:rPr>
        <w:t>(</w:t>
      </w:r>
      <w:r w:rsidRPr="00FF0E89">
        <w:rPr>
          <w:b w:val="0"/>
          <w:i/>
          <w:sz w:val="24"/>
          <w:szCs w:val="24"/>
        </w:rPr>
        <w:t xml:space="preserve">п. 4.1.1. 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</w:t>
      </w:r>
      <w:smartTag w:uri="urn:schemas-microsoft-com:office:smarttags" w:element="metricconverter">
        <w:smartTagPr>
          <w:attr w:name="ProductID" w:val="2017 г"/>
        </w:smartTagPr>
        <w:r w:rsidRPr="00FF0E89">
          <w:rPr>
            <w:b w:val="0"/>
            <w:i/>
            <w:sz w:val="24"/>
            <w:szCs w:val="24"/>
          </w:rPr>
          <w:t xml:space="preserve">2017 </w:t>
        </w:r>
        <w:proofErr w:type="spellStart"/>
        <w:r w:rsidRPr="00FF0E89">
          <w:rPr>
            <w:b w:val="0"/>
            <w:i/>
            <w:sz w:val="24"/>
            <w:szCs w:val="24"/>
          </w:rPr>
          <w:t>г</w:t>
        </w:r>
      </w:smartTag>
      <w:r w:rsidRPr="00FF0E89">
        <w:rPr>
          <w:b w:val="0"/>
          <w:i/>
          <w:sz w:val="24"/>
          <w:szCs w:val="24"/>
        </w:rPr>
        <w:t>.г</w:t>
      </w:r>
      <w:proofErr w:type="spellEnd"/>
      <w:r w:rsidRPr="00FF0E89">
        <w:rPr>
          <w:b w:val="0"/>
          <w:i/>
          <w:sz w:val="24"/>
          <w:szCs w:val="24"/>
        </w:rPr>
        <w:t>.,</w:t>
      </w:r>
      <w:r w:rsidRPr="00FF0E89">
        <w:rPr>
          <w:b w:val="0"/>
          <w:sz w:val="24"/>
          <w:szCs w:val="24"/>
        </w:rPr>
        <w:t>)</w:t>
      </w:r>
      <w:r w:rsidRPr="00FF0E89">
        <w:rPr>
          <w:b w:val="0"/>
          <w:i/>
          <w:sz w:val="24"/>
          <w:szCs w:val="24"/>
        </w:rPr>
        <w:t>.</w:t>
      </w:r>
    </w:p>
    <w:p w:rsidR="00002858" w:rsidRPr="00FF0E89" w:rsidRDefault="00002858" w:rsidP="00002858">
      <w:pPr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В случае ликвидации образовательного учреждения уведомление должно содержать социально-экономическое обоснование.</w:t>
      </w:r>
    </w:p>
    <w:p w:rsidR="00002858" w:rsidRPr="00FF0E89" w:rsidRDefault="00891CAA" w:rsidP="0000285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2</w:t>
      </w:r>
      <w:r w:rsidR="00002858" w:rsidRPr="00FF0E89">
        <w:rPr>
          <w:sz w:val="24"/>
          <w:szCs w:val="24"/>
        </w:rPr>
        <w:t>.1.</w:t>
      </w:r>
      <w:r w:rsidRPr="00FF0E89">
        <w:rPr>
          <w:sz w:val="24"/>
          <w:szCs w:val="24"/>
        </w:rPr>
        <w:t>7</w:t>
      </w:r>
      <w:r w:rsidR="00002858" w:rsidRPr="00FF0E89">
        <w:rPr>
          <w:sz w:val="24"/>
          <w:szCs w:val="24"/>
        </w:rPr>
        <w:t xml:space="preserve">. </w:t>
      </w:r>
      <w:r w:rsidR="00002858" w:rsidRPr="00FF0E89">
        <w:rPr>
          <w:b w:val="0"/>
          <w:sz w:val="24"/>
          <w:szCs w:val="24"/>
        </w:rPr>
        <w:t>Не допускать необоснованного сокращения рабочих мест, нарушения правовых гарантий работников при реорганизации, ликвидации учреждения.</w:t>
      </w:r>
      <w:r w:rsidR="00002858" w:rsidRPr="00FF0E89">
        <w:rPr>
          <w:sz w:val="24"/>
          <w:szCs w:val="24"/>
        </w:rPr>
        <w:t xml:space="preserve"> </w:t>
      </w:r>
    </w:p>
    <w:p w:rsidR="00002858" w:rsidRPr="00FF0E89" w:rsidRDefault="00002858" w:rsidP="0000285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lastRenderedPageBreak/>
        <w:t>Принимать решения о высвобождении работников в строгом соответствии с действующим законодательством, соглашениями и коллективным договором.</w:t>
      </w:r>
    </w:p>
    <w:p w:rsidR="00002858" w:rsidRPr="00FF0E89" w:rsidRDefault="00891CAA" w:rsidP="00002858">
      <w:pPr>
        <w:ind w:firstLine="567"/>
        <w:jc w:val="both"/>
        <w:rPr>
          <w:b/>
          <w:i/>
          <w:sz w:val="24"/>
          <w:szCs w:val="24"/>
        </w:rPr>
      </w:pPr>
      <w:r w:rsidRPr="00FF0E89">
        <w:rPr>
          <w:b/>
          <w:sz w:val="24"/>
          <w:szCs w:val="24"/>
        </w:rPr>
        <w:t>2</w:t>
      </w:r>
      <w:r w:rsidR="00002858" w:rsidRPr="00FF0E89">
        <w:rPr>
          <w:b/>
          <w:sz w:val="24"/>
          <w:szCs w:val="24"/>
        </w:rPr>
        <w:t>.1.</w:t>
      </w:r>
      <w:r w:rsidRPr="00FF0E89">
        <w:rPr>
          <w:b/>
          <w:sz w:val="24"/>
          <w:szCs w:val="24"/>
        </w:rPr>
        <w:t>8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приёма на работу при появлении вакансий.</w:t>
      </w:r>
      <w:r w:rsidR="00002858" w:rsidRPr="00FF0E89">
        <w:rPr>
          <w:b/>
          <w:i/>
          <w:sz w:val="24"/>
          <w:szCs w:val="24"/>
        </w:rPr>
        <w:t xml:space="preserve"> </w:t>
      </w:r>
    </w:p>
    <w:p w:rsidR="00002858" w:rsidRPr="00FF0E89" w:rsidRDefault="00A013DE" w:rsidP="0000285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2.1.9</w:t>
      </w:r>
      <w:r w:rsidR="00002858" w:rsidRPr="00FF0E89">
        <w:rPr>
          <w:sz w:val="24"/>
          <w:szCs w:val="24"/>
        </w:rPr>
        <w:t xml:space="preserve">. </w:t>
      </w:r>
      <w:r w:rsidR="00002858" w:rsidRPr="00FF0E89">
        <w:rPr>
          <w:b w:val="0"/>
          <w:sz w:val="24"/>
          <w:szCs w:val="24"/>
        </w:rPr>
        <w:t xml:space="preserve">Увольнение работников, являющихся членами профсоюза, по основаниям, предусмотренным пунктами 2, 3 или 5, части первой статьи 81 Трудового Кодекса РФ, производить только по согласованию с профсоюзным комитетом. </w:t>
      </w:r>
    </w:p>
    <w:p w:rsidR="00002858" w:rsidRPr="00FF0E89" w:rsidRDefault="00002858" w:rsidP="00002858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FF0E89">
        <w:rPr>
          <w:sz w:val="24"/>
          <w:szCs w:val="24"/>
        </w:rPr>
        <w:t xml:space="preserve">При принятии решения о возможном расторжении трудового договора в соответствии с </w:t>
      </w:r>
      <w:hyperlink r:id="rId8" w:history="1">
        <w:r w:rsidRPr="00FF0E89">
          <w:rPr>
            <w:sz w:val="24"/>
            <w:szCs w:val="24"/>
          </w:rPr>
          <w:t>пунктами 2,</w:t>
        </w:r>
      </w:hyperlink>
      <w:r w:rsidRPr="00FF0E89">
        <w:rPr>
          <w:sz w:val="24"/>
          <w:szCs w:val="24"/>
        </w:rPr>
        <w:t xml:space="preserve"> </w:t>
      </w:r>
      <w:hyperlink r:id="rId9" w:history="1">
        <w:r w:rsidRPr="00FF0E89">
          <w:rPr>
            <w:sz w:val="24"/>
            <w:szCs w:val="24"/>
          </w:rPr>
          <w:t>3</w:t>
        </w:r>
      </w:hyperlink>
      <w:r w:rsidRPr="00FF0E89">
        <w:rPr>
          <w:sz w:val="24"/>
          <w:szCs w:val="24"/>
        </w:rPr>
        <w:t xml:space="preserve"> или </w:t>
      </w:r>
      <w:hyperlink r:id="rId10" w:history="1">
        <w:r w:rsidRPr="00FF0E89">
          <w:rPr>
            <w:sz w:val="24"/>
            <w:szCs w:val="24"/>
          </w:rPr>
          <w:t>5</w:t>
        </w:r>
      </w:hyperlink>
      <w:r w:rsidRPr="00FF0E89">
        <w:rPr>
          <w:sz w:val="24"/>
          <w:szCs w:val="24"/>
        </w:rPr>
        <w:t xml:space="preserve"> 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002858" w:rsidRPr="00FF0E89" w:rsidRDefault="00A013DE" w:rsidP="0000285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2.1.10</w:t>
      </w:r>
      <w:r w:rsidR="00002858" w:rsidRPr="00FF0E89">
        <w:rPr>
          <w:b w:val="0"/>
          <w:sz w:val="24"/>
          <w:szCs w:val="24"/>
        </w:rPr>
        <w:t>. В случае возникновения необходимости сокращения штата ограничивать или временно прекращать прием новых работников.</w:t>
      </w:r>
    </w:p>
    <w:p w:rsidR="00002858" w:rsidRPr="00FF0E89" w:rsidRDefault="00A013DE" w:rsidP="0000285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2.1.11</w:t>
      </w:r>
      <w:r w:rsidR="00002858" w:rsidRPr="00FF0E89">
        <w:rPr>
          <w:b w:val="0"/>
          <w:sz w:val="24"/>
          <w:szCs w:val="24"/>
        </w:rPr>
        <w:t>. Предоставлять работникам, предупрежденным об увольнении в связи с ликвидацией организации или в связи с сокращением численности (штата) работников, не менее 2 часов в неделю с сохранением заработной платы (за счет средств от приносящей доход деятельности).</w:t>
      </w:r>
    </w:p>
    <w:p w:rsidR="00002858" w:rsidRPr="00FF0E89" w:rsidRDefault="00A013DE" w:rsidP="000028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2.1.12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Обеспечить право работников на подготовку и дополнительное профессиональное образование (ст. 197 ТК РФ).</w:t>
      </w:r>
    </w:p>
    <w:p w:rsidR="00002858" w:rsidRPr="00FF0E89" w:rsidRDefault="00A013DE" w:rsidP="0000285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2.1.13</w:t>
      </w:r>
      <w:r w:rsidR="00002858" w:rsidRPr="00FF0E89">
        <w:rPr>
          <w:sz w:val="24"/>
          <w:szCs w:val="24"/>
        </w:rPr>
        <w:t xml:space="preserve">. </w:t>
      </w:r>
      <w:r w:rsidR="00002858" w:rsidRPr="00FF0E89">
        <w:rPr>
          <w:b w:val="0"/>
          <w:sz w:val="24"/>
          <w:szCs w:val="24"/>
        </w:rPr>
        <w:t>Обеспечить получение дополнительного профессионального образования работников, а также опережающую переподготовку высвобождаемых работников до наступления срока расторжения трудового договора.</w:t>
      </w:r>
    </w:p>
    <w:p w:rsidR="00210493" w:rsidRPr="00FF0E89" w:rsidRDefault="00A013DE" w:rsidP="0000285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2.1.14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</w:t>
      </w:r>
      <w:r w:rsidR="00210493" w:rsidRPr="00FF0E89">
        <w:rPr>
          <w:sz w:val="24"/>
          <w:szCs w:val="24"/>
        </w:rPr>
        <w:t>Ежегодно предусматривать выделение средств на профессиональную подготовку, переподготовку и повышение квалификации работников.</w:t>
      </w:r>
    </w:p>
    <w:p w:rsidR="00002858" w:rsidRPr="00FF0E89" w:rsidRDefault="00002858" w:rsidP="00002858">
      <w:pPr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 xml:space="preserve">Обеспечить </w:t>
      </w:r>
      <w:r w:rsidRPr="000C6584">
        <w:rPr>
          <w:sz w:val="24"/>
          <w:szCs w:val="24"/>
        </w:rPr>
        <w:t>повышение квалификации работников в соответствии с графиком по установленной форме</w:t>
      </w:r>
      <w:r w:rsidR="00F65B52">
        <w:rPr>
          <w:sz w:val="24"/>
          <w:szCs w:val="24"/>
        </w:rPr>
        <w:t>,</w:t>
      </w:r>
      <w:r w:rsidRPr="000C6584">
        <w:rPr>
          <w:sz w:val="24"/>
          <w:szCs w:val="24"/>
        </w:rPr>
        <w:t xml:space="preserve"> </w:t>
      </w:r>
      <w:r w:rsidRPr="00FF0E89">
        <w:rPr>
          <w:sz w:val="24"/>
          <w:szCs w:val="24"/>
        </w:rPr>
        <w:t xml:space="preserve"> предусматривая обязательное повышение квалификации не реже одного раза в 3 года для каждого педагогического работника (с учётом оплаты командировочных расходов).</w:t>
      </w:r>
    </w:p>
    <w:p w:rsidR="00002858" w:rsidRPr="00FF0E89" w:rsidRDefault="00A013DE" w:rsidP="000028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2.1.1</w:t>
      </w:r>
      <w:r w:rsidR="00210493" w:rsidRPr="00FF0E89">
        <w:rPr>
          <w:b/>
          <w:sz w:val="24"/>
          <w:szCs w:val="24"/>
        </w:rPr>
        <w:t>5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</w:t>
      </w:r>
      <w:r w:rsidR="003C0232" w:rsidRPr="00FF0E89">
        <w:rPr>
          <w:sz w:val="24"/>
          <w:szCs w:val="24"/>
        </w:rPr>
        <w:t xml:space="preserve">В случае </w:t>
      </w:r>
      <w:r w:rsidR="00002858" w:rsidRPr="00FF0E89">
        <w:rPr>
          <w:sz w:val="24"/>
          <w:szCs w:val="24"/>
        </w:rPr>
        <w:t>направлени</w:t>
      </w:r>
      <w:r w:rsidR="003C0232" w:rsidRPr="00FF0E89">
        <w:rPr>
          <w:sz w:val="24"/>
          <w:szCs w:val="24"/>
        </w:rPr>
        <w:t>я</w:t>
      </w:r>
      <w:r w:rsidR="00002858" w:rsidRPr="00FF0E89">
        <w:rPr>
          <w:sz w:val="24"/>
          <w:szCs w:val="24"/>
        </w:rPr>
        <w:t xml:space="preserve"> работника на </w:t>
      </w:r>
      <w:r w:rsidR="003C0232" w:rsidRPr="00FF0E89">
        <w:rPr>
          <w:sz w:val="24"/>
          <w:szCs w:val="24"/>
        </w:rPr>
        <w:t xml:space="preserve">профессиональную подготовку, переподготовку или повышение квалификации </w:t>
      </w:r>
      <w:r w:rsidR="00002858" w:rsidRPr="00FF0E89">
        <w:rPr>
          <w:sz w:val="24"/>
          <w:szCs w:val="24"/>
        </w:rPr>
        <w:t>с отрывом от работы сохранять за ним место работы (должность) и среднюю заработную плату по основному месту работы.</w:t>
      </w:r>
    </w:p>
    <w:p w:rsidR="00002858" w:rsidRPr="00FF0E89" w:rsidRDefault="00A013DE" w:rsidP="0000285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2.1.1</w:t>
      </w:r>
      <w:r w:rsidR="00210493" w:rsidRPr="00FF0E89">
        <w:rPr>
          <w:b/>
          <w:sz w:val="24"/>
          <w:szCs w:val="24"/>
        </w:rPr>
        <w:t>6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В первоочередном порядке на </w:t>
      </w:r>
      <w:r w:rsidR="003C0232" w:rsidRPr="00FF0E89">
        <w:rPr>
          <w:sz w:val="24"/>
          <w:szCs w:val="24"/>
        </w:rPr>
        <w:t xml:space="preserve">повышение квалификации </w:t>
      </w:r>
      <w:r w:rsidR="00002858" w:rsidRPr="00FF0E89">
        <w:rPr>
          <w:sz w:val="24"/>
          <w:szCs w:val="24"/>
        </w:rPr>
        <w:t>направлять педагогов, у которых срок действия квалификационной категории истекает в следующем календарном году.</w:t>
      </w:r>
    </w:p>
    <w:p w:rsidR="00002858" w:rsidRPr="00FF0E89" w:rsidRDefault="00A013DE" w:rsidP="000028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FF0E89">
        <w:rPr>
          <w:b/>
          <w:sz w:val="24"/>
          <w:szCs w:val="24"/>
        </w:rPr>
        <w:t>2.1.1</w:t>
      </w:r>
      <w:r w:rsidR="00210493" w:rsidRPr="00FF0E89">
        <w:rPr>
          <w:b/>
          <w:sz w:val="24"/>
          <w:szCs w:val="24"/>
        </w:rPr>
        <w:t>7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Предоставлять гарантии и компенсации работникам, совмещающим работу с успешным обучением в организациях высшего образования по программам </w:t>
      </w:r>
      <w:proofErr w:type="spellStart"/>
      <w:r w:rsidR="00002858" w:rsidRPr="00FF0E89">
        <w:rPr>
          <w:sz w:val="24"/>
          <w:szCs w:val="24"/>
        </w:rPr>
        <w:t>бакалавриата</w:t>
      </w:r>
      <w:proofErr w:type="spellEnd"/>
      <w:r w:rsidR="00002858" w:rsidRPr="00FF0E89">
        <w:rPr>
          <w:sz w:val="24"/>
          <w:szCs w:val="24"/>
        </w:rPr>
        <w:t xml:space="preserve">, </w:t>
      </w:r>
      <w:proofErr w:type="spellStart"/>
      <w:r w:rsidR="00002858" w:rsidRPr="00FF0E89">
        <w:rPr>
          <w:sz w:val="24"/>
          <w:szCs w:val="24"/>
        </w:rPr>
        <w:t>специалитета</w:t>
      </w:r>
      <w:proofErr w:type="spellEnd"/>
      <w:r w:rsidR="00002858" w:rsidRPr="00FF0E89">
        <w:rPr>
          <w:sz w:val="24"/>
          <w:szCs w:val="24"/>
        </w:rPr>
        <w:t xml:space="preserve"> или магистратуры, профессионального образования по очно-заочной форме обучения, при получении ими образования соответствующего уровня впервые в порядке, предусмотренном ст. 173</w:t>
      </w:r>
      <w:r w:rsidR="004F2118">
        <w:rPr>
          <w:sz w:val="24"/>
          <w:szCs w:val="24"/>
        </w:rPr>
        <w:t>-</w:t>
      </w:r>
      <w:r w:rsidR="00002858" w:rsidRPr="00FF0E89">
        <w:rPr>
          <w:sz w:val="24"/>
          <w:szCs w:val="24"/>
        </w:rPr>
        <w:t>176 ТК РФ.</w:t>
      </w:r>
    </w:p>
    <w:p w:rsidR="00002858" w:rsidRPr="00FF0E89" w:rsidRDefault="00A013DE" w:rsidP="000028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FF0E89">
        <w:rPr>
          <w:b/>
          <w:sz w:val="24"/>
          <w:szCs w:val="24"/>
        </w:rPr>
        <w:t>2.1.1</w:t>
      </w:r>
      <w:r w:rsidR="00210493" w:rsidRPr="00FF0E89">
        <w:rPr>
          <w:b/>
          <w:sz w:val="24"/>
          <w:szCs w:val="24"/>
        </w:rPr>
        <w:t>8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Предоставлять гарантии и компенсации работникам, совмещающим работу с получением высшего образования </w:t>
      </w:r>
      <w:r w:rsidR="004F2118">
        <w:rPr>
          <w:sz w:val="24"/>
          <w:szCs w:val="24"/>
        </w:rPr>
        <w:t>–</w:t>
      </w:r>
      <w:r w:rsidR="00002858" w:rsidRPr="00FF0E89">
        <w:rPr>
          <w:sz w:val="24"/>
          <w:szCs w:val="24"/>
        </w:rPr>
        <w:t xml:space="preserve"> подготовки кадров высшей квалификации, при получении ими образования соответствующего уровня впервые в порядке, предусмотренном ст. 173.1 ТК РФ.</w:t>
      </w:r>
    </w:p>
    <w:p w:rsidR="00002858" w:rsidRPr="00FF0E89" w:rsidRDefault="00A013DE" w:rsidP="000028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FF0E89">
        <w:rPr>
          <w:b/>
          <w:sz w:val="24"/>
          <w:szCs w:val="24"/>
        </w:rPr>
        <w:t>2.1.</w:t>
      </w:r>
      <w:r w:rsidR="00210493" w:rsidRPr="00FF0E89">
        <w:rPr>
          <w:b/>
          <w:sz w:val="24"/>
          <w:szCs w:val="24"/>
        </w:rPr>
        <w:t>19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Предоставлять за счёт внебюджетных источников гарантии и компенсации, предусмотренные ст. 173</w:t>
      </w:r>
      <w:r w:rsidR="004F2118">
        <w:rPr>
          <w:sz w:val="24"/>
          <w:szCs w:val="24"/>
        </w:rPr>
        <w:t>-</w:t>
      </w:r>
      <w:r w:rsidR="00002858" w:rsidRPr="00FF0E89">
        <w:rPr>
          <w:sz w:val="24"/>
          <w:szCs w:val="24"/>
        </w:rPr>
        <w:t>176 ТК РФ, также работникам, получающим профессиональное образование соответствующего уровня не впервые, если обучение осуществляется по профилю деятельности учреждения по направлению работодателя.</w:t>
      </w:r>
    </w:p>
    <w:p w:rsidR="00002858" w:rsidRPr="00FF0E89" w:rsidRDefault="00A013DE" w:rsidP="0000285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2.1.2</w:t>
      </w:r>
      <w:r w:rsidR="00210493" w:rsidRPr="00FF0E89">
        <w:rPr>
          <w:b/>
          <w:sz w:val="24"/>
          <w:szCs w:val="24"/>
        </w:rPr>
        <w:t>0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Для повышения квалификации, работы по самообразованию, педагогическим работникам, имеющим учебную нагрузку не более 18 часов в неделю, предоставлять, в том числе и в каникулы, еженедельный методический день. В этот день присутствие на </w:t>
      </w:r>
      <w:r w:rsidR="00002858" w:rsidRPr="00FF0E89">
        <w:rPr>
          <w:sz w:val="24"/>
          <w:szCs w:val="24"/>
        </w:rPr>
        <w:lastRenderedPageBreak/>
        <w:t>рабочем месте обязательно только в случае проведения общих собраний работников, педагогических и методических советов, общешкольных мероприятий.</w:t>
      </w:r>
    </w:p>
    <w:p w:rsidR="00002858" w:rsidRPr="00FF0E89" w:rsidRDefault="00A013DE" w:rsidP="00002858">
      <w:pPr>
        <w:pStyle w:val="a7"/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2</w:t>
      </w:r>
      <w:r w:rsidR="00002858" w:rsidRPr="00FF0E89">
        <w:rPr>
          <w:sz w:val="24"/>
          <w:szCs w:val="24"/>
        </w:rPr>
        <w:t>.2.</w:t>
      </w:r>
      <w:r w:rsidR="00002858" w:rsidRPr="00FF0E89">
        <w:rPr>
          <w:b w:val="0"/>
          <w:sz w:val="24"/>
          <w:szCs w:val="24"/>
        </w:rPr>
        <w:tab/>
      </w:r>
      <w:r w:rsidR="00002858" w:rsidRPr="00FF0E89">
        <w:rPr>
          <w:sz w:val="24"/>
          <w:szCs w:val="24"/>
        </w:rPr>
        <w:t>Стороны договорились:</w:t>
      </w:r>
    </w:p>
    <w:p w:rsidR="00002858" w:rsidRPr="00FF0E89" w:rsidRDefault="00A013DE" w:rsidP="0000285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2</w:t>
      </w:r>
      <w:r w:rsidR="00002858" w:rsidRPr="00FF0E89">
        <w:rPr>
          <w:sz w:val="24"/>
          <w:szCs w:val="24"/>
        </w:rPr>
        <w:t>.2.1</w:t>
      </w:r>
      <w:r w:rsidR="00002858" w:rsidRPr="00FF0E89">
        <w:rPr>
          <w:b w:val="0"/>
          <w:sz w:val="24"/>
          <w:szCs w:val="24"/>
        </w:rPr>
        <w:t>. Совместно разрабатывать программы (планы) обеспечения занятости.</w:t>
      </w:r>
    </w:p>
    <w:p w:rsidR="00002858" w:rsidRPr="00FF0E89" w:rsidRDefault="00A013DE" w:rsidP="00002858">
      <w:pPr>
        <w:ind w:firstLine="567"/>
        <w:jc w:val="both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>2</w:t>
      </w:r>
      <w:r w:rsidR="00002858" w:rsidRPr="00FF0E89">
        <w:rPr>
          <w:b/>
          <w:sz w:val="24"/>
          <w:szCs w:val="24"/>
        </w:rPr>
        <w:t xml:space="preserve">.2.2. </w:t>
      </w:r>
      <w:r w:rsidR="00002858" w:rsidRPr="00FF0E89">
        <w:rPr>
          <w:sz w:val="24"/>
          <w:szCs w:val="24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179, 261 ТК РФ, имеют также лица </w:t>
      </w:r>
      <w:proofErr w:type="spellStart"/>
      <w:r w:rsidR="00002858" w:rsidRPr="00FF0E89">
        <w:rPr>
          <w:sz w:val="24"/>
          <w:szCs w:val="24"/>
        </w:rPr>
        <w:t>предпенсионного</w:t>
      </w:r>
      <w:proofErr w:type="spellEnd"/>
      <w:r w:rsidR="00002858" w:rsidRPr="00FF0E89">
        <w:rPr>
          <w:sz w:val="24"/>
          <w:szCs w:val="24"/>
        </w:rPr>
        <w:t xml:space="preserve"> возраста (за два года до пенсии), проработавшие в учреждении свыше десяти лет; одинокие матери и отцы, воспитывающие детей до 16 лет; родители, воспитывающие детей инвалидов до 18 лет; награждённые государственными наградами в связи с педагогической деятельностью; председатель первичной профсоюзной организации; молодые специалисты, имеющие трудовой стаж не менее одного года</w:t>
      </w:r>
      <w:r w:rsidR="00002858" w:rsidRPr="00FF0E89">
        <w:rPr>
          <w:b/>
          <w:i/>
          <w:sz w:val="24"/>
          <w:szCs w:val="24"/>
        </w:rPr>
        <w:t>.</w:t>
      </w:r>
    </w:p>
    <w:p w:rsidR="00002858" w:rsidRPr="00FF0E89" w:rsidRDefault="00A013DE" w:rsidP="000028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89">
        <w:rPr>
          <w:rFonts w:ascii="Times New Roman" w:hAnsi="Times New Roman" w:cs="Times New Roman"/>
          <w:b/>
          <w:sz w:val="24"/>
          <w:szCs w:val="24"/>
        </w:rPr>
        <w:t>2</w:t>
      </w:r>
      <w:r w:rsidR="00002858" w:rsidRPr="00FF0E89">
        <w:rPr>
          <w:rFonts w:ascii="Times New Roman" w:hAnsi="Times New Roman" w:cs="Times New Roman"/>
          <w:b/>
          <w:sz w:val="24"/>
          <w:szCs w:val="24"/>
        </w:rPr>
        <w:t>.2.</w:t>
      </w:r>
      <w:r w:rsidR="003C0232" w:rsidRPr="00FF0E89">
        <w:rPr>
          <w:rFonts w:ascii="Times New Roman" w:hAnsi="Times New Roman" w:cs="Times New Roman"/>
          <w:b/>
          <w:sz w:val="24"/>
          <w:szCs w:val="24"/>
        </w:rPr>
        <w:t>3</w:t>
      </w:r>
      <w:r w:rsidR="00002858" w:rsidRPr="00FF0E89">
        <w:rPr>
          <w:rFonts w:ascii="Times New Roman" w:hAnsi="Times New Roman" w:cs="Times New Roman"/>
          <w:b/>
          <w:sz w:val="24"/>
          <w:szCs w:val="24"/>
        </w:rPr>
        <w:t>.</w:t>
      </w:r>
      <w:r w:rsidR="00002858" w:rsidRPr="00FF0E89">
        <w:rPr>
          <w:rFonts w:ascii="Times New Roman" w:hAnsi="Times New Roman" w:cs="Times New Roman"/>
          <w:sz w:val="24"/>
          <w:szCs w:val="24"/>
        </w:rPr>
        <w:t xml:space="preserve"> Педагогическим работникам, которым до досрочного назначения трудовой пенсии в связи с педагогической деятельностью осталось менее двух лет, педагогическая нагрузка устанавливается в размере не меньше, чем за одну ставку заработной платы при наличии соответствующей учебной нагрузки в образовательном учреждении.</w:t>
      </w:r>
    </w:p>
    <w:p w:rsidR="00002858" w:rsidRPr="00FF0E89" w:rsidRDefault="00A013DE" w:rsidP="00002858">
      <w:pPr>
        <w:ind w:firstLine="567"/>
        <w:jc w:val="both"/>
        <w:rPr>
          <w:sz w:val="24"/>
          <w:szCs w:val="24"/>
        </w:rPr>
      </w:pPr>
      <w:r w:rsidRPr="007A495B">
        <w:rPr>
          <w:b/>
          <w:sz w:val="24"/>
          <w:szCs w:val="24"/>
        </w:rPr>
        <w:t>2</w:t>
      </w:r>
      <w:r w:rsidR="00002858" w:rsidRPr="007A495B">
        <w:rPr>
          <w:b/>
          <w:sz w:val="24"/>
          <w:szCs w:val="24"/>
        </w:rPr>
        <w:t>.2.</w:t>
      </w:r>
      <w:r w:rsidR="003C0232" w:rsidRPr="007A495B">
        <w:rPr>
          <w:b/>
          <w:sz w:val="24"/>
          <w:szCs w:val="24"/>
        </w:rPr>
        <w:t>4</w:t>
      </w:r>
      <w:r w:rsidR="00002858" w:rsidRPr="007A495B">
        <w:rPr>
          <w:b/>
          <w:sz w:val="24"/>
          <w:szCs w:val="24"/>
        </w:rPr>
        <w:t>.</w:t>
      </w:r>
      <w:r w:rsidR="00002858" w:rsidRPr="007A495B">
        <w:rPr>
          <w:sz w:val="24"/>
          <w:szCs w:val="24"/>
        </w:rPr>
        <w:t xml:space="preserve"> </w:t>
      </w:r>
      <w:r w:rsidR="000D188E" w:rsidRPr="007A495B">
        <w:rPr>
          <w:sz w:val="24"/>
          <w:szCs w:val="24"/>
        </w:rPr>
        <w:t>В образовательной организации необходимо</w:t>
      </w:r>
      <w:r w:rsidR="00002858" w:rsidRPr="007A495B">
        <w:rPr>
          <w:sz w:val="24"/>
          <w:szCs w:val="24"/>
        </w:rPr>
        <w:t xml:space="preserve"> организовать работу совместной комиссии по работе с молодыми специалистами – выпускниками образовательных организаций высшего и среднего профессионального образования, имеющими стаж работы по специальности до</w:t>
      </w:r>
      <w:r w:rsidR="007A495B" w:rsidRPr="007A495B">
        <w:rPr>
          <w:sz w:val="24"/>
          <w:szCs w:val="24"/>
        </w:rPr>
        <w:t xml:space="preserve"> 2</w:t>
      </w:r>
      <w:r w:rsidR="00002858" w:rsidRPr="007A495B">
        <w:rPr>
          <w:sz w:val="24"/>
          <w:szCs w:val="24"/>
        </w:rPr>
        <w:t xml:space="preserve"> лет, с целью оказания помощи в их профессиональном становлении и в решении социальных проблем.</w:t>
      </w:r>
    </w:p>
    <w:p w:rsidR="00002858" w:rsidRPr="00FF0E89" w:rsidRDefault="00A013DE" w:rsidP="0000285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89">
        <w:rPr>
          <w:rFonts w:ascii="Times New Roman" w:hAnsi="Times New Roman" w:cs="Times New Roman"/>
          <w:b/>
          <w:sz w:val="24"/>
          <w:szCs w:val="24"/>
        </w:rPr>
        <w:t>2</w:t>
      </w:r>
      <w:r w:rsidR="00002858" w:rsidRPr="00FF0E89">
        <w:rPr>
          <w:rFonts w:ascii="Times New Roman" w:hAnsi="Times New Roman" w:cs="Times New Roman"/>
          <w:b/>
          <w:sz w:val="24"/>
          <w:szCs w:val="24"/>
        </w:rPr>
        <w:t>.2.</w:t>
      </w:r>
      <w:r w:rsidR="003C0232" w:rsidRPr="00FF0E89">
        <w:rPr>
          <w:rFonts w:ascii="Times New Roman" w:hAnsi="Times New Roman" w:cs="Times New Roman"/>
          <w:b/>
          <w:sz w:val="24"/>
          <w:szCs w:val="24"/>
        </w:rPr>
        <w:t>5</w:t>
      </w:r>
      <w:r w:rsidR="00002858" w:rsidRPr="00FF0E89">
        <w:rPr>
          <w:rFonts w:ascii="Times New Roman" w:hAnsi="Times New Roman" w:cs="Times New Roman"/>
          <w:b/>
          <w:sz w:val="24"/>
          <w:szCs w:val="24"/>
        </w:rPr>
        <w:t>.</w:t>
      </w:r>
      <w:r w:rsidR="00002858" w:rsidRPr="00FF0E89">
        <w:rPr>
          <w:rFonts w:ascii="Times New Roman" w:hAnsi="Times New Roman" w:cs="Times New Roman"/>
          <w:sz w:val="24"/>
          <w:szCs w:val="24"/>
        </w:rPr>
        <w:t xml:space="preserve"> Выборный орган первичной профсоюзной организации осуществляет контроль за соблюдением социальных гарантий работников образовательных организаций в вопросах обеспечения занятости, увольнения, предоставления льгот и компенсаций в соответствии  с действующим трудовым законодательством соглашениями.</w:t>
      </w:r>
    </w:p>
    <w:p w:rsidR="00002858" w:rsidRPr="00FF0E89" w:rsidRDefault="00A013DE" w:rsidP="00002858">
      <w:pPr>
        <w:pStyle w:val="a5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</w:t>
      </w:r>
      <w:r w:rsidR="00002858" w:rsidRPr="00FF0E89">
        <w:rPr>
          <w:b/>
          <w:sz w:val="24"/>
          <w:szCs w:val="24"/>
        </w:rPr>
        <w:t>.2.</w:t>
      </w:r>
      <w:r w:rsidR="003C0232" w:rsidRPr="00FF0E89">
        <w:rPr>
          <w:b/>
          <w:sz w:val="24"/>
          <w:szCs w:val="24"/>
        </w:rPr>
        <w:t>6</w:t>
      </w:r>
      <w:r w:rsidR="00002858" w:rsidRPr="00FF0E89">
        <w:rPr>
          <w:b/>
          <w:sz w:val="24"/>
          <w:szCs w:val="24"/>
        </w:rPr>
        <w:t>.</w:t>
      </w:r>
      <w:r w:rsidR="00002858" w:rsidRPr="00FF0E89">
        <w:rPr>
          <w:sz w:val="24"/>
          <w:szCs w:val="24"/>
        </w:rPr>
        <w:t xml:space="preserve"> Работник – член Профсоюза, после увольнения в связи с сокращением численности или штата работников организации остаётся на профсоюзном учёте в первичной профсоюзной организации в течение 6 месяцев после увольнения, со всеми правами и обязанностями члена Профсоюза.</w:t>
      </w:r>
    </w:p>
    <w:p w:rsidR="00612D0C" w:rsidRPr="00FF0E89" w:rsidRDefault="005A4E01" w:rsidP="004D44F8">
      <w:pPr>
        <w:ind w:firstLine="567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>2.</w:t>
      </w:r>
      <w:r w:rsidR="00A013DE" w:rsidRPr="00FF0E89">
        <w:rPr>
          <w:b/>
          <w:sz w:val="24"/>
          <w:szCs w:val="24"/>
        </w:rPr>
        <w:t>3</w:t>
      </w:r>
      <w:r w:rsidRPr="00FF0E89">
        <w:rPr>
          <w:b/>
          <w:sz w:val="24"/>
          <w:szCs w:val="24"/>
        </w:rPr>
        <w:t>.</w:t>
      </w:r>
      <w:r w:rsidR="00DB7C08" w:rsidRPr="00FF0E89">
        <w:rPr>
          <w:sz w:val="24"/>
          <w:szCs w:val="24"/>
        </w:rPr>
        <w:tab/>
      </w:r>
      <w:r w:rsidR="00612D0C" w:rsidRPr="00FF0E89">
        <w:rPr>
          <w:b/>
          <w:sz w:val="24"/>
          <w:szCs w:val="24"/>
        </w:rPr>
        <w:t xml:space="preserve">Работники обязуются: </w:t>
      </w:r>
    </w:p>
    <w:p w:rsidR="00DB7C08" w:rsidRPr="00FF0E89" w:rsidRDefault="00DB7C08" w:rsidP="00FD78D9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</w:t>
      </w:r>
      <w:r w:rsidR="00A013DE" w:rsidRPr="00FF0E89">
        <w:rPr>
          <w:b/>
          <w:sz w:val="24"/>
          <w:szCs w:val="24"/>
        </w:rPr>
        <w:t>3</w:t>
      </w:r>
      <w:r w:rsidR="005A4E01" w:rsidRPr="00FF0E89">
        <w:rPr>
          <w:b/>
          <w:sz w:val="24"/>
          <w:szCs w:val="24"/>
        </w:rPr>
        <w:t>.1</w:t>
      </w:r>
      <w:r w:rsidRPr="00FF0E89">
        <w:rPr>
          <w:b/>
          <w:sz w:val="24"/>
          <w:szCs w:val="24"/>
        </w:rPr>
        <w:t xml:space="preserve">. </w:t>
      </w:r>
      <w:r w:rsidRPr="00FF0E89">
        <w:rPr>
          <w:sz w:val="24"/>
          <w:szCs w:val="24"/>
        </w:rPr>
        <w:t>Качественно и своевременно выполнять обязанности в соответствии с трудовым договором и должностной инструкцией.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2.</w:t>
      </w:r>
      <w:r w:rsidR="00A013DE" w:rsidRPr="00FF0E89">
        <w:rPr>
          <w:b/>
          <w:sz w:val="24"/>
          <w:szCs w:val="24"/>
        </w:rPr>
        <w:t>3</w:t>
      </w:r>
      <w:r w:rsidR="005A4E01" w:rsidRPr="00FF0E89">
        <w:rPr>
          <w:b/>
          <w:sz w:val="24"/>
          <w:szCs w:val="24"/>
        </w:rPr>
        <w:t>.2</w:t>
      </w:r>
      <w:r w:rsidRPr="00FF0E89">
        <w:rPr>
          <w:b/>
          <w:sz w:val="24"/>
          <w:szCs w:val="24"/>
        </w:rPr>
        <w:t xml:space="preserve">. </w:t>
      </w:r>
      <w:r w:rsidRPr="00FF0E89">
        <w:rPr>
          <w:sz w:val="24"/>
          <w:szCs w:val="24"/>
        </w:rPr>
        <w:t>Соблюдать Правила внутреннего трудового распорядка, установленный режим труда, правила и инструкции по охране труда.</w:t>
      </w:r>
    </w:p>
    <w:p w:rsidR="00DB7C08" w:rsidRPr="00FF0E89" w:rsidRDefault="00DB7C08" w:rsidP="004D44F8">
      <w:pPr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ab/>
      </w:r>
    </w:p>
    <w:p w:rsidR="00DB7C08" w:rsidRPr="00FF0E89" w:rsidRDefault="00DB7C08" w:rsidP="004D44F8">
      <w:pPr>
        <w:pStyle w:val="a7"/>
        <w:ind w:firstLine="567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 xml:space="preserve">Раздел </w:t>
      </w:r>
      <w:r w:rsidR="00A013DE" w:rsidRPr="00FF0E89">
        <w:rPr>
          <w:sz w:val="24"/>
          <w:szCs w:val="24"/>
        </w:rPr>
        <w:t>3</w:t>
      </w:r>
      <w:r w:rsidRPr="00FF0E89">
        <w:rPr>
          <w:sz w:val="24"/>
          <w:szCs w:val="24"/>
        </w:rPr>
        <w:t>. Рабочее время и время отдыха</w:t>
      </w:r>
    </w:p>
    <w:p w:rsidR="00DB7C08" w:rsidRPr="00FF0E89" w:rsidRDefault="00DB7C08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ab/>
      </w:r>
    </w:p>
    <w:p w:rsidR="00DB7C08" w:rsidRPr="00FF0E89" w:rsidRDefault="00A013DE" w:rsidP="004D44F8">
      <w:pPr>
        <w:pStyle w:val="a7"/>
        <w:ind w:firstLine="567"/>
        <w:jc w:val="both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>3</w:t>
      </w:r>
      <w:r w:rsidR="00612D0C" w:rsidRPr="00FF0E89">
        <w:rPr>
          <w:sz w:val="24"/>
          <w:szCs w:val="24"/>
        </w:rPr>
        <w:t>.1.</w:t>
      </w:r>
      <w:r w:rsidR="00DB7C08" w:rsidRPr="00FF0E89">
        <w:rPr>
          <w:b w:val="0"/>
          <w:sz w:val="24"/>
          <w:szCs w:val="24"/>
        </w:rPr>
        <w:tab/>
      </w:r>
      <w:r w:rsidR="00DB7C08" w:rsidRPr="00FF0E89">
        <w:rPr>
          <w:sz w:val="24"/>
          <w:szCs w:val="24"/>
        </w:rPr>
        <w:t>Работодатель обязуется:</w:t>
      </w:r>
    </w:p>
    <w:p w:rsidR="00DB7C08" w:rsidRPr="00FF0E89" w:rsidRDefault="00A013DE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3</w:t>
      </w:r>
      <w:r w:rsidR="00DB7C08" w:rsidRPr="00FF0E89">
        <w:rPr>
          <w:sz w:val="24"/>
          <w:szCs w:val="24"/>
        </w:rPr>
        <w:t>.1.</w:t>
      </w:r>
      <w:r w:rsidR="00612D0C" w:rsidRPr="00FF0E89">
        <w:rPr>
          <w:sz w:val="24"/>
          <w:szCs w:val="24"/>
        </w:rPr>
        <w:t>1.</w:t>
      </w:r>
      <w:r w:rsidR="00DB7C08" w:rsidRPr="00FF0E89">
        <w:rPr>
          <w:b w:val="0"/>
          <w:sz w:val="24"/>
          <w:szCs w:val="24"/>
        </w:rPr>
        <w:t xml:space="preserve"> Устанавливать в</w:t>
      </w:r>
      <w:r w:rsidR="00621C61" w:rsidRPr="00FF0E89">
        <w:rPr>
          <w:b w:val="0"/>
          <w:sz w:val="24"/>
          <w:szCs w:val="24"/>
        </w:rPr>
        <w:t xml:space="preserve">ремя начала и окончания работы </w:t>
      </w:r>
      <w:r w:rsidR="00DB7C08" w:rsidRPr="00FF0E89">
        <w:rPr>
          <w:b w:val="0"/>
          <w:sz w:val="24"/>
          <w:szCs w:val="24"/>
        </w:rPr>
        <w:t xml:space="preserve">в соответствии с </w:t>
      </w:r>
      <w:r w:rsidR="00DB7C08" w:rsidRPr="00F533E1">
        <w:rPr>
          <w:b w:val="0"/>
          <w:sz w:val="24"/>
          <w:szCs w:val="24"/>
        </w:rPr>
        <w:t xml:space="preserve">Правилами внутреннего трудового распорядка (Приложение № </w:t>
      </w:r>
      <w:r w:rsidR="000C6584" w:rsidRPr="00F533E1">
        <w:rPr>
          <w:b w:val="0"/>
          <w:sz w:val="24"/>
          <w:szCs w:val="24"/>
        </w:rPr>
        <w:t>1</w:t>
      </w:r>
      <w:r w:rsidR="00FE1E87">
        <w:rPr>
          <w:b w:val="0"/>
          <w:sz w:val="24"/>
          <w:szCs w:val="24"/>
        </w:rPr>
        <w:t>4</w:t>
      </w:r>
      <w:r w:rsidR="00DB7C08" w:rsidRPr="00F533E1">
        <w:rPr>
          <w:b w:val="0"/>
          <w:sz w:val="24"/>
          <w:szCs w:val="24"/>
        </w:rPr>
        <w:t>)</w:t>
      </w:r>
      <w:r w:rsidR="00DB7C08" w:rsidRPr="00FF0E89">
        <w:rPr>
          <w:b w:val="0"/>
          <w:sz w:val="24"/>
          <w:szCs w:val="24"/>
        </w:rPr>
        <w:t>.</w:t>
      </w:r>
    </w:p>
    <w:p w:rsidR="006F4895" w:rsidRPr="00FF0E89" w:rsidRDefault="00092E39" w:rsidP="004D44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3</w:t>
      </w:r>
      <w:r w:rsidR="00DB7C08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DB7C08" w:rsidRPr="00FF0E89">
        <w:rPr>
          <w:b/>
          <w:sz w:val="24"/>
          <w:szCs w:val="24"/>
        </w:rPr>
        <w:t xml:space="preserve">2. </w:t>
      </w:r>
      <w:r w:rsidR="00DB7C08" w:rsidRPr="00FF0E89">
        <w:rPr>
          <w:sz w:val="24"/>
          <w:szCs w:val="24"/>
        </w:rPr>
        <w:t>Установить нормальную продолжительность рабочего времени – не более 40 часов в неделю</w:t>
      </w:r>
      <w:r w:rsidR="005F3A1F" w:rsidRPr="00FF0E89">
        <w:rPr>
          <w:sz w:val="24"/>
          <w:szCs w:val="24"/>
        </w:rPr>
        <w:t xml:space="preserve">, и </w:t>
      </w:r>
      <w:r w:rsidR="00DB7C08" w:rsidRPr="00FF0E89">
        <w:rPr>
          <w:sz w:val="24"/>
          <w:szCs w:val="24"/>
        </w:rPr>
        <w:t>сокращенную продолжительность рабочего времени</w:t>
      </w:r>
      <w:r w:rsidR="00554158" w:rsidRPr="00FF0E89">
        <w:rPr>
          <w:sz w:val="24"/>
          <w:szCs w:val="24"/>
        </w:rPr>
        <w:t xml:space="preserve"> для отдельных категорий работников</w:t>
      </w:r>
      <w:r w:rsidR="00DB7C08" w:rsidRPr="00FF0E89">
        <w:rPr>
          <w:sz w:val="24"/>
          <w:szCs w:val="24"/>
        </w:rPr>
        <w:t>:</w:t>
      </w:r>
      <w:r w:rsidR="005F3A1F" w:rsidRPr="00FF0E89">
        <w:rPr>
          <w:sz w:val="24"/>
          <w:szCs w:val="24"/>
        </w:rPr>
        <w:t xml:space="preserve"> </w:t>
      </w:r>
      <w:r w:rsidR="00DB7C08" w:rsidRPr="00FF0E89">
        <w:rPr>
          <w:sz w:val="24"/>
          <w:szCs w:val="24"/>
        </w:rPr>
        <w:t xml:space="preserve">в возрасте до 16 лет </w:t>
      </w:r>
      <w:r w:rsidR="004F2118">
        <w:rPr>
          <w:sz w:val="24"/>
          <w:szCs w:val="24"/>
        </w:rPr>
        <w:t>–</w:t>
      </w:r>
      <w:r w:rsidR="00DB7C08" w:rsidRPr="00FF0E89">
        <w:rPr>
          <w:sz w:val="24"/>
          <w:szCs w:val="24"/>
        </w:rPr>
        <w:t xml:space="preserve"> не более 24 часов в неделю;</w:t>
      </w:r>
      <w:r w:rsidR="005F3A1F" w:rsidRPr="00FF0E89">
        <w:rPr>
          <w:sz w:val="24"/>
          <w:szCs w:val="24"/>
        </w:rPr>
        <w:t xml:space="preserve"> </w:t>
      </w:r>
      <w:r w:rsidR="00DB7C08" w:rsidRPr="00FF0E89">
        <w:rPr>
          <w:sz w:val="24"/>
          <w:szCs w:val="24"/>
        </w:rPr>
        <w:t>в возрасте от 16 до 18 лет – не более 35 часов в неделю;</w:t>
      </w:r>
      <w:r w:rsidR="005F3A1F" w:rsidRPr="00FF0E89">
        <w:rPr>
          <w:sz w:val="24"/>
          <w:szCs w:val="24"/>
        </w:rPr>
        <w:t xml:space="preserve"> </w:t>
      </w:r>
      <w:r w:rsidR="00DB7C08" w:rsidRPr="00FF0E89">
        <w:rPr>
          <w:sz w:val="24"/>
          <w:szCs w:val="24"/>
        </w:rPr>
        <w:t>занятых на работах с вредными условиями труда – не более 36 часов в неделю;</w:t>
      </w:r>
      <w:r w:rsidR="005F3A1F" w:rsidRPr="00FF0E89">
        <w:rPr>
          <w:b/>
          <w:sz w:val="24"/>
          <w:szCs w:val="24"/>
        </w:rPr>
        <w:t xml:space="preserve"> </w:t>
      </w:r>
      <w:r w:rsidR="00DB7C08" w:rsidRPr="00FF0E89">
        <w:rPr>
          <w:sz w:val="24"/>
          <w:szCs w:val="24"/>
        </w:rPr>
        <w:t xml:space="preserve">педагогических работников </w:t>
      </w:r>
      <w:r w:rsidR="004F2118">
        <w:rPr>
          <w:sz w:val="24"/>
          <w:szCs w:val="24"/>
        </w:rPr>
        <w:t>–</w:t>
      </w:r>
      <w:r w:rsidR="00DB7C08" w:rsidRPr="00FF0E89">
        <w:rPr>
          <w:sz w:val="24"/>
          <w:szCs w:val="24"/>
        </w:rPr>
        <w:t xml:space="preserve"> не более 36 часов в неделю за ставку заработной платы (ст. 333 ТК РФ)</w:t>
      </w:r>
      <w:r w:rsidR="00554158" w:rsidRPr="00FF0E89">
        <w:rPr>
          <w:sz w:val="24"/>
          <w:szCs w:val="24"/>
        </w:rPr>
        <w:t>,</w:t>
      </w:r>
      <w:r w:rsidR="00DB7C08" w:rsidRPr="00FF0E89">
        <w:rPr>
          <w:sz w:val="24"/>
          <w:szCs w:val="24"/>
        </w:rPr>
        <w:t xml:space="preserve"> </w:t>
      </w:r>
      <w:r w:rsidR="00554158" w:rsidRPr="00FF0E89">
        <w:rPr>
          <w:sz w:val="24"/>
          <w:szCs w:val="24"/>
        </w:rPr>
        <w:t>медицинских работников – не более 39 часов в неделю (ст. 350 ТК РФ</w:t>
      </w:r>
      <w:r w:rsidR="00554158" w:rsidRPr="000C6584">
        <w:rPr>
          <w:sz w:val="24"/>
          <w:szCs w:val="24"/>
        </w:rPr>
        <w:t>)</w:t>
      </w:r>
      <w:r w:rsidR="00A26509">
        <w:rPr>
          <w:sz w:val="24"/>
          <w:szCs w:val="24"/>
        </w:rPr>
        <w:t>.</w:t>
      </w:r>
      <w:r w:rsidR="000C6584" w:rsidRPr="000C6584">
        <w:rPr>
          <w:sz w:val="24"/>
          <w:szCs w:val="24"/>
        </w:rPr>
        <w:t xml:space="preserve"> </w:t>
      </w:r>
    </w:p>
    <w:p w:rsidR="00D13561" w:rsidRPr="00FF0E89" w:rsidRDefault="00092E39" w:rsidP="004D44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3</w:t>
      </w:r>
      <w:r w:rsidR="00870AA5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870AA5" w:rsidRPr="00FF0E89">
        <w:rPr>
          <w:b/>
          <w:sz w:val="24"/>
          <w:szCs w:val="24"/>
        </w:rPr>
        <w:t>3.</w:t>
      </w:r>
      <w:r w:rsidR="00870AA5" w:rsidRPr="00FF0E89">
        <w:rPr>
          <w:sz w:val="24"/>
          <w:szCs w:val="24"/>
        </w:rPr>
        <w:t xml:space="preserve"> Устан</w:t>
      </w:r>
      <w:r w:rsidR="001D5FD1" w:rsidRPr="00FF0E89">
        <w:rPr>
          <w:sz w:val="24"/>
          <w:szCs w:val="24"/>
        </w:rPr>
        <w:t>а</w:t>
      </w:r>
      <w:r w:rsidR="00870AA5" w:rsidRPr="00FF0E89">
        <w:rPr>
          <w:sz w:val="24"/>
          <w:szCs w:val="24"/>
        </w:rPr>
        <w:t xml:space="preserve">вливать педагогическим работникам конкретную продолжительность рабочего времени в соответствии </w:t>
      </w:r>
      <w:r w:rsidR="001D5FD1" w:rsidRPr="00FF0E89">
        <w:rPr>
          <w:sz w:val="24"/>
          <w:szCs w:val="24"/>
        </w:rPr>
        <w:t xml:space="preserve">с </w:t>
      </w:r>
      <w:r w:rsidR="00D13561" w:rsidRPr="00FF0E89">
        <w:rPr>
          <w:sz w:val="24"/>
          <w:szCs w:val="24"/>
        </w:rPr>
        <w:t xml:space="preserve">Приказом </w:t>
      </w:r>
      <w:proofErr w:type="spellStart"/>
      <w:r w:rsidR="00D13561" w:rsidRPr="00FF0E89">
        <w:rPr>
          <w:sz w:val="24"/>
          <w:szCs w:val="24"/>
        </w:rPr>
        <w:t>Минобрнауки</w:t>
      </w:r>
      <w:proofErr w:type="spellEnd"/>
      <w:r w:rsidR="00D13561" w:rsidRPr="00FF0E89">
        <w:rPr>
          <w:sz w:val="24"/>
          <w:szCs w:val="24"/>
        </w:rPr>
        <w:t xml:space="preserve"> РФ от 2</w:t>
      </w:r>
      <w:r w:rsidR="005079ED" w:rsidRPr="00FF0E89">
        <w:rPr>
          <w:sz w:val="24"/>
          <w:szCs w:val="24"/>
        </w:rPr>
        <w:t>2</w:t>
      </w:r>
      <w:r w:rsidR="00D13561" w:rsidRPr="00FF0E89">
        <w:rPr>
          <w:sz w:val="24"/>
          <w:szCs w:val="24"/>
        </w:rPr>
        <w:t>.12.201</w:t>
      </w:r>
      <w:r w:rsidR="005079ED" w:rsidRPr="00FF0E89">
        <w:rPr>
          <w:sz w:val="24"/>
          <w:szCs w:val="24"/>
        </w:rPr>
        <w:t>4</w:t>
      </w:r>
      <w:r w:rsidR="00D13561" w:rsidRPr="00FF0E89">
        <w:rPr>
          <w:sz w:val="24"/>
          <w:szCs w:val="24"/>
        </w:rPr>
        <w:t xml:space="preserve"> г. № </w:t>
      </w:r>
      <w:r w:rsidR="005079ED" w:rsidRPr="00FF0E89">
        <w:rPr>
          <w:sz w:val="24"/>
          <w:szCs w:val="24"/>
        </w:rPr>
        <w:t>1601</w:t>
      </w:r>
      <w:r w:rsidR="00D13561" w:rsidRPr="00FF0E89">
        <w:rPr>
          <w:sz w:val="24"/>
          <w:szCs w:val="24"/>
        </w:rPr>
        <w:t xml:space="preserve"> </w:t>
      </w:r>
      <w:r w:rsidR="005079ED" w:rsidRPr="00FF0E89">
        <w:rPr>
          <w:bCs/>
          <w:sz w:val="24"/>
          <w:szCs w:val="24"/>
        </w:rPr>
        <w:t xml:space="preserve">«О </w:t>
      </w:r>
      <w:r w:rsidR="005079ED" w:rsidRPr="00FF0E89">
        <w:rPr>
          <w:sz w:val="24"/>
          <w:szCs w:val="24"/>
        </w:rPr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="00A26509" w:rsidRPr="00A26509">
        <w:rPr>
          <w:sz w:val="24"/>
          <w:szCs w:val="24"/>
        </w:rPr>
        <w:t xml:space="preserve"> </w:t>
      </w:r>
      <w:r w:rsidR="00A26509" w:rsidRPr="000C6584">
        <w:rPr>
          <w:sz w:val="24"/>
          <w:szCs w:val="24"/>
        </w:rPr>
        <w:t xml:space="preserve">(Приложение № </w:t>
      </w:r>
      <w:r w:rsidR="00A26509">
        <w:rPr>
          <w:sz w:val="24"/>
          <w:szCs w:val="24"/>
        </w:rPr>
        <w:t>15</w:t>
      </w:r>
      <w:r w:rsidR="00A26509" w:rsidRPr="000C6584">
        <w:rPr>
          <w:sz w:val="24"/>
          <w:szCs w:val="24"/>
        </w:rPr>
        <w:t>).</w:t>
      </w:r>
    </w:p>
    <w:p w:rsidR="006C548D" w:rsidRPr="00FF0E89" w:rsidRDefault="00092E39" w:rsidP="004D44F8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F0E89">
        <w:rPr>
          <w:b/>
          <w:sz w:val="24"/>
          <w:szCs w:val="24"/>
        </w:rPr>
        <w:lastRenderedPageBreak/>
        <w:t>3</w:t>
      </w:r>
      <w:r w:rsidR="006F275D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6F275D" w:rsidRPr="00FF0E89">
        <w:rPr>
          <w:b/>
          <w:sz w:val="24"/>
          <w:szCs w:val="24"/>
        </w:rPr>
        <w:t>4.</w:t>
      </w:r>
      <w:r w:rsidR="006C548D" w:rsidRPr="00FF0E89">
        <w:rPr>
          <w:sz w:val="24"/>
          <w:szCs w:val="24"/>
        </w:rPr>
        <w:t xml:space="preserve"> При составлении расписаний учебных занятий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</w:t>
      </w:r>
      <w:r w:rsidR="006F275D" w:rsidRPr="00FF0E89">
        <w:rPr>
          <w:sz w:val="24"/>
          <w:szCs w:val="24"/>
        </w:rPr>
        <w:t xml:space="preserve"> продолжительностью </w:t>
      </w:r>
      <w:r w:rsidR="006F275D" w:rsidRPr="000C6584">
        <w:rPr>
          <w:sz w:val="24"/>
          <w:szCs w:val="24"/>
        </w:rPr>
        <w:t>более 2 часов</w:t>
      </w:r>
      <w:r w:rsidR="000C6584">
        <w:rPr>
          <w:sz w:val="24"/>
          <w:szCs w:val="24"/>
        </w:rPr>
        <w:t xml:space="preserve"> (ст.108 ТК РФ)</w:t>
      </w:r>
      <w:r w:rsidR="006F275D" w:rsidRPr="00FF0E89">
        <w:rPr>
          <w:sz w:val="24"/>
          <w:szCs w:val="24"/>
        </w:rPr>
        <w:t>.</w:t>
      </w:r>
      <w:r w:rsidR="006C548D" w:rsidRPr="00FF0E89">
        <w:rPr>
          <w:sz w:val="24"/>
          <w:szCs w:val="24"/>
        </w:rPr>
        <w:t xml:space="preserve"> </w:t>
      </w:r>
    </w:p>
    <w:p w:rsidR="007F13E0" w:rsidRPr="00FF0E89" w:rsidRDefault="00092E39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3</w:t>
      </w:r>
      <w:r w:rsidR="00590CD0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1D5FD1" w:rsidRPr="00FF0E89">
        <w:rPr>
          <w:b/>
          <w:sz w:val="24"/>
          <w:szCs w:val="24"/>
        </w:rPr>
        <w:t>5</w:t>
      </w:r>
      <w:r w:rsidR="00590CD0" w:rsidRPr="00FF0E89">
        <w:rPr>
          <w:b/>
          <w:sz w:val="24"/>
          <w:szCs w:val="24"/>
        </w:rPr>
        <w:t>.</w:t>
      </w:r>
      <w:r w:rsidR="00590CD0" w:rsidRPr="00FF0E89">
        <w:rPr>
          <w:sz w:val="24"/>
          <w:szCs w:val="24"/>
        </w:rPr>
        <w:t xml:space="preserve"> </w:t>
      </w:r>
      <w:r w:rsidR="007F13E0" w:rsidRPr="00FF0E89">
        <w:rPr>
          <w:sz w:val="24"/>
          <w:szCs w:val="24"/>
        </w:rPr>
        <w:t xml:space="preserve">При составлении </w:t>
      </w:r>
      <w:r w:rsidR="00590CD0" w:rsidRPr="00FF0E89">
        <w:rPr>
          <w:sz w:val="24"/>
          <w:szCs w:val="24"/>
        </w:rPr>
        <w:t>графика дежурств педагогических работников учитыва</w:t>
      </w:r>
      <w:r w:rsidR="007F13E0" w:rsidRPr="00FF0E89">
        <w:rPr>
          <w:sz w:val="24"/>
          <w:szCs w:val="24"/>
        </w:rPr>
        <w:t>ть</w:t>
      </w:r>
      <w:r w:rsidR="00590CD0" w:rsidRPr="00FF0E89">
        <w:rPr>
          <w:sz w:val="24"/>
          <w:szCs w:val="24"/>
        </w:rPr>
        <w:t xml:space="preserve"> сменность работы образовательного учреждения,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</w:t>
      </w:r>
    </w:p>
    <w:p w:rsidR="00590CD0" w:rsidRPr="00FF0E89" w:rsidRDefault="007F13E0" w:rsidP="004D44F8">
      <w:pPr>
        <w:ind w:firstLine="567"/>
        <w:jc w:val="both"/>
        <w:rPr>
          <w:dstrike/>
          <w:sz w:val="24"/>
          <w:szCs w:val="24"/>
        </w:rPr>
      </w:pPr>
      <w:r w:rsidRPr="00FF0E89">
        <w:rPr>
          <w:sz w:val="24"/>
          <w:szCs w:val="24"/>
        </w:rPr>
        <w:t xml:space="preserve">Привлекать педагогических работников </w:t>
      </w:r>
      <w:r w:rsidR="00590CD0" w:rsidRPr="00FF0E89">
        <w:rPr>
          <w:sz w:val="24"/>
          <w:szCs w:val="24"/>
        </w:rPr>
        <w:t xml:space="preserve">к дежурству по образовательному учреждению </w:t>
      </w:r>
      <w:r w:rsidRPr="00FF0E89">
        <w:rPr>
          <w:sz w:val="24"/>
          <w:szCs w:val="24"/>
        </w:rPr>
        <w:t xml:space="preserve">в дни их работы, </w:t>
      </w:r>
      <w:r w:rsidR="00590CD0" w:rsidRPr="00FF0E89">
        <w:rPr>
          <w:sz w:val="24"/>
          <w:szCs w:val="24"/>
        </w:rPr>
        <w:t>не ранее чем за 20 минут до начала учебных занятий и не позднее 20 минут после окончания их последнего учебного занятия</w:t>
      </w:r>
      <w:r w:rsidRPr="00FF0E89">
        <w:rPr>
          <w:sz w:val="24"/>
          <w:szCs w:val="24"/>
        </w:rPr>
        <w:t>.</w:t>
      </w:r>
    </w:p>
    <w:p w:rsidR="005F3A1F" w:rsidRPr="00FF0E89" w:rsidRDefault="00092E39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3</w:t>
      </w:r>
      <w:r w:rsidR="005F3A1F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1D5FD1" w:rsidRPr="00FF0E89">
        <w:rPr>
          <w:b/>
          <w:sz w:val="24"/>
          <w:szCs w:val="24"/>
        </w:rPr>
        <w:t>6</w:t>
      </w:r>
      <w:r w:rsidR="005F3A1F" w:rsidRPr="00FF0E89">
        <w:rPr>
          <w:b/>
          <w:sz w:val="24"/>
          <w:szCs w:val="24"/>
        </w:rPr>
        <w:t>.</w:t>
      </w:r>
      <w:r w:rsidR="005F3A1F" w:rsidRPr="00FF0E89">
        <w:rPr>
          <w:sz w:val="24"/>
          <w:szCs w:val="24"/>
        </w:rPr>
        <w:t xml:space="preserve"> Устанавливать неполный рабочий день или неполную рабочую неделю</w:t>
      </w:r>
      <w:r w:rsidR="00DC532C" w:rsidRPr="00FF0E89">
        <w:rPr>
          <w:sz w:val="24"/>
          <w:szCs w:val="24"/>
        </w:rPr>
        <w:t xml:space="preserve"> по соглашению сторон трудового договора, а</w:t>
      </w:r>
      <w:r w:rsidR="005F3A1F" w:rsidRPr="00FF0E89">
        <w:rPr>
          <w:sz w:val="24"/>
          <w:szCs w:val="24"/>
        </w:rPr>
        <w:t xml:space="preserve">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осуществляющих уход за больным членом семьи в соответствии с медицинским заключением</w:t>
      </w:r>
      <w:r w:rsidR="00DC532C" w:rsidRPr="00FF0E89">
        <w:rPr>
          <w:sz w:val="24"/>
          <w:szCs w:val="24"/>
        </w:rPr>
        <w:t xml:space="preserve"> – в обязательном порядке</w:t>
      </w:r>
      <w:r w:rsidR="005F3A1F" w:rsidRPr="00FF0E89">
        <w:rPr>
          <w:sz w:val="24"/>
          <w:szCs w:val="24"/>
        </w:rPr>
        <w:t>.</w:t>
      </w:r>
    </w:p>
    <w:p w:rsidR="00DB7C08" w:rsidRPr="00FF0E89" w:rsidRDefault="00092E39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3</w:t>
      </w:r>
      <w:r w:rsidR="00DB7C08" w:rsidRPr="00FF0E89">
        <w:rPr>
          <w:sz w:val="24"/>
          <w:szCs w:val="24"/>
        </w:rPr>
        <w:t>.</w:t>
      </w:r>
      <w:r w:rsidR="00612D0C" w:rsidRPr="00FF0E89">
        <w:rPr>
          <w:sz w:val="24"/>
          <w:szCs w:val="24"/>
        </w:rPr>
        <w:t>1.</w:t>
      </w:r>
      <w:r w:rsidR="00A17C4C" w:rsidRPr="00FF0E89">
        <w:rPr>
          <w:sz w:val="24"/>
          <w:szCs w:val="24"/>
        </w:rPr>
        <w:t>7</w:t>
      </w:r>
      <w:r w:rsidR="00DB7C08" w:rsidRPr="00FF0E89">
        <w:rPr>
          <w:sz w:val="24"/>
          <w:szCs w:val="24"/>
        </w:rPr>
        <w:t xml:space="preserve">. </w:t>
      </w:r>
      <w:r w:rsidR="00DB7C08" w:rsidRPr="00FF0E89">
        <w:rPr>
          <w:b w:val="0"/>
          <w:sz w:val="24"/>
          <w:szCs w:val="24"/>
        </w:rPr>
        <w:t>При</w:t>
      </w:r>
      <w:r w:rsidR="003069B8" w:rsidRPr="00FF0E89">
        <w:rPr>
          <w:b w:val="0"/>
          <w:sz w:val="24"/>
          <w:szCs w:val="24"/>
        </w:rPr>
        <w:t xml:space="preserve">влекать работников к </w:t>
      </w:r>
      <w:r w:rsidR="00DB7C08" w:rsidRPr="00FF0E89">
        <w:rPr>
          <w:b w:val="0"/>
          <w:sz w:val="24"/>
          <w:szCs w:val="24"/>
        </w:rPr>
        <w:t>сверхурочны</w:t>
      </w:r>
      <w:r w:rsidR="003069B8" w:rsidRPr="00FF0E89">
        <w:rPr>
          <w:b w:val="0"/>
          <w:sz w:val="24"/>
          <w:szCs w:val="24"/>
        </w:rPr>
        <w:t>м</w:t>
      </w:r>
      <w:r w:rsidR="00DB7C08" w:rsidRPr="00FF0E89">
        <w:rPr>
          <w:b w:val="0"/>
          <w:sz w:val="24"/>
          <w:szCs w:val="24"/>
        </w:rPr>
        <w:t xml:space="preserve"> работ</w:t>
      </w:r>
      <w:r w:rsidR="003069B8" w:rsidRPr="00FF0E89">
        <w:rPr>
          <w:b w:val="0"/>
          <w:sz w:val="24"/>
          <w:szCs w:val="24"/>
        </w:rPr>
        <w:t>ам</w:t>
      </w:r>
      <w:r w:rsidR="00DB7C08" w:rsidRPr="00FF0E89">
        <w:rPr>
          <w:b w:val="0"/>
          <w:sz w:val="24"/>
          <w:szCs w:val="24"/>
        </w:rPr>
        <w:t xml:space="preserve"> только в исключительных случаях, предусмотренных законодательством, по согласованию с профкомом (ст. 99 ТК РФ).</w:t>
      </w:r>
    </w:p>
    <w:p w:rsidR="00FD654C" w:rsidRPr="00FF0E89" w:rsidRDefault="00092E39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3</w:t>
      </w:r>
      <w:r w:rsidR="007A20E5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A17C4C" w:rsidRPr="00FF0E89">
        <w:rPr>
          <w:b/>
          <w:sz w:val="24"/>
          <w:szCs w:val="24"/>
        </w:rPr>
        <w:t>8</w:t>
      </w:r>
      <w:r w:rsidR="00FD654C" w:rsidRPr="00FF0E89">
        <w:rPr>
          <w:b/>
          <w:sz w:val="24"/>
          <w:szCs w:val="24"/>
        </w:rPr>
        <w:t>.</w:t>
      </w:r>
      <w:r w:rsidR="00FD654C" w:rsidRPr="00FF0E89">
        <w:rPr>
          <w:sz w:val="24"/>
          <w:szCs w:val="24"/>
        </w:rPr>
        <w:t xml:space="preserve"> </w:t>
      </w:r>
      <w:r w:rsidR="007A20E5" w:rsidRPr="00FF0E89">
        <w:rPr>
          <w:sz w:val="24"/>
          <w:szCs w:val="24"/>
        </w:rPr>
        <w:t xml:space="preserve">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подразделений.</w:t>
      </w:r>
      <w:r w:rsidR="00FD654C" w:rsidRPr="00FF0E89">
        <w:rPr>
          <w:sz w:val="24"/>
          <w:szCs w:val="24"/>
        </w:rPr>
        <w:t xml:space="preserve"> </w:t>
      </w:r>
    </w:p>
    <w:p w:rsidR="00FD654C" w:rsidRPr="00FF0E89" w:rsidRDefault="007A20E5" w:rsidP="004D44F8">
      <w:pPr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Привле</w:t>
      </w:r>
      <w:r w:rsidR="00FD654C" w:rsidRPr="00FF0E89">
        <w:rPr>
          <w:sz w:val="24"/>
          <w:szCs w:val="24"/>
        </w:rPr>
        <w:t>кать</w:t>
      </w:r>
      <w:r w:rsidRPr="00FF0E89">
        <w:rPr>
          <w:sz w:val="24"/>
          <w:szCs w:val="24"/>
        </w:rPr>
        <w:t xml:space="preserve"> работников к работе в выходные и нерабочие праздничные дни без их согласия только в  случаях, предусмотренных ст.113 ТК РФ по письменному распоряжению работодателя.</w:t>
      </w:r>
      <w:r w:rsidR="00FD654C" w:rsidRPr="00FF0E89">
        <w:rPr>
          <w:sz w:val="24"/>
          <w:szCs w:val="24"/>
        </w:rPr>
        <w:t xml:space="preserve"> </w:t>
      </w:r>
    </w:p>
    <w:p w:rsidR="007A20E5" w:rsidRPr="00FF0E89" w:rsidRDefault="00FD654C" w:rsidP="004D44F8">
      <w:pPr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Оплачивать р</w:t>
      </w:r>
      <w:r w:rsidR="007A20E5" w:rsidRPr="00FF0E89">
        <w:rPr>
          <w:sz w:val="24"/>
          <w:szCs w:val="24"/>
        </w:rPr>
        <w:t>абот</w:t>
      </w:r>
      <w:r w:rsidRPr="00FF0E89">
        <w:rPr>
          <w:sz w:val="24"/>
          <w:szCs w:val="24"/>
        </w:rPr>
        <w:t>у</w:t>
      </w:r>
      <w:r w:rsidR="007A20E5" w:rsidRPr="00FF0E89">
        <w:rPr>
          <w:sz w:val="24"/>
          <w:szCs w:val="24"/>
        </w:rPr>
        <w:t xml:space="preserve"> в выходной и нерабочий праздничный день не менее чем в двойном размере, в порядке, предусмотренном ст. 153 ТК РФ</w:t>
      </w:r>
      <w:r w:rsidRPr="00FF0E89">
        <w:rPr>
          <w:sz w:val="24"/>
          <w:szCs w:val="24"/>
        </w:rPr>
        <w:t xml:space="preserve">, либо, по </w:t>
      </w:r>
      <w:r w:rsidR="007A20E5" w:rsidRPr="00FF0E89">
        <w:rPr>
          <w:sz w:val="24"/>
          <w:szCs w:val="24"/>
        </w:rPr>
        <w:t>желанию работника</w:t>
      </w:r>
      <w:r w:rsidRPr="00FF0E89">
        <w:rPr>
          <w:sz w:val="24"/>
          <w:szCs w:val="24"/>
        </w:rPr>
        <w:t>,</w:t>
      </w:r>
      <w:r w:rsidR="007A20E5" w:rsidRPr="00FF0E89">
        <w:rPr>
          <w:sz w:val="24"/>
          <w:szCs w:val="24"/>
        </w:rPr>
        <w:t xml:space="preserve"> предоставл</w:t>
      </w:r>
      <w:r w:rsidRPr="00FF0E89">
        <w:rPr>
          <w:sz w:val="24"/>
          <w:szCs w:val="24"/>
        </w:rPr>
        <w:t>ять ему</w:t>
      </w:r>
      <w:r w:rsidR="007A20E5" w:rsidRPr="00FF0E89">
        <w:rPr>
          <w:sz w:val="24"/>
          <w:szCs w:val="24"/>
        </w:rPr>
        <w:t xml:space="preserve"> другой день отдыха.</w:t>
      </w:r>
    </w:p>
    <w:p w:rsidR="007A20E5" w:rsidRPr="00FF0E89" w:rsidRDefault="00092E39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3</w:t>
      </w:r>
      <w:r w:rsidR="007A20E5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1D5FD1" w:rsidRPr="00FF0E89">
        <w:rPr>
          <w:b/>
          <w:sz w:val="24"/>
          <w:szCs w:val="24"/>
        </w:rPr>
        <w:t>10</w:t>
      </w:r>
      <w:r w:rsidR="007A20E5" w:rsidRPr="00FF0E89">
        <w:rPr>
          <w:b/>
          <w:sz w:val="24"/>
          <w:szCs w:val="24"/>
        </w:rPr>
        <w:t>.</w:t>
      </w:r>
      <w:r w:rsidR="007A20E5" w:rsidRPr="00FF0E89">
        <w:rPr>
          <w:sz w:val="24"/>
          <w:szCs w:val="24"/>
        </w:rPr>
        <w:t xml:space="preserve"> Привле</w:t>
      </w:r>
      <w:r w:rsidR="00FD654C" w:rsidRPr="00FF0E89">
        <w:rPr>
          <w:sz w:val="24"/>
          <w:szCs w:val="24"/>
        </w:rPr>
        <w:t>кать</w:t>
      </w:r>
      <w:r w:rsidR="007A20E5" w:rsidRPr="00FF0E89">
        <w:rPr>
          <w:sz w:val="24"/>
          <w:szCs w:val="24"/>
        </w:rPr>
        <w:t xml:space="preserve"> работников учреждения к выполнению работы, не предусмотренной </w:t>
      </w:r>
      <w:r w:rsidR="00524E85" w:rsidRPr="00FF0E89">
        <w:rPr>
          <w:sz w:val="24"/>
          <w:szCs w:val="24"/>
        </w:rPr>
        <w:t xml:space="preserve">трудовым договором, должностными обязанностями, </w:t>
      </w:r>
      <w:r w:rsidR="007A20E5" w:rsidRPr="00FF0E89">
        <w:rPr>
          <w:sz w:val="24"/>
          <w:szCs w:val="24"/>
        </w:rPr>
        <w:t>Уставом учреждения, правилами внутреннего трудового распорядка учреждения, только по письменному распоряжению работодателя с письменного согласия работника и с дополнительной оплатой.</w:t>
      </w:r>
    </w:p>
    <w:p w:rsidR="007A20E5" w:rsidRPr="00FF0E89" w:rsidRDefault="00092E39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3</w:t>
      </w:r>
      <w:r w:rsidR="007A20E5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7F13E0" w:rsidRPr="00FF0E89">
        <w:rPr>
          <w:b/>
          <w:sz w:val="24"/>
          <w:szCs w:val="24"/>
        </w:rPr>
        <w:t>1</w:t>
      </w:r>
      <w:r w:rsidR="001D5FD1" w:rsidRPr="00FF0E89">
        <w:rPr>
          <w:b/>
          <w:sz w:val="24"/>
          <w:szCs w:val="24"/>
        </w:rPr>
        <w:t>1</w:t>
      </w:r>
      <w:r w:rsidR="007A20E5" w:rsidRPr="00FF0E89">
        <w:rPr>
          <w:b/>
          <w:sz w:val="24"/>
          <w:szCs w:val="24"/>
        </w:rPr>
        <w:t>.</w:t>
      </w:r>
      <w:r w:rsidR="007A20E5" w:rsidRPr="00FF0E89">
        <w:rPr>
          <w:sz w:val="24"/>
          <w:szCs w:val="24"/>
        </w:rPr>
        <w:t xml:space="preserve"> В период осенних, зимних, весенних и летних каникул</w:t>
      </w:r>
      <w:r w:rsidR="00FD654C" w:rsidRPr="00FF0E89">
        <w:rPr>
          <w:sz w:val="24"/>
          <w:szCs w:val="24"/>
        </w:rPr>
        <w:t xml:space="preserve"> привлекать </w:t>
      </w:r>
      <w:r w:rsidR="007A20E5" w:rsidRPr="00FF0E89">
        <w:rPr>
          <w:sz w:val="24"/>
          <w:szCs w:val="24"/>
        </w:rPr>
        <w:t>педагогически</w:t>
      </w:r>
      <w:r w:rsidR="00FD654C" w:rsidRPr="00FF0E89">
        <w:rPr>
          <w:sz w:val="24"/>
          <w:szCs w:val="24"/>
        </w:rPr>
        <w:t>х</w:t>
      </w:r>
      <w:r w:rsidR="007A20E5" w:rsidRPr="00FF0E89">
        <w:rPr>
          <w:sz w:val="24"/>
          <w:szCs w:val="24"/>
        </w:rPr>
        <w:t xml:space="preserve"> работник</w:t>
      </w:r>
      <w:r w:rsidR="00FD654C" w:rsidRPr="00FF0E89">
        <w:rPr>
          <w:sz w:val="24"/>
          <w:szCs w:val="24"/>
        </w:rPr>
        <w:t>ов</w:t>
      </w:r>
      <w:r w:rsidR="007A20E5" w:rsidRPr="00FF0E89">
        <w:rPr>
          <w:sz w:val="24"/>
          <w:szCs w:val="24"/>
        </w:rPr>
        <w:t xml:space="preserve"> к педагогической и организационной работе в пределах времени, не превышающем их учебной нагрузки до начала каникул. </w:t>
      </w:r>
    </w:p>
    <w:p w:rsidR="005079ED" w:rsidRPr="00FF0E89" w:rsidRDefault="00092E39" w:rsidP="005079ED">
      <w:pPr>
        <w:pStyle w:val="a7"/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3</w:t>
      </w:r>
      <w:r w:rsidR="00DB7C08" w:rsidRPr="00FF0E89">
        <w:rPr>
          <w:sz w:val="24"/>
          <w:szCs w:val="24"/>
        </w:rPr>
        <w:t>.</w:t>
      </w:r>
      <w:r w:rsidR="00612D0C" w:rsidRPr="00FF0E89">
        <w:rPr>
          <w:sz w:val="24"/>
          <w:szCs w:val="24"/>
        </w:rPr>
        <w:t>1.</w:t>
      </w:r>
      <w:r w:rsidR="00590CD0" w:rsidRPr="00FF0E89">
        <w:rPr>
          <w:sz w:val="24"/>
          <w:szCs w:val="24"/>
        </w:rPr>
        <w:t>1</w:t>
      </w:r>
      <w:r w:rsidR="001D5FD1" w:rsidRPr="00FF0E89">
        <w:rPr>
          <w:sz w:val="24"/>
          <w:szCs w:val="24"/>
        </w:rPr>
        <w:t>2</w:t>
      </w:r>
      <w:r w:rsidR="00DB7C08" w:rsidRPr="00FF0E89">
        <w:rPr>
          <w:sz w:val="24"/>
          <w:szCs w:val="24"/>
        </w:rPr>
        <w:t xml:space="preserve">. </w:t>
      </w:r>
      <w:r w:rsidR="00DB7C08" w:rsidRPr="00FF0E89">
        <w:rPr>
          <w:b w:val="0"/>
          <w:sz w:val="24"/>
          <w:szCs w:val="24"/>
        </w:rPr>
        <w:t xml:space="preserve">Предоставлять ежегодный оплачиваемый отпуск всем работникам в течение календарного года в соответствии со ст. 114, 122 ТК РФ. Очередность отпусков устанавливать в соответствии с графиком отпуском </w:t>
      </w:r>
      <w:r w:rsidR="00554158" w:rsidRPr="00FF0E89">
        <w:rPr>
          <w:b w:val="0"/>
          <w:sz w:val="24"/>
          <w:szCs w:val="24"/>
        </w:rPr>
        <w:t>по согласованию с профсоюзным комитетом</w:t>
      </w:r>
      <w:r w:rsidR="00DB7C08" w:rsidRPr="00FF0E89">
        <w:rPr>
          <w:b w:val="0"/>
          <w:sz w:val="24"/>
          <w:szCs w:val="24"/>
        </w:rPr>
        <w:t xml:space="preserve"> не позднее, чем за две недели до наступления календарного года.</w:t>
      </w:r>
      <w:r w:rsidR="005079ED" w:rsidRPr="00FF0E89">
        <w:rPr>
          <w:sz w:val="24"/>
          <w:szCs w:val="24"/>
        </w:rPr>
        <w:t xml:space="preserve"> </w:t>
      </w:r>
    </w:p>
    <w:p w:rsidR="00210493" w:rsidRPr="00FF0E89" w:rsidRDefault="00092E39" w:rsidP="005079ED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3</w:t>
      </w:r>
      <w:r w:rsidR="005079ED" w:rsidRPr="00FF0E89">
        <w:rPr>
          <w:sz w:val="24"/>
          <w:szCs w:val="24"/>
        </w:rPr>
        <w:t xml:space="preserve">.1.13. </w:t>
      </w:r>
      <w:r w:rsidR="005079ED" w:rsidRPr="00FF0E89">
        <w:rPr>
          <w:b w:val="0"/>
          <w:sz w:val="24"/>
          <w:szCs w:val="24"/>
        </w:rPr>
        <w:t>При составлении графика отпусков</w:t>
      </w:r>
      <w:r w:rsidR="005079ED" w:rsidRPr="00FF0E89">
        <w:rPr>
          <w:sz w:val="24"/>
          <w:szCs w:val="24"/>
        </w:rPr>
        <w:t xml:space="preserve"> </w:t>
      </w:r>
      <w:r w:rsidR="005079ED" w:rsidRPr="00FF0E89">
        <w:rPr>
          <w:b w:val="0"/>
          <w:sz w:val="24"/>
          <w:szCs w:val="24"/>
        </w:rPr>
        <w:t>обеспечить установленное законодательством</w:t>
      </w:r>
      <w:r w:rsidR="005079ED" w:rsidRPr="00FF0E89">
        <w:rPr>
          <w:sz w:val="24"/>
          <w:szCs w:val="24"/>
        </w:rPr>
        <w:t xml:space="preserve"> </w:t>
      </w:r>
      <w:r w:rsidR="005079ED" w:rsidRPr="00FF0E89">
        <w:rPr>
          <w:b w:val="0"/>
          <w:sz w:val="24"/>
          <w:szCs w:val="24"/>
        </w:rPr>
        <w:t xml:space="preserve">право отдельных категорий работников на предоставление отпусков </w:t>
      </w:r>
      <w:r w:rsidR="00A922A1" w:rsidRPr="00FF0E89">
        <w:rPr>
          <w:b w:val="0"/>
          <w:sz w:val="24"/>
          <w:szCs w:val="24"/>
        </w:rPr>
        <w:t xml:space="preserve">по их желанию </w:t>
      </w:r>
      <w:r w:rsidR="005079ED" w:rsidRPr="00FF0E89">
        <w:rPr>
          <w:b w:val="0"/>
          <w:sz w:val="24"/>
          <w:szCs w:val="24"/>
        </w:rPr>
        <w:t>в удобное для них время</w:t>
      </w:r>
      <w:r w:rsidR="00592197" w:rsidRPr="00FF0E89">
        <w:rPr>
          <w:b w:val="0"/>
          <w:sz w:val="24"/>
          <w:szCs w:val="24"/>
        </w:rPr>
        <w:t>:</w:t>
      </w:r>
      <w:r w:rsidR="005079ED" w:rsidRPr="00FF0E89">
        <w:rPr>
          <w:b w:val="0"/>
          <w:sz w:val="24"/>
          <w:szCs w:val="24"/>
        </w:rPr>
        <w:t xml:space="preserve"> </w:t>
      </w:r>
    </w:p>
    <w:p w:rsidR="00A922A1" w:rsidRPr="00FF0E89" w:rsidRDefault="00A922A1" w:rsidP="00A922A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FF0E89">
        <w:rPr>
          <w:bCs/>
          <w:sz w:val="24"/>
          <w:szCs w:val="24"/>
        </w:rPr>
        <w:t>- женщине перед отпуском по беременности и родам или непосредственно после него либо по окончании отпуска по уходу за ребенком (ст. 260 ТК РФ);</w:t>
      </w:r>
    </w:p>
    <w:p w:rsidR="00210493" w:rsidRPr="00FF0E89" w:rsidRDefault="00210493" w:rsidP="005079ED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>- работникам в возрасте до восемнадцати лет (ст. 267 ТК РФ);</w:t>
      </w:r>
    </w:p>
    <w:p w:rsidR="00505BAF" w:rsidRPr="00FF0E89" w:rsidRDefault="00505BAF" w:rsidP="00505BAF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 xml:space="preserve">- лицам, награждённым нагрудным знаком </w:t>
      </w:r>
      <w:r w:rsidR="00592197" w:rsidRPr="00FF0E89">
        <w:rPr>
          <w:b w:val="0"/>
          <w:sz w:val="24"/>
          <w:szCs w:val="24"/>
        </w:rPr>
        <w:t>«</w:t>
      </w:r>
      <w:r w:rsidRPr="00FF0E89">
        <w:rPr>
          <w:b w:val="0"/>
          <w:sz w:val="24"/>
          <w:szCs w:val="24"/>
        </w:rPr>
        <w:t>Почетный донор России</w:t>
      </w:r>
      <w:r w:rsidR="00592197" w:rsidRPr="00FF0E89">
        <w:rPr>
          <w:b w:val="0"/>
          <w:sz w:val="24"/>
          <w:szCs w:val="24"/>
        </w:rPr>
        <w:t>»</w:t>
      </w:r>
    </w:p>
    <w:p w:rsidR="00592197" w:rsidRPr="00FF0E89" w:rsidRDefault="00592197" w:rsidP="0059219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- в других случаях, предусмотренных Трудовым кодексом РФ и иными федеральными законами.</w:t>
      </w:r>
    </w:p>
    <w:p w:rsidR="00592197" w:rsidRPr="00F533E1" w:rsidRDefault="00592197" w:rsidP="0059219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33E1">
        <w:rPr>
          <w:sz w:val="24"/>
          <w:szCs w:val="24"/>
        </w:rPr>
        <w:t>Предоставить право на отпуск в удобное для работника время в следующих случаях и следующим категориям работников:</w:t>
      </w:r>
    </w:p>
    <w:p w:rsidR="00F533E1" w:rsidRPr="00F533E1" w:rsidRDefault="00F533E1" w:rsidP="005079ED">
      <w:pPr>
        <w:pStyle w:val="a7"/>
        <w:ind w:firstLine="567"/>
        <w:jc w:val="both"/>
        <w:rPr>
          <w:b w:val="0"/>
          <w:sz w:val="24"/>
          <w:szCs w:val="24"/>
        </w:rPr>
      </w:pPr>
      <w:r w:rsidRPr="00F533E1">
        <w:rPr>
          <w:b w:val="0"/>
          <w:sz w:val="24"/>
          <w:szCs w:val="24"/>
        </w:rPr>
        <w:lastRenderedPageBreak/>
        <w:t>- младший обслуживающий персонал;</w:t>
      </w:r>
    </w:p>
    <w:p w:rsidR="00F533E1" w:rsidRPr="00F533E1" w:rsidRDefault="00F533E1" w:rsidP="005079ED">
      <w:pPr>
        <w:pStyle w:val="a7"/>
        <w:ind w:firstLine="567"/>
        <w:jc w:val="both"/>
        <w:rPr>
          <w:b w:val="0"/>
          <w:sz w:val="24"/>
          <w:szCs w:val="24"/>
        </w:rPr>
      </w:pPr>
      <w:r w:rsidRPr="00F533E1">
        <w:rPr>
          <w:b w:val="0"/>
          <w:sz w:val="24"/>
          <w:szCs w:val="24"/>
        </w:rPr>
        <w:t>- специалисты;</w:t>
      </w:r>
    </w:p>
    <w:p w:rsidR="005079ED" w:rsidRPr="00F533E1" w:rsidRDefault="00F533E1" w:rsidP="005079ED">
      <w:pPr>
        <w:pStyle w:val="a7"/>
        <w:ind w:firstLine="567"/>
        <w:jc w:val="both"/>
        <w:rPr>
          <w:b w:val="0"/>
          <w:sz w:val="24"/>
          <w:szCs w:val="24"/>
        </w:rPr>
      </w:pPr>
      <w:r w:rsidRPr="00F533E1">
        <w:rPr>
          <w:b w:val="0"/>
          <w:sz w:val="24"/>
          <w:szCs w:val="24"/>
        </w:rPr>
        <w:t>- учебно-вспомогательный персонал</w:t>
      </w:r>
      <w:r w:rsidR="005079ED" w:rsidRPr="00F533E1">
        <w:rPr>
          <w:b w:val="0"/>
          <w:sz w:val="24"/>
          <w:szCs w:val="24"/>
        </w:rPr>
        <w:t>.</w:t>
      </w:r>
    </w:p>
    <w:p w:rsidR="005079ED" w:rsidRPr="00FF0E89" w:rsidRDefault="00092E39" w:rsidP="005079ED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3</w:t>
      </w:r>
      <w:r w:rsidR="005079ED" w:rsidRPr="00FF0E89">
        <w:rPr>
          <w:sz w:val="24"/>
          <w:szCs w:val="24"/>
        </w:rPr>
        <w:t xml:space="preserve">.1.14. </w:t>
      </w:r>
      <w:r w:rsidR="005079ED" w:rsidRPr="00FF0E89">
        <w:rPr>
          <w:b w:val="0"/>
          <w:sz w:val="24"/>
          <w:szCs w:val="24"/>
        </w:rPr>
        <w:t>Оплату отпуска производить не позднее, чем за три дня до его начала (ст.136 ТК РФ). В случае нарушения сроков выплаты отпускных переносить сроки предоставления отпуска по заявлению работника.</w:t>
      </w:r>
    </w:p>
    <w:p w:rsidR="00A23401" w:rsidRPr="002D72D9" w:rsidRDefault="00092E39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2D72D9">
        <w:rPr>
          <w:sz w:val="24"/>
          <w:szCs w:val="24"/>
        </w:rPr>
        <w:t>3</w:t>
      </w:r>
      <w:r w:rsidR="00DB7C08" w:rsidRPr="002D72D9">
        <w:rPr>
          <w:sz w:val="24"/>
          <w:szCs w:val="24"/>
        </w:rPr>
        <w:t>.</w:t>
      </w:r>
      <w:r w:rsidR="00612D0C" w:rsidRPr="002D72D9">
        <w:rPr>
          <w:sz w:val="24"/>
          <w:szCs w:val="24"/>
        </w:rPr>
        <w:t>1.</w:t>
      </w:r>
      <w:r w:rsidR="00590CD0" w:rsidRPr="002D72D9">
        <w:rPr>
          <w:sz w:val="24"/>
          <w:szCs w:val="24"/>
        </w:rPr>
        <w:t>1</w:t>
      </w:r>
      <w:r w:rsidR="005079ED" w:rsidRPr="002D72D9">
        <w:rPr>
          <w:sz w:val="24"/>
          <w:szCs w:val="24"/>
        </w:rPr>
        <w:t>5</w:t>
      </w:r>
      <w:r w:rsidR="00DB7C08" w:rsidRPr="002D72D9">
        <w:rPr>
          <w:sz w:val="24"/>
          <w:szCs w:val="24"/>
        </w:rPr>
        <w:t xml:space="preserve">. </w:t>
      </w:r>
      <w:r w:rsidR="00DB7C08" w:rsidRPr="002D72D9">
        <w:rPr>
          <w:b w:val="0"/>
          <w:sz w:val="24"/>
          <w:szCs w:val="24"/>
        </w:rPr>
        <w:t xml:space="preserve">Предоставлять ежегодный дополнительный оплачиваемый отпуск работникам с ненормированным рабочим днем, продолжительность которого не может быть менее трех календарных дней (ст. 119 ТК РФ) (Приложение № </w:t>
      </w:r>
      <w:r w:rsidR="002D72D9" w:rsidRPr="002D72D9">
        <w:rPr>
          <w:b w:val="0"/>
          <w:sz w:val="24"/>
          <w:szCs w:val="24"/>
        </w:rPr>
        <w:t>6</w:t>
      </w:r>
      <w:r w:rsidR="00DB7C08" w:rsidRPr="002D72D9">
        <w:rPr>
          <w:b w:val="0"/>
          <w:sz w:val="24"/>
          <w:szCs w:val="24"/>
        </w:rPr>
        <w:t>).</w:t>
      </w:r>
      <w:r w:rsidR="00A23401" w:rsidRPr="002D72D9">
        <w:rPr>
          <w:b w:val="0"/>
          <w:sz w:val="24"/>
          <w:szCs w:val="24"/>
        </w:rPr>
        <w:t xml:space="preserve"> </w:t>
      </w:r>
    </w:p>
    <w:p w:rsidR="00A23401" w:rsidRPr="00FF0E89" w:rsidRDefault="00092E39" w:rsidP="004D44F8">
      <w:pPr>
        <w:pStyle w:val="a7"/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3</w:t>
      </w:r>
      <w:r w:rsidR="00A23401" w:rsidRPr="002D72D9">
        <w:rPr>
          <w:sz w:val="24"/>
          <w:szCs w:val="24"/>
        </w:rPr>
        <w:t>.</w:t>
      </w:r>
      <w:r w:rsidR="00612D0C" w:rsidRPr="002D72D9">
        <w:rPr>
          <w:sz w:val="24"/>
          <w:szCs w:val="24"/>
        </w:rPr>
        <w:t>1.</w:t>
      </w:r>
      <w:r w:rsidR="00A23401" w:rsidRPr="002D72D9">
        <w:rPr>
          <w:sz w:val="24"/>
          <w:szCs w:val="24"/>
        </w:rPr>
        <w:t>1</w:t>
      </w:r>
      <w:r w:rsidR="005079ED" w:rsidRPr="002D72D9">
        <w:rPr>
          <w:sz w:val="24"/>
          <w:szCs w:val="24"/>
        </w:rPr>
        <w:t>6</w:t>
      </w:r>
      <w:r w:rsidR="00A23401" w:rsidRPr="002D72D9">
        <w:rPr>
          <w:sz w:val="24"/>
          <w:szCs w:val="24"/>
        </w:rPr>
        <w:t>.</w:t>
      </w:r>
      <w:r w:rsidR="00A23401" w:rsidRPr="002D72D9">
        <w:rPr>
          <w:b w:val="0"/>
          <w:sz w:val="24"/>
          <w:szCs w:val="24"/>
        </w:rPr>
        <w:t xml:space="preserve"> Предоставлять дополнительные отпуска за работу </w:t>
      </w:r>
      <w:r w:rsidR="005079ED" w:rsidRPr="002D72D9">
        <w:rPr>
          <w:b w:val="0"/>
          <w:sz w:val="24"/>
          <w:szCs w:val="24"/>
        </w:rPr>
        <w:t>во</w:t>
      </w:r>
      <w:r w:rsidR="00A23401" w:rsidRPr="002D72D9">
        <w:rPr>
          <w:b w:val="0"/>
          <w:sz w:val="24"/>
          <w:szCs w:val="24"/>
        </w:rPr>
        <w:t xml:space="preserve"> вредных</w:t>
      </w:r>
      <w:r w:rsidR="005079ED" w:rsidRPr="002D72D9">
        <w:rPr>
          <w:b w:val="0"/>
          <w:sz w:val="24"/>
          <w:szCs w:val="24"/>
        </w:rPr>
        <w:t xml:space="preserve"> </w:t>
      </w:r>
      <w:r w:rsidR="00A23401" w:rsidRPr="002D72D9">
        <w:rPr>
          <w:b w:val="0"/>
          <w:sz w:val="24"/>
          <w:szCs w:val="24"/>
        </w:rPr>
        <w:t xml:space="preserve">условиях труда согласно Перечню профессий и должностей работников учреждения, занятых во вредных условиях труда (Приложение № </w:t>
      </w:r>
      <w:r w:rsidR="002D72D9" w:rsidRPr="002D72D9">
        <w:rPr>
          <w:b w:val="0"/>
          <w:sz w:val="24"/>
          <w:szCs w:val="24"/>
        </w:rPr>
        <w:t>7</w:t>
      </w:r>
      <w:r w:rsidR="00A23401" w:rsidRPr="002D72D9">
        <w:rPr>
          <w:b w:val="0"/>
          <w:sz w:val="24"/>
          <w:szCs w:val="24"/>
        </w:rPr>
        <w:t>)</w:t>
      </w:r>
      <w:r w:rsidR="00AC1218" w:rsidRPr="002D72D9">
        <w:rPr>
          <w:b w:val="0"/>
          <w:sz w:val="24"/>
          <w:szCs w:val="24"/>
        </w:rPr>
        <w:t xml:space="preserve"> по результатам аттестации рабочих мест</w:t>
      </w:r>
      <w:r w:rsidR="009E3C5C" w:rsidRPr="002D72D9">
        <w:rPr>
          <w:b w:val="0"/>
          <w:sz w:val="24"/>
          <w:szCs w:val="24"/>
        </w:rPr>
        <w:t xml:space="preserve"> или специальной оценки условий труда</w:t>
      </w:r>
      <w:r w:rsidR="00A23401" w:rsidRPr="002D72D9">
        <w:rPr>
          <w:b w:val="0"/>
          <w:sz w:val="24"/>
          <w:szCs w:val="24"/>
        </w:rPr>
        <w:t>.</w:t>
      </w:r>
    </w:p>
    <w:p w:rsidR="00952834" w:rsidRPr="00FF0E89" w:rsidRDefault="00092E39" w:rsidP="00DF435B">
      <w:pPr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FF0E89">
        <w:rPr>
          <w:b/>
          <w:sz w:val="24"/>
          <w:szCs w:val="24"/>
        </w:rPr>
        <w:t>3</w:t>
      </w:r>
      <w:r w:rsidR="00952834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952834" w:rsidRPr="00FF0E89">
        <w:rPr>
          <w:b/>
          <w:sz w:val="24"/>
          <w:szCs w:val="24"/>
        </w:rPr>
        <w:t>1</w:t>
      </w:r>
      <w:r w:rsidR="005079ED" w:rsidRPr="00FF0E89">
        <w:rPr>
          <w:b/>
          <w:sz w:val="24"/>
          <w:szCs w:val="24"/>
        </w:rPr>
        <w:t>7</w:t>
      </w:r>
      <w:r w:rsidR="00952834" w:rsidRPr="00FF0E89">
        <w:rPr>
          <w:b/>
          <w:sz w:val="24"/>
          <w:szCs w:val="24"/>
        </w:rPr>
        <w:t>.</w:t>
      </w:r>
      <w:r w:rsidR="00952834" w:rsidRPr="00FF0E89">
        <w:rPr>
          <w:sz w:val="24"/>
          <w:szCs w:val="24"/>
        </w:rPr>
        <w:t xml:space="preserve"> </w:t>
      </w:r>
      <w:r w:rsidR="005079ED" w:rsidRPr="00FF0E89">
        <w:rPr>
          <w:sz w:val="24"/>
          <w:szCs w:val="24"/>
        </w:rPr>
        <w:t>Предоставлять п</w:t>
      </w:r>
      <w:r w:rsidR="00DF435B" w:rsidRPr="00FF0E89">
        <w:rPr>
          <w:sz w:val="24"/>
          <w:szCs w:val="24"/>
        </w:rPr>
        <w:t>едагогически</w:t>
      </w:r>
      <w:r w:rsidR="005079ED" w:rsidRPr="00FF0E89">
        <w:rPr>
          <w:sz w:val="24"/>
          <w:szCs w:val="24"/>
        </w:rPr>
        <w:t>м</w:t>
      </w:r>
      <w:r w:rsidR="00DF435B" w:rsidRPr="00FF0E89">
        <w:rPr>
          <w:sz w:val="24"/>
          <w:szCs w:val="24"/>
        </w:rPr>
        <w:t xml:space="preserve"> работник</w:t>
      </w:r>
      <w:r w:rsidR="005079ED" w:rsidRPr="00FF0E89">
        <w:rPr>
          <w:sz w:val="24"/>
          <w:szCs w:val="24"/>
        </w:rPr>
        <w:t>ам</w:t>
      </w:r>
      <w:r w:rsidR="00DF435B" w:rsidRPr="00FF0E89">
        <w:rPr>
          <w:sz w:val="24"/>
          <w:szCs w:val="24"/>
        </w:rPr>
        <w:t xml:space="preserve"> </w:t>
      </w:r>
      <w:r w:rsidR="005079ED" w:rsidRPr="00FF0E89">
        <w:rPr>
          <w:sz w:val="24"/>
          <w:szCs w:val="24"/>
        </w:rPr>
        <w:t>по их заявлениям</w:t>
      </w:r>
      <w:r w:rsidR="00DF435B" w:rsidRPr="00FF0E89">
        <w:rPr>
          <w:sz w:val="24"/>
          <w:szCs w:val="24"/>
        </w:rPr>
        <w:t xml:space="preserve"> не реже чем через каждые 10 лет непрерывной педагогической длительный отпуск сроком до одного года </w:t>
      </w:r>
      <w:r w:rsidR="00952834" w:rsidRPr="00FF0E89">
        <w:rPr>
          <w:sz w:val="24"/>
          <w:szCs w:val="24"/>
        </w:rPr>
        <w:t>(ст. 335 ТК РФ)</w:t>
      </w:r>
      <w:r w:rsidR="005079ED" w:rsidRPr="00FF0E89">
        <w:rPr>
          <w:sz w:val="24"/>
          <w:szCs w:val="24"/>
        </w:rPr>
        <w:t xml:space="preserve">, порядок </w:t>
      </w:r>
      <w:r w:rsidR="00DF435B" w:rsidRPr="00FF0E89">
        <w:rPr>
          <w:sz w:val="24"/>
          <w:szCs w:val="24"/>
        </w:rPr>
        <w:t xml:space="preserve">и условия предоставления которого определяются </w:t>
      </w:r>
      <w:r w:rsidR="00DF435B" w:rsidRPr="00FF0E89">
        <w:rPr>
          <w:iCs/>
          <w:sz w:val="24"/>
          <w:szCs w:val="24"/>
        </w:rPr>
        <w:t>Приказом Минобразования РФ от 07.12.2000 N 3570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года»</w:t>
      </w:r>
      <w:r w:rsidR="00DF435B" w:rsidRPr="00FF0E89">
        <w:rPr>
          <w:bCs/>
          <w:iCs/>
          <w:sz w:val="24"/>
          <w:szCs w:val="24"/>
        </w:rPr>
        <w:t>.</w:t>
      </w:r>
    </w:p>
    <w:p w:rsidR="00DB7C08" w:rsidRPr="00FF0E89" w:rsidRDefault="00092E39" w:rsidP="004D44F8">
      <w:pPr>
        <w:pStyle w:val="a7"/>
        <w:ind w:firstLine="567"/>
        <w:jc w:val="both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>3</w:t>
      </w:r>
      <w:r w:rsidR="00612D0C" w:rsidRPr="00FF0E89">
        <w:rPr>
          <w:sz w:val="24"/>
          <w:szCs w:val="24"/>
        </w:rPr>
        <w:t>.2.</w:t>
      </w:r>
      <w:r w:rsidR="00DB7C08" w:rsidRPr="00FF0E89">
        <w:rPr>
          <w:b w:val="0"/>
          <w:sz w:val="24"/>
          <w:szCs w:val="24"/>
        </w:rPr>
        <w:tab/>
      </w:r>
      <w:r w:rsidR="00DB7C08" w:rsidRPr="00FF0E89">
        <w:rPr>
          <w:sz w:val="24"/>
          <w:szCs w:val="24"/>
        </w:rPr>
        <w:t>Стороны договорились:</w:t>
      </w:r>
    </w:p>
    <w:p w:rsidR="00EF1F24" w:rsidRPr="00FF0E89" w:rsidRDefault="00092E39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3</w:t>
      </w:r>
      <w:r w:rsidR="00EF1F24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2.1</w:t>
      </w:r>
      <w:r w:rsidR="00EF1F24" w:rsidRPr="00FF0E89">
        <w:rPr>
          <w:b/>
          <w:sz w:val="24"/>
          <w:szCs w:val="24"/>
        </w:rPr>
        <w:t>.</w:t>
      </w:r>
      <w:r w:rsidR="00EF1F24" w:rsidRPr="00FF0E89">
        <w:rPr>
          <w:sz w:val="24"/>
          <w:szCs w:val="24"/>
        </w:rPr>
        <w:t xml:space="preserve"> Режим рабочего времени в учреждении определяется:</w:t>
      </w:r>
    </w:p>
    <w:p w:rsidR="00EF1F24" w:rsidRPr="002D72D9" w:rsidRDefault="00EF1F24" w:rsidP="004D44F8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 xml:space="preserve">правилами внутреннего трудового распорядка, утверждёнными работодателем по согласованию с профсоюзным комитетом </w:t>
      </w:r>
      <w:r w:rsidRPr="002D72D9">
        <w:rPr>
          <w:sz w:val="24"/>
          <w:szCs w:val="24"/>
        </w:rPr>
        <w:t>(Приложение №</w:t>
      </w:r>
      <w:r w:rsidR="002D72D9" w:rsidRPr="002D72D9">
        <w:rPr>
          <w:sz w:val="24"/>
          <w:szCs w:val="24"/>
        </w:rPr>
        <w:t>1</w:t>
      </w:r>
      <w:r w:rsidR="00FE1E87">
        <w:rPr>
          <w:sz w:val="24"/>
          <w:szCs w:val="24"/>
        </w:rPr>
        <w:t>4</w:t>
      </w:r>
      <w:r w:rsidRPr="002D72D9">
        <w:rPr>
          <w:sz w:val="24"/>
          <w:szCs w:val="24"/>
        </w:rPr>
        <w:t>);</w:t>
      </w:r>
    </w:p>
    <w:p w:rsidR="00EF1F24" w:rsidRPr="002D72D9" w:rsidRDefault="00EF1F24" w:rsidP="004D44F8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графиком сменности, составленным работодателем по согласованию с профсоюзным комитетом и доведённым до работников не позднее, чем за 1 месяц до начала его действия (ст. 103 ТК РФ) (Приложение №</w:t>
      </w:r>
      <w:r w:rsidR="002D72D9" w:rsidRPr="002D72D9">
        <w:rPr>
          <w:sz w:val="24"/>
          <w:szCs w:val="24"/>
        </w:rPr>
        <w:t>5</w:t>
      </w:r>
      <w:r w:rsidRPr="002D72D9">
        <w:rPr>
          <w:sz w:val="24"/>
          <w:szCs w:val="24"/>
        </w:rPr>
        <w:t>)</w:t>
      </w:r>
      <w:r w:rsidR="00361707" w:rsidRPr="002D72D9">
        <w:rPr>
          <w:sz w:val="24"/>
          <w:szCs w:val="24"/>
        </w:rPr>
        <w:t>;</w:t>
      </w:r>
    </w:p>
    <w:p w:rsidR="00361707" w:rsidRPr="002D72D9" w:rsidRDefault="00361707" w:rsidP="004D44F8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другими локальными нормативными актами, утверждёнными работодателем по со</w:t>
      </w:r>
      <w:r w:rsidRPr="002D72D9">
        <w:rPr>
          <w:sz w:val="24"/>
          <w:szCs w:val="24"/>
        </w:rPr>
        <w:t>гласованию с профсоюзным комитетом.</w:t>
      </w:r>
    </w:p>
    <w:p w:rsidR="00F92874" w:rsidRPr="002D72D9" w:rsidRDefault="00F92874" w:rsidP="00F92874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3.2.2.</w:t>
      </w:r>
      <w:r w:rsidRPr="002D72D9">
        <w:rPr>
          <w:sz w:val="24"/>
          <w:szCs w:val="24"/>
        </w:rPr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F92874" w:rsidRPr="002D72D9" w:rsidRDefault="00F92874" w:rsidP="00F92874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3.2.3.</w:t>
      </w:r>
      <w:r w:rsidRPr="002D72D9">
        <w:rPr>
          <w:sz w:val="24"/>
          <w:szCs w:val="24"/>
        </w:rPr>
        <w:tab/>
        <w:t xml:space="preserve"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 предусмотренных ст. 128 ТК РФ: 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- участникам Великой Отечественной войны – до 35 календарных дней в году;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- работающим пенсионерам по старости (по возрасту) – до 14 календарных дней в году;</w:t>
      </w:r>
    </w:p>
    <w:p w:rsidR="00F92874" w:rsidRPr="002D72D9" w:rsidRDefault="00F92874" w:rsidP="002D72D9">
      <w:pPr>
        <w:widowControl w:val="0"/>
        <w:ind w:firstLine="567"/>
        <w:jc w:val="both"/>
        <w:rPr>
          <w:sz w:val="24"/>
          <w:szCs w:val="24"/>
        </w:rPr>
      </w:pPr>
      <w:r w:rsidRPr="002D72D9">
        <w:rPr>
          <w:spacing w:val="2"/>
          <w:w w:val="111"/>
          <w:sz w:val="24"/>
          <w:szCs w:val="24"/>
        </w:rPr>
        <w:t xml:space="preserve">- </w:t>
      </w:r>
      <w:bookmarkStart w:id="1" w:name="sub_12824"/>
      <w:r w:rsidRPr="002D72D9">
        <w:rPr>
          <w:sz w:val="24"/>
          <w:szCs w:val="24"/>
        </w:rPr>
        <w:t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уголовно-исполнительской системы,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bookmarkEnd w:id="1"/>
    <w:p w:rsidR="00F92874" w:rsidRPr="002D72D9" w:rsidRDefault="00F92874" w:rsidP="002D72D9">
      <w:pPr>
        <w:ind w:firstLine="567"/>
        <w:jc w:val="both"/>
        <w:rPr>
          <w:w w:val="111"/>
          <w:sz w:val="24"/>
          <w:szCs w:val="24"/>
        </w:rPr>
      </w:pPr>
      <w:r w:rsidRPr="002D72D9">
        <w:rPr>
          <w:w w:val="111"/>
          <w:sz w:val="24"/>
          <w:szCs w:val="24"/>
        </w:rPr>
        <w:t xml:space="preserve">- работающим инвалидам </w:t>
      </w:r>
      <w:r w:rsidR="002D72D9">
        <w:rPr>
          <w:w w:val="111"/>
          <w:sz w:val="24"/>
          <w:szCs w:val="24"/>
        </w:rPr>
        <w:t>–</w:t>
      </w:r>
      <w:r w:rsidRPr="002D72D9">
        <w:rPr>
          <w:w w:val="111"/>
          <w:sz w:val="24"/>
          <w:szCs w:val="24"/>
        </w:rPr>
        <w:t xml:space="preserve"> до 60 календарных дней в году;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pacing w:val="6"/>
          <w:sz w:val="24"/>
          <w:szCs w:val="24"/>
        </w:rPr>
        <w:t>-</w:t>
      </w:r>
      <w:r w:rsidRPr="002D72D9">
        <w:rPr>
          <w:sz w:val="24"/>
          <w:szCs w:val="24"/>
        </w:rPr>
        <w:t xml:space="preserve"> регистрации брака – до 5 календарных дней, 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- рождение ребенка – до 5 календарных дней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 xml:space="preserve">- смерти близких родственников – до 5 календарных дней. 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А так же:</w:t>
      </w:r>
    </w:p>
    <w:p w:rsidR="00F92874" w:rsidRPr="002D72D9" w:rsidRDefault="00F92874" w:rsidP="002D72D9">
      <w:pPr>
        <w:ind w:firstLine="567"/>
        <w:jc w:val="both"/>
        <w:rPr>
          <w:w w:val="111"/>
          <w:sz w:val="24"/>
          <w:szCs w:val="24"/>
        </w:rPr>
      </w:pPr>
      <w:r w:rsidRPr="002D72D9">
        <w:rPr>
          <w:spacing w:val="6"/>
          <w:sz w:val="24"/>
          <w:szCs w:val="24"/>
        </w:rPr>
        <w:t xml:space="preserve">- в связи с переездом на новое место жительства </w:t>
      </w:r>
      <w:r w:rsidR="002D72D9" w:rsidRPr="002D72D9">
        <w:rPr>
          <w:spacing w:val="6"/>
          <w:sz w:val="24"/>
          <w:szCs w:val="24"/>
        </w:rPr>
        <w:t>– д</w:t>
      </w:r>
      <w:r w:rsidRPr="002D72D9">
        <w:rPr>
          <w:spacing w:val="6"/>
          <w:sz w:val="24"/>
          <w:szCs w:val="24"/>
        </w:rPr>
        <w:t>о 5 календарных дней;</w:t>
      </w:r>
    </w:p>
    <w:p w:rsidR="00F92874" w:rsidRPr="002D72D9" w:rsidRDefault="00F92874" w:rsidP="002D72D9">
      <w:pPr>
        <w:ind w:firstLine="567"/>
        <w:jc w:val="both"/>
        <w:rPr>
          <w:spacing w:val="-8"/>
          <w:w w:val="111"/>
          <w:sz w:val="24"/>
          <w:szCs w:val="24"/>
        </w:rPr>
      </w:pPr>
      <w:r w:rsidRPr="002D72D9">
        <w:rPr>
          <w:spacing w:val="-3"/>
          <w:w w:val="111"/>
          <w:sz w:val="24"/>
          <w:szCs w:val="24"/>
        </w:rPr>
        <w:t>- членам проф</w:t>
      </w:r>
      <w:r w:rsidRPr="002D72D9">
        <w:rPr>
          <w:spacing w:val="-8"/>
          <w:w w:val="111"/>
          <w:sz w:val="24"/>
          <w:szCs w:val="24"/>
        </w:rPr>
        <w:t xml:space="preserve">кома </w:t>
      </w:r>
      <w:r w:rsidR="002D72D9" w:rsidRPr="002D72D9">
        <w:rPr>
          <w:spacing w:val="-8"/>
          <w:w w:val="111"/>
          <w:sz w:val="24"/>
          <w:szCs w:val="24"/>
        </w:rPr>
        <w:t>–</w:t>
      </w:r>
      <w:r w:rsidRPr="002D72D9">
        <w:rPr>
          <w:spacing w:val="-8"/>
          <w:w w:val="111"/>
          <w:sz w:val="24"/>
          <w:szCs w:val="24"/>
        </w:rPr>
        <w:t xml:space="preserve"> 3 календарных дня в году.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- работнику, имеющему двух или более детей в возрасте до 14 лет</w:t>
      </w:r>
      <w:r w:rsidR="002D72D9" w:rsidRPr="002D72D9">
        <w:rPr>
          <w:sz w:val="24"/>
          <w:szCs w:val="24"/>
        </w:rPr>
        <w:t xml:space="preserve"> – до 14 дней</w:t>
      </w:r>
      <w:r w:rsidRPr="002D72D9">
        <w:rPr>
          <w:sz w:val="24"/>
          <w:szCs w:val="24"/>
        </w:rPr>
        <w:t xml:space="preserve">; 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lastRenderedPageBreak/>
        <w:t>- ребенка-инвалида в возрасте до восемнадцати лет</w:t>
      </w:r>
      <w:r w:rsidR="002D72D9" w:rsidRPr="002D72D9">
        <w:rPr>
          <w:sz w:val="24"/>
          <w:szCs w:val="24"/>
        </w:rPr>
        <w:t xml:space="preserve"> – до 14 дней</w:t>
      </w:r>
      <w:r w:rsidRPr="002D72D9">
        <w:rPr>
          <w:sz w:val="24"/>
          <w:szCs w:val="24"/>
        </w:rPr>
        <w:t xml:space="preserve">; 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 xml:space="preserve">- одинокой матери, воспитывающей ребенка в возрасте до </w:t>
      </w:r>
      <w:r w:rsidR="002D72D9" w:rsidRPr="002D72D9">
        <w:rPr>
          <w:sz w:val="24"/>
          <w:szCs w:val="24"/>
        </w:rPr>
        <w:t>14</w:t>
      </w:r>
      <w:r w:rsidRPr="002D72D9">
        <w:rPr>
          <w:sz w:val="24"/>
          <w:szCs w:val="24"/>
        </w:rPr>
        <w:t xml:space="preserve"> лет</w:t>
      </w:r>
      <w:r w:rsidR="002D72D9" w:rsidRPr="002D72D9">
        <w:rPr>
          <w:sz w:val="24"/>
          <w:szCs w:val="24"/>
        </w:rPr>
        <w:t xml:space="preserve"> – до 14 дней</w:t>
      </w:r>
      <w:r w:rsidRPr="002D72D9">
        <w:rPr>
          <w:sz w:val="24"/>
          <w:szCs w:val="24"/>
        </w:rPr>
        <w:t>;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 xml:space="preserve">- отцу, воспитывающему ребенка в возрасте до </w:t>
      </w:r>
      <w:r w:rsidR="002D72D9" w:rsidRPr="002D72D9">
        <w:rPr>
          <w:sz w:val="24"/>
          <w:szCs w:val="24"/>
        </w:rPr>
        <w:t>14</w:t>
      </w:r>
      <w:r w:rsidRPr="002D72D9">
        <w:rPr>
          <w:sz w:val="24"/>
          <w:szCs w:val="24"/>
        </w:rPr>
        <w:t xml:space="preserve"> лет без матери</w:t>
      </w:r>
      <w:r w:rsidR="002D72D9" w:rsidRPr="002D72D9">
        <w:rPr>
          <w:sz w:val="24"/>
          <w:szCs w:val="24"/>
        </w:rPr>
        <w:t xml:space="preserve"> – до 14 дней</w:t>
      </w:r>
      <w:r w:rsidRPr="002D72D9">
        <w:rPr>
          <w:sz w:val="24"/>
          <w:szCs w:val="24"/>
        </w:rPr>
        <w:t>.</w:t>
      </w:r>
    </w:p>
    <w:p w:rsidR="00F92874" w:rsidRPr="002D72D9" w:rsidRDefault="00F92874" w:rsidP="002D72D9">
      <w:pPr>
        <w:ind w:firstLine="567"/>
        <w:jc w:val="both"/>
        <w:rPr>
          <w:sz w:val="24"/>
          <w:szCs w:val="24"/>
        </w:rPr>
      </w:pPr>
      <w:r w:rsidRPr="002D72D9">
        <w:rPr>
          <w:sz w:val="24"/>
          <w:szCs w:val="24"/>
        </w:rPr>
        <w:t>3.2.4.</w:t>
      </w:r>
      <w:r w:rsidRPr="002D72D9">
        <w:rPr>
          <w:sz w:val="24"/>
          <w:szCs w:val="24"/>
        </w:rPr>
        <w:tab/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</w:p>
    <w:p w:rsidR="0051661B" w:rsidRPr="00FF0E89" w:rsidRDefault="0051661B" w:rsidP="004D44F8">
      <w:pPr>
        <w:pStyle w:val="a7"/>
        <w:ind w:firstLine="567"/>
        <w:jc w:val="both"/>
        <w:rPr>
          <w:b w:val="0"/>
          <w:sz w:val="24"/>
          <w:szCs w:val="24"/>
        </w:rPr>
      </w:pPr>
    </w:p>
    <w:p w:rsidR="00DB7C08" w:rsidRPr="00FF0E89" w:rsidRDefault="00DB7C08" w:rsidP="004D44F8">
      <w:pPr>
        <w:pStyle w:val="a7"/>
        <w:ind w:firstLine="567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 xml:space="preserve">Раздел </w:t>
      </w:r>
      <w:r w:rsidR="00092E39" w:rsidRPr="00FF0E89">
        <w:rPr>
          <w:sz w:val="24"/>
          <w:szCs w:val="24"/>
        </w:rPr>
        <w:t>4</w:t>
      </w:r>
      <w:r w:rsidRPr="00FF0E89">
        <w:rPr>
          <w:sz w:val="24"/>
          <w:szCs w:val="24"/>
        </w:rPr>
        <w:t xml:space="preserve">. Оплата </w:t>
      </w:r>
      <w:r w:rsidR="00242D23" w:rsidRPr="00FF0E89">
        <w:rPr>
          <w:sz w:val="24"/>
          <w:szCs w:val="24"/>
        </w:rPr>
        <w:t xml:space="preserve">и нормирование </w:t>
      </w:r>
      <w:r w:rsidRPr="00FF0E89">
        <w:rPr>
          <w:sz w:val="24"/>
          <w:szCs w:val="24"/>
        </w:rPr>
        <w:t>труда</w:t>
      </w:r>
    </w:p>
    <w:p w:rsidR="00DB7C08" w:rsidRPr="00FF0E89" w:rsidRDefault="00DB7C08" w:rsidP="004D44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423B" w:rsidRPr="00FF0E89" w:rsidRDefault="00092E39" w:rsidP="004D44F8">
      <w:pPr>
        <w:pStyle w:val="a7"/>
        <w:ind w:firstLine="567"/>
        <w:jc w:val="both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>4</w:t>
      </w:r>
      <w:r w:rsidR="00612D0C" w:rsidRPr="00FF0E89">
        <w:rPr>
          <w:sz w:val="24"/>
          <w:szCs w:val="24"/>
        </w:rPr>
        <w:t xml:space="preserve">.1. </w:t>
      </w:r>
      <w:r w:rsidR="0080423B" w:rsidRPr="00FF0E89">
        <w:rPr>
          <w:sz w:val="24"/>
          <w:szCs w:val="24"/>
        </w:rPr>
        <w:t>Стороны договорились:</w:t>
      </w:r>
    </w:p>
    <w:p w:rsidR="00C22401" w:rsidRPr="00FF0E89" w:rsidRDefault="00092E39" w:rsidP="00C22401">
      <w:pPr>
        <w:pStyle w:val="a7"/>
        <w:suppressAutoHyphens/>
        <w:ind w:firstLine="567"/>
        <w:jc w:val="both"/>
        <w:rPr>
          <w:b w:val="0"/>
          <w:bCs/>
          <w:sz w:val="24"/>
          <w:szCs w:val="24"/>
        </w:rPr>
      </w:pPr>
      <w:r w:rsidRPr="00FF0E89">
        <w:rPr>
          <w:sz w:val="24"/>
          <w:szCs w:val="24"/>
        </w:rPr>
        <w:t>4</w:t>
      </w:r>
      <w:r w:rsidR="001B5AE0" w:rsidRPr="00FF0E89">
        <w:rPr>
          <w:sz w:val="24"/>
          <w:szCs w:val="24"/>
        </w:rPr>
        <w:t>.</w:t>
      </w:r>
      <w:r w:rsidR="00612D0C" w:rsidRPr="00FF0E89">
        <w:rPr>
          <w:sz w:val="24"/>
          <w:szCs w:val="24"/>
        </w:rPr>
        <w:t>1.</w:t>
      </w:r>
      <w:r w:rsidR="001B5AE0" w:rsidRPr="00FF0E89">
        <w:rPr>
          <w:sz w:val="24"/>
          <w:szCs w:val="24"/>
        </w:rPr>
        <w:t>1.</w:t>
      </w:r>
      <w:r w:rsidR="001B5AE0" w:rsidRPr="00FF0E89">
        <w:rPr>
          <w:b w:val="0"/>
          <w:sz w:val="24"/>
          <w:szCs w:val="24"/>
        </w:rPr>
        <w:t xml:space="preserve"> </w:t>
      </w:r>
      <w:r w:rsidR="00C22401" w:rsidRPr="00FF0E89">
        <w:rPr>
          <w:b w:val="0"/>
          <w:bCs/>
          <w:sz w:val="24"/>
          <w:szCs w:val="24"/>
        </w:rPr>
        <w:t>Работодатель разрабатывает и принимает по согласованию с профсоюзным  комитетом:</w:t>
      </w:r>
    </w:p>
    <w:p w:rsidR="00C22401" w:rsidRPr="00FF0E89" w:rsidRDefault="00C22401" w:rsidP="00C22401">
      <w:pPr>
        <w:pStyle w:val="a7"/>
        <w:suppressAutoHyphens/>
        <w:ind w:firstLine="567"/>
        <w:jc w:val="both"/>
        <w:rPr>
          <w:b w:val="0"/>
          <w:bCs/>
          <w:sz w:val="24"/>
          <w:szCs w:val="24"/>
        </w:rPr>
      </w:pPr>
      <w:r w:rsidRPr="00755416">
        <w:rPr>
          <w:b w:val="0"/>
          <w:bCs/>
          <w:sz w:val="24"/>
          <w:szCs w:val="24"/>
        </w:rPr>
        <w:t>Положение об оплате труда</w:t>
      </w:r>
      <w:r w:rsidR="00716255" w:rsidRPr="00755416">
        <w:rPr>
          <w:b w:val="0"/>
          <w:bCs/>
          <w:sz w:val="24"/>
          <w:szCs w:val="24"/>
        </w:rPr>
        <w:t xml:space="preserve"> (Приложение № </w:t>
      </w:r>
      <w:r w:rsidR="002D72D9" w:rsidRPr="00755416">
        <w:rPr>
          <w:b w:val="0"/>
          <w:bCs/>
          <w:sz w:val="24"/>
          <w:szCs w:val="24"/>
        </w:rPr>
        <w:t>1</w:t>
      </w:r>
      <w:r w:rsidR="00716255" w:rsidRPr="00755416">
        <w:rPr>
          <w:b w:val="0"/>
          <w:bCs/>
          <w:sz w:val="24"/>
          <w:szCs w:val="24"/>
        </w:rPr>
        <w:t>)</w:t>
      </w:r>
      <w:r w:rsidRPr="00755416">
        <w:rPr>
          <w:b w:val="0"/>
          <w:bCs/>
          <w:sz w:val="24"/>
          <w:szCs w:val="24"/>
        </w:rPr>
        <w:t>, которым устанавливаются размеры окладов (должностных окладов), ста</w:t>
      </w:r>
      <w:r w:rsidR="00755416">
        <w:rPr>
          <w:b w:val="0"/>
          <w:bCs/>
          <w:sz w:val="24"/>
          <w:szCs w:val="24"/>
        </w:rPr>
        <w:t>вок заработной платы работников.</w:t>
      </w:r>
    </w:p>
    <w:p w:rsidR="00C22401" w:rsidRPr="00FF0E89" w:rsidRDefault="00755416" w:rsidP="00755416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755416">
        <w:rPr>
          <w:b w:val="0"/>
          <w:sz w:val="24"/>
          <w:szCs w:val="24"/>
        </w:rPr>
        <w:t>Положение</w:t>
      </w:r>
      <w:r>
        <w:rPr>
          <w:b w:val="0"/>
          <w:sz w:val="24"/>
          <w:szCs w:val="24"/>
        </w:rPr>
        <w:t xml:space="preserve"> </w:t>
      </w:r>
      <w:r w:rsidRPr="00755416">
        <w:rPr>
          <w:b w:val="0"/>
          <w:sz w:val="24"/>
          <w:szCs w:val="24"/>
        </w:rPr>
        <w:t>об установлении, условиях, размерах и порядке осуществления выплат персонального повышающего коэффициента работникам</w:t>
      </w:r>
      <w:r>
        <w:rPr>
          <w:b w:val="0"/>
          <w:sz w:val="24"/>
          <w:szCs w:val="24"/>
        </w:rPr>
        <w:t xml:space="preserve"> </w:t>
      </w:r>
      <w:r w:rsidRPr="00755416">
        <w:rPr>
          <w:b w:val="0"/>
          <w:sz w:val="24"/>
          <w:szCs w:val="24"/>
        </w:rPr>
        <w:t xml:space="preserve">(Приложение № </w:t>
      </w:r>
      <w:r>
        <w:rPr>
          <w:b w:val="0"/>
          <w:sz w:val="24"/>
          <w:szCs w:val="24"/>
        </w:rPr>
        <w:t>3</w:t>
      </w:r>
      <w:r w:rsidRPr="00755416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.</w:t>
      </w:r>
    </w:p>
    <w:p w:rsidR="00C22401" w:rsidRDefault="00755416" w:rsidP="00755416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755416">
        <w:rPr>
          <w:b w:val="0"/>
          <w:sz w:val="24"/>
          <w:szCs w:val="24"/>
        </w:rPr>
        <w:t>Положение</w:t>
      </w:r>
      <w:r>
        <w:rPr>
          <w:b w:val="0"/>
          <w:sz w:val="24"/>
          <w:szCs w:val="24"/>
        </w:rPr>
        <w:t xml:space="preserve"> </w:t>
      </w:r>
      <w:r w:rsidRPr="00755416">
        <w:rPr>
          <w:b w:val="0"/>
          <w:sz w:val="24"/>
          <w:szCs w:val="24"/>
        </w:rPr>
        <w:t>об установлении, условиях, размерах и порядке осуществления выплат стимулирующего характера</w:t>
      </w:r>
      <w:r>
        <w:rPr>
          <w:b w:val="0"/>
          <w:sz w:val="24"/>
          <w:szCs w:val="24"/>
        </w:rPr>
        <w:t xml:space="preserve"> </w:t>
      </w:r>
      <w:r w:rsidRPr="00755416">
        <w:rPr>
          <w:b w:val="0"/>
          <w:sz w:val="24"/>
          <w:szCs w:val="24"/>
        </w:rPr>
        <w:t xml:space="preserve">(Приложение № </w:t>
      </w:r>
      <w:r>
        <w:rPr>
          <w:b w:val="0"/>
          <w:sz w:val="24"/>
          <w:szCs w:val="24"/>
        </w:rPr>
        <w:t>2</w:t>
      </w:r>
      <w:r w:rsidRPr="00755416">
        <w:rPr>
          <w:b w:val="0"/>
          <w:sz w:val="24"/>
          <w:szCs w:val="24"/>
        </w:rPr>
        <w:t>)</w:t>
      </w:r>
      <w:r w:rsidR="00C22401" w:rsidRPr="00755416">
        <w:rPr>
          <w:b w:val="0"/>
          <w:sz w:val="24"/>
          <w:szCs w:val="24"/>
        </w:rPr>
        <w:t>.</w:t>
      </w:r>
    </w:p>
    <w:p w:rsidR="00755416" w:rsidRPr="00755416" w:rsidRDefault="00755416" w:rsidP="00755416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755416">
        <w:rPr>
          <w:b w:val="0"/>
          <w:sz w:val="24"/>
          <w:szCs w:val="24"/>
        </w:rPr>
        <w:t>Положение</w:t>
      </w:r>
      <w:r>
        <w:rPr>
          <w:b w:val="0"/>
          <w:sz w:val="24"/>
          <w:szCs w:val="24"/>
        </w:rPr>
        <w:t xml:space="preserve"> </w:t>
      </w:r>
      <w:r w:rsidRPr="00755416">
        <w:rPr>
          <w:b w:val="0"/>
          <w:sz w:val="24"/>
          <w:szCs w:val="24"/>
        </w:rPr>
        <w:t>об установлении, условиях, размерах и порядке осуществления выплат компенсационного характера работникам</w:t>
      </w:r>
      <w:r>
        <w:rPr>
          <w:b w:val="0"/>
          <w:sz w:val="24"/>
          <w:szCs w:val="24"/>
        </w:rPr>
        <w:t xml:space="preserve"> </w:t>
      </w:r>
      <w:r w:rsidRPr="00755416">
        <w:rPr>
          <w:b w:val="0"/>
          <w:sz w:val="24"/>
          <w:szCs w:val="24"/>
        </w:rPr>
        <w:t xml:space="preserve">(Приложение № </w:t>
      </w:r>
      <w:r>
        <w:rPr>
          <w:b w:val="0"/>
          <w:sz w:val="24"/>
          <w:szCs w:val="24"/>
        </w:rPr>
        <w:t>4</w:t>
      </w:r>
      <w:r w:rsidRPr="00755416">
        <w:rPr>
          <w:b w:val="0"/>
          <w:sz w:val="24"/>
          <w:szCs w:val="24"/>
        </w:rPr>
        <w:t>).</w:t>
      </w:r>
    </w:p>
    <w:p w:rsidR="00C22401" w:rsidRPr="00755416" w:rsidRDefault="00C22401" w:rsidP="00C22401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755416">
        <w:rPr>
          <w:b w:val="0"/>
          <w:sz w:val="24"/>
          <w:szCs w:val="24"/>
        </w:rPr>
        <w:t xml:space="preserve">Положение о </w:t>
      </w:r>
      <w:r w:rsidR="00CB5BFC">
        <w:rPr>
          <w:b w:val="0"/>
          <w:sz w:val="24"/>
          <w:szCs w:val="24"/>
        </w:rPr>
        <w:t>расходовании внебюджетных средств</w:t>
      </w:r>
      <w:r w:rsidR="00716255" w:rsidRPr="00755416">
        <w:rPr>
          <w:b w:val="0"/>
          <w:sz w:val="24"/>
          <w:szCs w:val="24"/>
        </w:rPr>
        <w:t xml:space="preserve"> (Приложение № </w:t>
      </w:r>
      <w:r w:rsidR="002D72D9" w:rsidRPr="00755416">
        <w:rPr>
          <w:b w:val="0"/>
          <w:sz w:val="24"/>
          <w:szCs w:val="24"/>
        </w:rPr>
        <w:t>1</w:t>
      </w:r>
      <w:r w:rsidR="00FE1E87">
        <w:rPr>
          <w:b w:val="0"/>
          <w:sz w:val="24"/>
          <w:szCs w:val="24"/>
        </w:rPr>
        <w:t>6</w:t>
      </w:r>
      <w:r w:rsidR="00716255" w:rsidRPr="00755416">
        <w:rPr>
          <w:b w:val="0"/>
          <w:sz w:val="24"/>
          <w:szCs w:val="24"/>
        </w:rPr>
        <w:t>)</w:t>
      </w:r>
      <w:r w:rsidRPr="00755416">
        <w:rPr>
          <w:b w:val="0"/>
          <w:sz w:val="24"/>
          <w:szCs w:val="24"/>
        </w:rPr>
        <w:t>.</w:t>
      </w:r>
    </w:p>
    <w:p w:rsidR="00C22401" w:rsidRPr="00755416" w:rsidRDefault="00C22401" w:rsidP="00C22401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755416">
        <w:rPr>
          <w:b w:val="0"/>
          <w:sz w:val="24"/>
          <w:szCs w:val="24"/>
        </w:rPr>
        <w:t xml:space="preserve">Положение о комиссии по стимулированию работников образовательной организации (Приложение № </w:t>
      </w:r>
      <w:r w:rsidR="00755416" w:rsidRPr="00755416">
        <w:rPr>
          <w:b w:val="0"/>
          <w:sz w:val="24"/>
          <w:szCs w:val="24"/>
        </w:rPr>
        <w:t>1</w:t>
      </w:r>
      <w:r w:rsidR="00FE1E87">
        <w:rPr>
          <w:b w:val="0"/>
          <w:sz w:val="24"/>
          <w:szCs w:val="24"/>
        </w:rPr>
        <w:t>2</w:t>
      </w:r>
      <w:r w:rsidRPr="00755416">
        <w:rPr>
          <w:b w:val="0"/>
          <w:sz w:val="24"/>
          <w:szCs w:val="24"/>
        </w:rPr>
        <w:t>).</w:t>
      </w:r>
    </w:p>
    <w:p w:rsidR="00C22401" w:rsidRPr="00755416" w:rsidRDefault="00C22401" w:rsidP="00C22401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755416">
        <w:rPr>
          <w:b w:val="0"/>
          <w:sz w:val="24"/>
          <w:szCs w:val="24"/>
        </w:rPr>
        <w:t>Положение о порядке распределения педагогической нагрузки работников образовательной организации на учебный год</w:t>
      </w:r>
      <w:r w:rsidR="00716255" w:rsidRPr="00755416">
        <w:rPr>
          <w:b w:val="0"/>
          <w:sz w:val="24"/>
          <w:szCs w:val="24"/>
        </w:rPr>
        <w:t xml:space="preserve"> (Приложение № </w:t>
      </w:r>
      <w:r w:rsidR="00755416" w:rsidRPr="00755416">
        <w:rPr>
          <w:b w:val="0"/>
          <w:sz w:val="24"/>
          <w:szCs w:val="24"/>
        </w:rPr>
        <w:t>1</w:t>
      </w:r>
      <w:r w:rsidR="00FE1E87">
        <w:rPr>
          <w:b w:val="0"/>
          <w:sz w:val="24"/>
          <w:szCs w:val="24"/>
        </w:rPr>
        <w:t>1</w:t>
      </w:r>
      <w:r w:rsidR="00716255" w:rsidRPr="00755416">
        <w:rPr>
          <w:b w:val="0"/>
          <w:sz w:val="24"/>
          <w:szCs w:val="24"/>
        </w:rPr>
        <w:t>)</w:t>
      </w:r>
      <w:r w:rsidRPr="00755416">
        <w:rPr>
          <w:b w:val="0"/>
          <w:sz w:val="24"/>
          <w:szCs w:val="24"/>
        </w:rPr>
        <w:t>.</w:t>
      </w:r>
    </w:p>
    <w:p w:rsidR="00C22401" w:rsidRPr="00FF0E89" w:rsidRDefault="00C22401" w:rsidP="00C22401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755416">
        <w:rPr>
          <w:b w:val="0"/>
          <w:sz w:val="24"/>
          <w:szCs w:val="24"/>
        </w:rPr>
        <w:t>В состав комиссий по премированию (стимулированию), по распределению учебной</w:t>
      </w:r>
      <w:r w:rsidRPr="00FF0E89">
        <w:rPr>
          <w:b w:val="0"/>
          <w:sz w:val="24"/>
          <w:szCs w:val="24"/>
        </w:rPr>
        <w:t xml:space="preserve"> нагрузки входит представитель выборного профсоюзного органа.</w:t>
      </w:r>
    </w:p>
    <w:p w:rsidR="001B5AE0" w:rsidRPr="00FF0E89" w:rsidRDefault="00C22401" w:rsidP="00C22401">
      <w:pPr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Все Положения являются неотъемлемыми приложениями к коллективному договору.</w:t>
      </w:r>
      <w:r w:rsidR="005B3506" w:rsidRPr="00FF0E89">
        <w:rPr>
          <w:sz w:val="24"/>
          <w:szCs w:val="24"/>
        </w:rPr>
        <w:t xml:space="preserve"> </w:t>
      </w:r>
    </w:p>
    <w:p w:rsidR="00716255" w:rsidRPr="00FF0E89" w:rsidRDefault="00092E39" w:rsidP="00716255">
      <w:pPr>
        <w:ind w:firstLine="540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716255" w:rsidRPr="00FF0E89">
        <w:rPr>
          <w:b/>
          <w:sz w:val="24"/>
          <w:szCs w:val="24"/>
        </w:rPr>
        <w:t>.1.2.</w:t>
      </w:r>
      <w:r w:rsidR="00716255" w:rsidRPr="00FF0E89">
        <w:rPr>
          <w:sz w:val="24"/>
          <w:szCs w:val="24"/>
        </w:rPr>
        <w:t xml:space="preserve"> Разрабатывать локальные нормативные акты, регулирующие вопросы заработной платы работников в соответствии с законодательством Свердловской области, с учётом примерных локальных нормативных актов, направляемых совместными письмами Министерства общего и профессионального образования Свердловской области и Свердловской областной организации Профсоюза работников народного образования и науки </w:t>
      </w:r>
      <w:r w:rsidR="0051661B" w:rsidRPr="00FF0E89">
        <w:rPr>
          <w:sz w:val="24"/>
          <w:szCs w:val="24"/>
        </w:rPr>
        <w:t>РФ</w:t>
      </w:r>
      <w:r w:rsidR="00716255" w:rsidRPr="00FF0E89">
        <w:rPr>
          <w:sz w:val="24"/>
          <w:szCs w:val="24"/>
        </w:rPr>
        <w:t>.</w:t>
      </w:r>
    </w:p>
    <w:p w:rsidR="00A8429E" w:rsidRPr="00FF0E89" w:rsidRDefault="00092E39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DB7C08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ED6F86" w:rsidRPr="00FF0E89">
        <w:rPr>
          <w:b/>
          <w:sz w:val="24"/>
          <w:szCs w:val="24"/>
        </w:rPr>
        <w:t>3</w:t>
      </w:r>
      <w:r w:rsidR="00DB7C08" w:rsidRPr="00FF0E89">
        <w:rPr>
          <w:b/>
          <w:sz w:val="24"/>
          <w:szCs w:val="24"/>
        </w:rPr>
        <w:t>.</w:t>
      </w:r>
      <w:r w:rsidR="00DB7C08" w:rsidRPr="00FF0E89">
        <w:rPr>
          <w:sz w:val="24"/>
          <w:szCs w:val="24"/>
        </w:rPr>
        <w:t xml:space="preserve"> Устанавливать </w:t>
      </w:r>
      <w:r w:rsidR="00BF7A31" w:rsidRPr="00FF0E89">
        <w:rPr>
          <w:sz w:val="24"/>
          <w:szCs w:val="24"/>
        </w:rPr>
        <w:t xml:space="preserve">размеры окладов (должностных окладов), ставок заработной платы, </w:t>
      </w:r>
      <w:r w:rsidR="000573AE" w:rsidRPr="00FF0E89">
        <w:rPr>
          <w:sz w:val="24"/>
          <w:szCs w:val="24"/>
        </w:rPr>
        <w:t xml:space="preserve">исходя из требований ст. 129 ТК РФ </w:t>
      </w:r>
      <w:r w:rsidR="00C77F16" w:rsidRPr="00FF0E89">
        <w:rPr>
          <w:sz w:val="24"/>
          <w:szCs w:val="24"/>
        </w:rPr>
        <w:t>на основе отнесения должностей к соответствующим профессиональным квалификационным группам, утвержденным</w:t>
      </w:r>
      <w:r w:rsidR="00C77F16" w:rsidRPr="00FF0E89">
        <w:rPr>
          <w:b/>
          <w:sz w:val="24"/>
          <w:szCs w:val="24"/>
        </w:rPr>
        <w:t xml:space="preserve"> </w:t>
      </w:r>
      <w:r w:rsidR="00A8429E" w:rsidRPr="00FF0E89">
        <w:rPr>
          <w:sz w:val="24"/>
          <w:szCs w:val="24"/>
        </w:rPr>
        <w:t xml:space="preserve">Приказом </w:t>
      </w:r>
      <w:proofErr w:type="spellStart"/>
      <w:r w:rsidR="00A8429E" w:rsidRPr="00FF0E89">
        <w:rPr>
          <w:sz w:val="24"/>
          <w:szCs w:val="24"/>
        </w:rPr>
        <w:t>Минздравсоцразвития</w:t>
      </w:r>
      <w:proofErr w:type="spellEnd"/>
      <w:r w:rsidR="00A8429E" w:rsidRPr="00FF0E89">
        <w:rPr>
          <w:sz w:val="24"/>
          <w:szCs w:val="24"/>
        </w:rPr>
        <w:t xml:space="preserve"> РФ от 05.05.2008</w:t>
      </w:r>
      <w:r w:rsidR="0045268A" w:rsidRPr="00FF0E89">
        <w:rPr>
          <w:sz w:val="24"/>
          <w:szCs w:val="24"/>
        </w:rPr>
        <w:t xml:space="preserve"> г. №</w:t>
      </w:r>
      <w:r w:rsidR="00A8429E" w:rsidRPr="00FF0E89">
        <w:rPr>
          <w:sz w:val="24"/>
          <w:szCs w:val="24"/>
        </w:rPr>
        <w:t xml:space="preserve"> 216н</w:t>
      </w:r>
      <w:r w:rsidR="006454FB" w:rsidRPr="00FF0E89">
        <w:rPr>
          <w:sz w:val="24"/>
          <w:szCs w:val="24"/>
        </w:rPr>
        <w:t xml:space="preserve"> </w:t>
      </w:r>
      <w:r w:rsidR="0045268A" w:rsidRPr="00FF0E89">
        <w:rPr>
          <w:sz w:val="24"/>
          <w:szCs w:val="24"/>
        </w:rPr>
        <w:t>«</w:t>
      </w:r>
      <w:r w:rsidR="00A8429E" w:rsidRPr="00FF0E89">
        <w:rPr>
          <w:sz w:val="24"/>
          <w:szCs w:val="24"/>
        </w:rPr>
        <w:t>Об утверждении профессиональных квалификационных групп должностей работников образования</w:t>
      </w:r>
      <w:r w:rsidR="0045268A" w:rsidRPr="00FF0E89">
        <w:rPr>
          <w:sz w:val="24"/>
          <w:szCs w:val="24"/>
        </w:rPr>
        <w:t>»</w:t>
      </w:r>
      <w:r w:rsidR="00A8429E" w:rsidRPr="00FF0E89">
        <w:rPr>
          <w:sz w:val="24"/>
          <w:szCs w:val="24"/>
        </w:rPr>
        <w:t>.</w:t>
      </w:r>
    </w:p>
    <w:p w:rsidR="00645F8D" w:rsidRPr="00FF0E89" w:rsidRDefault="00645F8D" w:rsidP="00645F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Образовательн</w:t>
      </w:r>
      <w:r w:rsidR="003C0232" w:rsidRPr="00FF0E89">
        <w:rPr>
          <w:sz w:val="24"/>
          <w:szCs w:val="24"/>
        </w:rPr>
        <w:t>ое</w:t>
      </w:r>
      <w:r w:rsidRPr="00FF0E89">
        <w:rPr>
          <w:sz w:val="24"/>
          <w:szCs w:val="24"/>
        </w:rPr>
        <w:t xml:space="preserve"> </w:t>
      </w:r>
      <w:r w:rsidR="003C0232" w:rsidRPr="00FF0E89">
        <w:rPr>
          <w:sz w:val="24"/>
          <w:szCs w:val="24"/>
        </w:rPr>
        <w:t>учреждение в пределах имеющихся у него</w:t>
      </w:r>
      <w:r w:rsidRPr="00FF0E89">
        <w:rPr>
          <w:sz w:val="24"/>
          <w:szCs w:val="24"/>
        </w:rPr>
        <w:t xml:space="preserve">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 в соответствии с </w:t>
      </w:r>
      <w:r w:rsidRPr="003C04ED">
        <w:rPr>
          <w:sz w:val="24"/>
          <w:szCs w:val="24"/>
        </w:rPr>
        <w:t xml:space="preserve">Примерным положением, утвержденным постановлением Главы </w:t>
      </w:r>
      <w:r w:rsidR="003C04ED" w:rsidRPr="003C04ED">
        <w:rPr>
          <w:sz w:val="24"/>
          <w:szCs w:val="24"/>
        </w:rPr>
        <w:t xml:space="preserve">администрации </w:t>
      </w:r>
      <w:proofErr w:type="spellStart"/>
      <w:r w:rsidR="003C04ED" w:rsidRPr="003C04ED">
        <w:rPr>
          <w:sz w:val="24"/>
          <w:szCs w:val="24"/>
        </w:rPr>
        <w:t>Серовского</w:t>
      </w:r>
      <w:proofErr w:type="spellEnd"/>
      <w:r w:rsidR="003C04ED" w:rsidRPr="003C04ED">
        <w:rPr>
          <w:sz w:val="24"/>
          <w:szCs w:val="24"/>
        </w:rPr>
        <w:t xml:space="preserve"> городского округа </w:t>
      </w:r>
      <w:r w:rsidRPr="003C04ED">
        <w:rPr>
          <w:sz w:val="24"/>
          <w:szCs w:val="24"/>
        </w:rPr>
        <w:t xml:space="preserve">от </w:t>
      </w:r>
      <w:r w:rsidR="003C04ED" w:rsidRPr="003C04ED">
        <w:rPr>
          <w:sz w:val="24"/>
          <w:szCs w:val="24"/>
        </w:rPr>
        <w:t>27.06.2014 г.</w:t>
      </w:r>
      <w:r w:rsidRPr="003C04ED">
        <w:rPr>
          <w:sz w:val="24"/>
          <w:szCs w:val="24"/>
        </w:rPr>
        <w:t xml:space="preserve"> № </w:t>
      </w:r>
      <w:r w:rsidR="003C04ED" w:rsidRPr="003C04ED">
        <w:rPr>
          <w:sz w:val="24"/>
          <w:szCs w:val="24"/>
        </w:rPr>
        <w:t>1235</w:t>
      </w:r>
      <w:r w:rsidRPr="003C04ED">
        <w:rPr>
          <w:sz w:val="24"/>
          <w:szCs w:val="24"/>
        </w:rPr>
        <w:t>.</w:t>
      </w:r>
    </w:p>
    <w:p w:rsidR="00645F8D" w:rsidRPr="00FF0E89" w:rsidRDefault="00645F8D" w:rsidP="00645F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Минимальные тарифные ставки, оклады (должностные оклады), ставки заработной платы, предусматриваемые в примерных положениях об оплате труда работников учреждений по видам экономической деятельности, утверждаемых органами государственной власти субъектов Российской Федерации и органами местного самоуправления</w:t>
      </w:r>
      <w:r w:rsidR="00950F2B" w:rsidRPr="00FF0E89">
        <w:rPr>
          <w:sz w:val="24"/>
          <w:szCs w:val="24"/>
        </w:rPr>
        <w:t xml:space="preserve">, </w:t>
      </w:r>
      <w:r w:rsidRPr="00FF0E89">
        <w:rPr>
          <w:sz w:val="24"/>
          <w:szCs w:val="24"/>
        </w:rPr>
        <w:t>исполь</w:t>
      </w:r>
      <w:r w:rsidRPr="00FF0E89">
        <w:rPr>
          <w:sz w:val="24"/>
          <w:szCs w:val="24"/>
        </w:rPr>
        <w:lastRenderedPageBreak/>
        <w:t>з</w:t>
      </w:r>
      <w:r w:rsidR="003C0232" w:rsidRPr="00FF0E89">
        <w:rPr>
          <w:sz w:val="24"/>
          <w:szCs w:val="24"/>
        </w:rPr>
        <w:t>уются</w:t>
      </w:r>
      <w:r w:rsidRPr="00FF0E89">
        <w:rPr>
          <w:sz w:val="24"/>
          <w:szCs w:val="24"/>
        </w:rPr>
        <w:t xml:space="preserve"> в качестве ориентиров для установления </w:t>
      </w:r>
      <w:r w:rsidR="003C0232" w:rsidRPr="00FF0E89">
        <w:rPr>
          <w:sz w:val="24"/>
          <w:szCs w:val="24"/>
        </w:rPr>
        <w:t xml:space="preserve">в образовательном учреждении </w:t>
      </w:r>
      <w:r w:rsidRPr="00FF0E89">
        <w:rPr>
          <w:sz w:val="24"/>
          <w:szCs w:val="24"/>
        </w:rPr>
        <w:t>конкретных размеров тарифных ставок, окладов (должностных окладов), ставок заработной платы по должностям работников учреждения</w:t>
      </w:r>
      <w:r w:rsidR="00950F2B" w:rsidRPr="00FF0E89">
        <w:rPr>
          <w:sz w:val="24"/>
          <w:szCs w:val="24"/>
        </w:rPr>
        <w:t>. Минимальные тарифные ставки, оклады (должностные оклады), ставки заработной платы не подлежат включению в положение об оплате труда работников</w:t>
      </w:r>
      <w:r w:rsidRPr="00FF0E89">
        <w:rPr>
          <w:sz w:val="24"/>
          <w:szCs w:val="24"/>
        </w:rPr>
        <w:t>.</w:t>
      </w:r>
    </w:p>
    <w:p w:rsidR="00A8429E" w:rsidRPr="00FF0E89" w:rsidRDefault="00092E39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A8429E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ED6F86" w:rsidRPr="00FF0E89">
        <w:rPr>
          <w:b/>
          <w:sz w:val="24"/>
          <w:szCs w:val="24"/>
        </w:rPr>
        <w:t>4</w:t>
      </w:r>
      <w:r w:rsidR="00A8429E" w:rsidRPr="00FF0E89">
        <w:rPr>
          <w:b/>
          <w:sz w:val="24"/>
          <w:szCs w:val="24"/>
        </w:rPr>
        <w:t>.</w:t>
      </w:r>
      <w:r w:rsidR="00A8429E" w:rsidRPr="00FF0E89">
        <w:rPr>
          <w:sz w:val="24"/>
          <w:szCs w:val="24"/>
        </w:rPr>
        <w:t xml:space="preserve"> Устанавливать повышающие коэффициенты к оклад</w:t>
      </w:r>
      <w:r w:rsidR="00A10B47" w:rsidRPr="00FF0E89">
        <w:rPr>
          <w:sz w:val="24"/>
          <w:szCs w:val="24"/>
        </w:rPr>
        <w:t>ам</w:t>
      </w:r>
      <w:r w:rsidR="00A8429E" w:rsidRPr="00FF0E89">
        <w:rPr>
          <w:sz w:val="24"/>
          <w:szCs w:val="24"/>
        </w:rPr>
        <w:t xml:space="preserve"> (должностны</w:t>
      </w:r>
      <w:r w:rsidR="00A10B47" w:rsidRPr="00FF0E89">
        <w:rPr>
          <w:sz w:val="24"/>
          <w:szCs w:val="24"/>
        </w:rPr>
        <w:t>м</w:t>
      </w:r>
      <w:r w:rsidR="00A8429E" w:rsidRPr="00FF0E89">
        <w:rPr>
          <w:sz w:val="24"/>
          <w:szCs w:val="24"/>
        </w:rPr>
        <w:t xml:space="preserve"> оклад</w:t>
      </w:r>
      <w:r w:rsidR="00A10B47" w:rsidRPr="00FF0E89">
        <w:rPr>
          <w:sz w:val="24"/>
          <w:szCs w:val="24"/>
        </w:rPr>
        <w:t>ам</w:t>
      </w:r>
      <w:r w:rsidR="00A8429E" w:rsidRPr="00FF0E89">
        <w:rPr>
          <w:sz w:val="24"/>
          <w:szCs w:val="24"/>
        </w:rPr>
        <w:t>), ставкам заработной платы по основаниям, предусмотренным Положением об оплате труда.</w:t>
      </w:r>
    </w:p>
    <w:p w:rsidR="00B154DF" w:rsidRPr="00FF0E89" w:rsidRDefault="00092E39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4</w:t>
      </w:r>
      <w:r w:rsidR="0091519E" w:rsidRPr="00FF0E89">
        <w:rPr>
          <w:sz w:val="24"/>
          <w:szCs w:val="24"/>
        </w:rPr>
        <w:t>.</w:t>
      </w:r>
      <w:r w:rsidR="00612D0C" w:rsidRPr="00FF0E89">
        <w:rPr>
          <w:sz w:val="24"/>
          <w:szCs w:val="24"/>
        </w:rPr>
        <w:t>1.</w:t>
      </w:r>
      <w:r w:rsidR="00ED6F86" w:rsidRPr="00FF0E89">
        <w:rPr>
          <w:sz w:val="24"/>
          <w:szCs w:val="24"/>
        </w:rPr>
        <w:t>5</w:t>
      </w:r>
      <w:r w:rsidR="00B154DF" w:rsidRPr="00FF0E89">
        <w:rPr>
          <w:sz w:val="24"/>
          <w:szCs w:val="24"/>
        </w:rPr>
        <w:t xml:space="preserve">. </w:t>
      </w:r>
      <w:r w:rsidR="00B154DF" w:rsidRPr="00FF0E89">
        <w:rPr>
          <w:b w:val="0"/>
          <w:sz w:val="24"/>
          <w:szCs w:val="24"/>
        </w:rPr>
        <w:t>Устанавливать к окладам (должностным окладам), ставкам заработной платы, выплаты компенсационного характера</w:t>
      </w:r>
      <w:r w:rsidR="0091519E" w:rsidRPr="00FF0E89">
        <w:rPr>
          <w:b w:val="0"/>
          <w:sz w:val="24"/>
          <w:szCs w:val="24"/>
        </w:rPr>
        <w:t xml:space="preserve"> </w:t>
      </w:r>
      <w:r w:rsidR="00B154DF" w:rsidRPr="00FF0E89">
        <w:rPr>
          <w:b w:val="0"/>
          <w:sz w:val="24"/>
          <w:szCs w:val="24"/>
        </w:rPr>
        <w:t xml:space="preserve">при наличии оснований для их выплаты в пределах фонда оплаты труда, утвержденного на финансовый год в соответствии с Положением </w:t>
      </w:r>
      <w:r w:rsidR="00716255" w:rsidRPr="00FF0E89">
        <w:rPr>
          <w:b w:val="0"/>
          <w:sz w:val="24"/>
          <w:szCs w:val="24"/>
        </w:rPr>
        <w:t>об оплате труда.</w:t>
      </w:r>
    </w:p>
    <w:p w:rsidR="00B154DF" w:rsidRPr="00FF0E89" w:rsidRDefault="00092E39" w:rsidP="004D44F8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B154DF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ED6F86" w:rsidRPr="00FF0E89">
        <w:rPr>
          <w:b/>
          <w:sz w:val="24"/>
          <w:szCs w:val="24"/>
        </w:rPr>
        <w:t>6</w:t>
      </w:r>
      <w:r w:rsidR="00B154DF" w:rsidRPr="00FF0E89">
        <w:rPr>
          <w:b/>
          <w:sz w:val="24"/>
          <w:szCs w:val="24"/>
        </w:rPr>
        <w:t>.</w:t>
      </w:r>
      <w:r w:rsidR="00B154DF" w:rsidRPr="00FF0E89">
        <w:rPr>
          <w:sz w:val="24"/>
          <w:szCs w:val="24"/>
        </w:rPr>
        <w:t xml:space="preserve"> Производить выплаты стимулирующего характера в соответствии с Положением о</w:t>
      </w:r>
      <w:r w:rsidR="00716255" w:rsidRPr="00FF0E89">
        <w:rPr>
          <w:sz w:val="24"/>
          <w:szCs w:val="24"/>
        </w:rPr>
        <w:t>б оплате труда</w:t>
      </w:r>
      <w:r w:rsidR="00B154DF" w:rsidRPr="00FF0E89">
        <w:rPr>
          <w:sz w:val="24"/>
          <w:szCs w:val="24"/>
        </w:rPr>
        <w:t xml:space="preserve"> </w:t>
      </w:r>
      <w:r w:rsidR="00CA18B8" w:rsidRPr="00FF0E89">
        <w:rPr>
          <w:sz w:val="24"/>
          <w:szCs w:val="24"/>
        </w:rPr>
        <w:t xml:space="preserve">за счет </w:t>
      </w:r>
      <w:r w:rsidR="00B154DF" w:rsidRPr="00FF0E89">
        <w:rPr>
          <w:sz w:val="24"/>
          <w:szCs w:val="24"/>
        </w:rPr>
        <w:t xml:space="preserve">бюджетных </w:t>
      </w:r>
      <w:r w:rsidR="00C22401" w:rsidRPr="00FF0E89">
        <w:rPr>
          <w:sz w:val="24"/>
          <w:szCs w:val="24"/>
        </w:rPr>
        <w:t>средств</w:t>
      </w:r>
      <w:r w:rsidR="00B154DF" w:rsidRPr="00FF0E89">
        <w:rPr>
          <w:sz w:val="24"/>
          <w:szCs w:val="24"/>
        </w:rPr>
        <w:t>, а также средств от деятельности, приносящей доход, направленных образовательным учреждением на оплату труда работников.</w:t>
      </w:r>
    </w:p>
    <w:p w:rsidR="008B27BE" w:rsidRPr="00FF0E89" w:rsidRDefault="00092E39" w:rsidP="00036CF8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1D711D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66048D" w:rsidRPr="00FF0E89">
        <w:rPr>
          <w:b/>
          <w:sz w:val="24"/>
          <w:szCs w:val="24"/>
        </w:rPr>
        <w:t>7</w:t>
      </w:r>
      <w:r w:rsidR="001D711D" w:rsidRPr="00FF0E89">
        <w:rPr>
          <w:b/>
          <w:sz w:val="24"/>
          <w:szCs w:val="24"/>
        </w:rPr>
        <w:t>.</w:t>
      </w:r>
      <w:r w:rsidR="001D711D" w:rsidRPr="00FF0E89">
        <w:rPr>
          <w:sz w:val="24"/>
          <w:szCs w:val="24"/>
        </w:rPr>
        <w:t xml:space="preserve"> </w:t>
      </w:r>
      <w:r w:rsidR="008B27BE" w:rsidRPr="00FF0E89">
        <w:rPr>
          <w:sz w:val="24"/>
          <w:szCs w:val="24"/>
        </w:rPr>
        <w:t>При увеличении размеров субвенций (субсидий) на оплату труда, в образовательном учреждении в первую очередь производится индексация заработной платы работников  при  обязательном условии наличия (сохранения) в фонде оплаты труда стимулирующей части в размере не менее 20 и не более 40 процентов.</w:t>
      </w:r>
    </w:p>
    <w:p w:rsidR="008B27BE" w:rsidRPr="00FF0E89" w:rsidRDefault="008B27BE" w:rsidP="008B27BE">
      <w:pPr>
        <w:ind w:firstLine="540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В первую очередь индексации подлежат размеры окладов (должностных окладов, ставок заработной платы) работников.</w:t>
      </w:r>
    </w:p>
    <w:p w:rsidR="00692A88" w:rsidRPr="00FF0E89" w:rsidRDefault="008B27BE" w:rsidP="008B27BE">
      <w:pPr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При увеличении размеров субвенций (субсидий) на оплату труда,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комитетом.</w:t>
      </w:r>
    </w:p>
    <w:p w:rsidR="00692A88" w:rsidRPr="00FF0E89" w:rsidRDefault="00092E39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692A88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036CF8">
        <w:rPr>
          <w:b/>
          <w:sz w:val="24"/>
          <w:szCs w:val="24"/>
        </w:rPr>
        <w:t>8</w:t>
      </w:r>
      <w:r w:rsidR="00692A88" w:rsidRPr="00FF0E89">
        <w:rPr>
          <w:b/>
          <w:sz w:val="24"/>
          <w:szCs w:val="24"/>
        </w:rPr>
        <w:t>.</w:t>
      </w:r>
      <w:r w:rsidR="00692A88" w:rsidRPr="00FF0E89">
        <w:rPr>
          <w:sz w:val="24"/>
          <w:szCs w:val="24"/>
        </w:rPr>
        <w:t xml:space="preserve"> Решение о распределении дохода от приносящей доход деятельности принимается работодателем по согласованию с профсоюзным комитетом.</w:t>
      </w:r>
    </w:p>
    <w:p w:rsidR="00C31377" w:rsidRPr="00FF0E89" w:rsidRDefault="00092E39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692A88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</w:t>
      </w:r>
      <w:r w:rsidR="00036CF8">
        <w:rPr>
          <w:b/>
          <w:sz w:val="24"/>
          <w:szCs w:val="24"/>
        </w:rPr>
        <w:t>9</w:t>
      </w:r>
      <w:r w:rsidR="00692A88" w:rsidRPr="00FF0E89">
        <w:rPr>
          <w:b/>
          <w:sz w:val="24"/>
          <w:szCs w:val="24"/>
        </w:rPr>
        <w:t>.</w:t>
      </w:r>
      <w:r w:rsidR="00692A88" w:rsidRPr="00FF0E89">
        <w:rPr>
          <w:sz w:val="24"/>
          <w:szCs w:val="24"/>
        </w:rPr>
        <w:t xml:space="preserve"> </w:t>
      </w:r>
      <w:r w:rsidR="00C31377" w:rsidRPr="00FF0E89">
        <w:rPr>
          <w:sz w:val="24"/>
          <w:szCs w:val="24"/>
        </w:rPr>
        <w:t xml:space="preserve"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При этом время приостановки работы оплачивается в размере </w:t>
      </w:r>
      <w:r w:rsidR="00A26509">
        <w:rPr>
          <w:sz w:val="24"/>
          <w:szCs w:val="24"/>
        </w:rPr>
        <w:t>среднего заработка</w:t>
      </w:r>
      <w:r w:rsidR="00C31377" w:rsidRPr="00FF0E89">
        <w:rPr>
          <w:sz w:val="24"/>
          <w:szCs w:val="24"/>
        </w:rPr>
        <w:t>. В период приостанов</w:t>
      </w:r>
      <w:r w:rsidR="00742BCE" w:rsidRPr="00FF0E89">
        <w:rPr>
          <w:sz w:val="24"/>
          <w:szCs w:val="24"/>
        </w:rPr>
        <w:t>ки</w:t>
      </w:r>
      <w:r w:rsidR="00C31377" w:rsidRPr="00FF0E89">
        <w:rPr>
          <w:sz w:val="24"/>
          <w:szCs w:val="24"/>
        </w:rPr>
        <w:t xml:space="preserve"> работы работник имеет право в свое рабочее время отсутствовать на рабочем месте.</w:t>
      </w:r>
    </w:p>
    <w:p w:rsidR="00851525" w:rsidRPr="00FF0E89" w:rsidRDefault="00092E39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7711AB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1.1</w:t>
      </w:r>
      <w:r w:rsidR="00036CF8">
        <w:rPr>
          <w:b/>
          <w:sz w:val="24"/>
          <w:szCs w:val="24"/>
        </w:rPr>
        <w:t>0</w:t>
      </w:r>
      <w:r w:rsidR="007711AB" w:rsidRPr="00FF0E89">
        <w:rPr>
          <w:b/>
          <w:sz w:val="24"/>
          <w:szCs w:val="24"/>
        </w:rPr>
        <w:t xml:space="preserve">. </w:t>
      </w:r>
      <w:r w:rsidR="00851525" w:rsidRPr="00FF0E89">
        <w:rPr>
          <w:sz w:val="24"/>
          <w:szCs w:val="24"/>
        </w:rPr>
        <w:t xml:space="preserve">В случае простоя </w:t>
      </w:r>
      <w:r w:rsidR="00993E4B" w:rsidRPr="00FF0E89">
        <w:rPr>
          <w:sz w:val="24"/>
          <w:szCs w:val="24"/>
        </w:rPr>
        <w:t xml:space="preserve">по причинам, не зависящим от работодателя и  работника, </w:t>
      </w:r>
      <w:r w:rsidR="007711AB" w:rsidRPr="00FF0E89">
        <w:rPr>
          <w:sz w:val="24"/>
          <w:szCs w:val="24"/>
        </w:rPr>
        <w:t>Работодатель выплачивает</w:t>
      </w:r>
      <w:r w:rsidR="007711AB" w:rsidRPr="00FF0E89">
        <w:rPr>
          <w:b/>
          <w:sz w:val="24"/>
          <w:szCs w:val="24"/>
        </w:rPr>
        <w:t xml:space="preserve"> </w:t>
      </w:r>
      <w:r w:rsidR="00851525" w:rsidRPr="00FF0E89">
        <w:rPr>
          <w:sz w:val="24"/>
          <w:szCs w:val="24"/>
        </w:rPr>
        <w:t xml:space="preserve">заработную плату в размере не менее 2/3 тарифной ставки, оклада (должностного оклада), рассчитанных пропорционально времени простоя, </w:t>
      </w:r>
      <w:r w:rsidR="00993E4B" w:rsidRPr="00FF0E89">
        <w:rPr>
          <w:sz w:val="24"/>
          <w:szCs w:val="24"/>
        </w:rPr>
        <w:t>а по вине работодателя – не менее 2/3 средней заработной платы работника</w:t>
      </w:r>
      <w:r w:rsidR="00851525" w:rsidRPr="00FF0E89">
        <w:rPr>
          <w:sz w:val="24"/>
          <w:szCs w:val="24"/>
        </w:rPr>
        <w:t xml:space="preserve">. </w:t>
      </w:r>
    </w:p>
    <w:p w:rsidR="007711AB" w:rsidRPr="00FF0E89" w:rsidRDefault="00851525" w:rsidP="004D44F8">
      <w:pPr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 xml:space="preserve">В случае приостановки деятельности образовательного учреждения по предписаниям органов </w:t>
      </w:r>
      <w:proofErr w:type="spellStart"/>
      <w:r w:rsidRPr="00FF0E89">
        <w:rPr>
          <w:sz w:val="24"/>
          <w:szCs w:val="24"/>
        </w:rPr>
        <w:t>Роспотребнадзора</w:t>
      </w:r>
      <w:proofErr w:type="spellEnd"/>
      <w:r w:rsidRPr="00FF0E89">
        <w:rPr>
          <w:sz w:val="24"/>
          <w:szCs w:val="24"/>
        </w:rPr>
        <w:t xml:space="preserve">, </w:t>
      </w:r>
      <w:r w:rsidR="00ED6F86" w:rsidRPr="00FF0E89">
        <w:rPr>
          <w:sz w:val="24"/>
          <w:szCs w:val="24"/>
        </w:rPr>
        <w:t xml:space="preserve">органов пожарного надзора, </w:t>
      </w:r>
      <w:r w:rsidRPr="00FF0E89">
        <w:rPr>
          <w:sz w:val="24"/>
          <w:szCs w:val="24"/>
        </w:rPr>
        <w:t>заработная плата работникам выплачивается в размере среднего заработка</w:t>
      </w:r>
      <w:r w:rsidR="007711AB" w:rsidRPr="00FF0E89">
        <w:rPr>
          <w:sz w:val="24"/>
          <w:szCs w:val="24"/>
        </w:rPr>
        <w:t>.</w:t>
      </w:r>
    </w:p>
    <w:p w:rsidR="007711AB" w:rsidRPr="00FF0E89" w:rsidRDefault="00092E39" w:rsidP="004D44F8">
      <w:pPr>
        <w:pStyle w:val="a7"/>
        <w:suppressAutoHyphens/>
        <w:ind w:firstLine="567"/>
        <w:jc w:val="both"/>
        <w:rPr>
          <w:b w:val="0"/>
          <w:i/>
          <w:sz w:val="24"/>
          <w:szCs w:val="24"/>
        </w:rPr>
      </w:pPr>
      <w:r w:rsidRPr="00FF0E89">
        <w:rPr>
          <w:sz w:val="24"/>
          <w:szCs w:val="24"/>
        </w:rPr>
        <w:t>4</w:t>
      </w:r>
      <w:r w:rsidR="007711AB" w:rsidRPr="00FF0E89">
        <w:rPr>
          <w:sz w:val="24"/>
          <w:szCs w:val="24"/>
        </w:rPr>
        <w:t>.</w:t>
      </w:r>
      <w:r w:rsidR="00612D0C" w:rsidRPr="00FF0E89">
        <w:rPr>
          <w:sz w:val="24"/>
          <w:szCs w:val="24"/>
        </w:rPr>
        <w:t>1.1</w:t>
      </w:r>
      <w:r w:rsidR="00036CF8">
        <w:rPr>
          <w:sz w:val="24"/>
          <w:szCs w:val="24"/>
        </w:rPr>
        <w:t>1</w:t>
      </w:r>
      <w:r w:rsidR="007711AB" w:rsidRPr="00FF0E89">
        <w:rPr>
          <w:sz w:val="24"/>
          <w:szCs w:val="24"/>
        </w:rPr>
        <w:t>.</w:t>
      </w:r>
      <w:r w:rsidR="007711AB" w:rsidRPr="00FF0E89">
        <w:rPr>
          <w:b w:val="0"/>
          <w:sz w:val="24"/>
          <w:szCs w:val="24"/>
        </w:rPr>
        <w:t xml:space="preserve"> Работодатель выплачивает компенсации работникам, участвующим в забастовке, проводимой в соответствии с требованиями законодательства, в размере не менее 2/3 ставки (должностного оклада)</w:t>
      </w:r>
      <w:r w:rsidR="00BC742F" w:rsidRPr="00FF0E89">
        <w:rPr>
          <w:b w:val="0"/>
          <w:sz w:val="24"/>
          <w:szCs w:val="24"/>
        </w:rPr>
        <w:t>.</w:t>
      </w:r>
    </w:p>
    <w:p w:rsidR="008B27BE" w:rsidRPr="00FF0E89" w:rsidRDefault="00092E39" w:rsidP="008B27B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89">
        <w:rPr>
          <w:rFonts w:ascii="Times New Roman" w:hAnsi="Times New Roman" w:cs="Times New Roman"/>
          <w:b/>
          <w:sz w:val="24"/>
          <w:szCs w:val="24"/>
        </w:rPr>
        <w:t>4</w:t>
      </w:r>
      <w:r w:rsidR="00ED6F86" w:rsidRPr="00FF0E89">
        <w:rPr>
          <w:rFonts w:ascii="Times New Roman" w:hAnsi="Times New Roman" w:cs="Times New Roman"/>
          <w:b/>
          <w:sz w:val="24"/>
          <w:szCs w:val="24"/>
        </w:rPr>
        <w:t>.1.</w:t>
      </w:r>
      <w:r w:rsidR="00036CF8">
        <w:rPr>
          <w:rFonts w:ascii="Times New Roman" w:hAnsi="Times New Roman" w:cs="Times New Roman"/>
          <w:b/>
          <w:sz w:val="24"/>
          <w:szCs w:val="24"/>
        </w:rPr>
        <w:t>12</w:t>
      </w:r>
      <w:r w:rsidR="008B27BE" w:rsidRPr="00FF0E89">
        <w:rPr>
          <w:rFonts w:ascii="Times New Roman" w:hAnsi="Times New Roman" w:cs="Times New Roman"/>
          <w:b/>
          <w:sz w:val="24"/>
          <w:szCs w:val="24"/>
        </w:rPr>
        <w:t>.</w:t>
      </w:r>
      <w:r w:rsidR="008B27BE" w:rsidRPr="00FF0E89">
        <w:rPr>
          <w:rFonts w:ascii="Times New Roman" w:hAnsi="Times New Roman" w:cs="Times New Roman"/>
          <w:sz w:val="24"/>
          <w:szCs w:val="24"/>
        </w:rPr>
        <w:t xml:space="preserve"> Установить доплату педагогам за оказание консультативной, методической и практической помощи молодым педагогам (наставничество) в размере не менее 10 % оклада (должностного оклада), ставки согласно Положению об оплате труда работников.</w:t>
      </w:r>
    </w:p>
    <w:p w:rsidR="00A8497B" w:rsidRPr="00FF0E89" w:rsidRDefault="00092E39" w:rsidP="00A8497B">
      <w:pPr>
        <w:ind w:firstLine="540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A8497B" w:rsidRPr="00FF0E89">
        <w:rPr>
          <w:b/>
          <w:sz w:val="24"/>
          <w:szCs w:val="24"/>
        </w:rPr>
        <w:t>.1.1</w:t>
      </w:r>
      <w:r w:rsidR="00036CF8">
        <w:rPr>
          <w:b/>
          <w:sz w:val="24"/>
          <w:szCs w:val="24"/>
        </w:rPr>
        <w:t>3</w:t>
      </w:r>
      <w:r w:rsidR="00A8497B" w:rsidRPr="00FF0E89">
        <w:rPr>
          <w:b/>
          <w:sz w:val="24"/>
          <w:szCs w:val="24"/>
        </w:rPr>
        <w:t>.</w:t>
      </w:r>
      <w:r w:rsidR="00A8497B" w:rsidRPr="00FF0E89">
        <w:rPr>
          <w:sz w:val="24"/>
          <w:szCs w:val="24"/>
        </w:rPr>
        <w:t xml:space="preserve"> При совмещении профессий (должностей) заработная плата работнику за выполнение одной нормы труда выплачивается в размере не ниже минимальной заработной платы, установленной в Свердловской области.</w:t>
      </w:r>
    </w:p>
    <w:p w:rsidR="00A8497B" w:rsidRPr="00FF0E89" w:rsidRDefault="00092E39" w:rsidP="00A8497B">
      <w:pPr>
        <w:pStyle w:val="a7"/>
        <w:ind w:firstLine="567"/>
        <w:jc w:val="both"/>
        <w:outlineLvl w:val="0"/>
        <w:rPr>
          <w:b w:val="0"/>
          <w:sz w:val="24"/>
          <w:szCs w:val="24"/>
        </w:rPr>
      </w:pPr>
      <w:r w:rsidRPr="00FF0E89">
        <w:rPr>
          <w:sz w:val="24"/>
          <w:szCs w:val="24"/>
        </w:rPr>
        <w:t>4</w:t>
      </w:r>
      <w:r w:rsidR="00A8497B" w:rsidRPr="00FF0E89">
        <w:rPr>
          <w:sz w:val="24"/>
          <w:szCs w:val="24"/>
        </w:rPr>
        <w:t>.1.1</w:t>
      </w:r>
      <w:r w:rsidR="00036CF8">
        <w:rPr>
          <w:sz w:val="24"/>
          <w:szCs w:val="24"/>
        </w:rPr>
        <w:t>4</w:t>
      </w:r>
      <w:r w:rsidR="00A8497B" w:rsidRPr="00FF0E89">
        <w:rPr>
          <w:sz w:val="24"/>
          <w:szCs w:val="24"/>
        </w:rPr>
        <w:t xml:space="preserve">. </w:t>
      </w:r>
      <w:r w:rsidR="00A8497B" w:rsidRPr="00FF0E89">
        <w:rPr>
          <w:b w:val="0"/>
          <w:sz w:val="24"/>
          <w:szCs w:val="24"/>
        </w:rPr>
        <w:t xml:space="preserve">Работа, выполняемая работником </w:t>
      </w:r>
      <w:r w:rsidR="00425A12" w:rsidRPr="00FF0E89">
        <w:rPr>
          <w:b w:val="0"/>
          <w:sz w:val="24"/>
          <w:szCs w:val="24"/>
        </w:rPr>
        <w:t xml:space="preserve">при совмещении профессий (должностей) </w:t>
      </w:r>
      <w:r w:rsidR="00A8497B" w:rsidRPr="00FF0E89">
        <w:rPr>
          <w:b w:val="0"/>
          <w:sz w:val="24"/>
          <w:szCs w:val="24"/>
        </w:rPr>
        <w:t xml:space="preserve">сверх нормы труда, оплачивается пропорционально объему выполняемых сверх одной нормы труда обязанностей с учетом пункта </w:t>
      </w:r>
      <w:r w:rsidR="00AA286C" w:rsidRPr="00FF0E89">
        <w:rPr>
          <w:b w:val="0"/>
          <w:sz w:val="24"/>
          <w:szCs w:val="24"/>
        </w:rPr>
        <w:t>4</w:t>
      </w:r>
      <w:r w:rsidR="00A8497B" w:rsidRPr="00FF0E89">
        <w:rPr>
          <w:b w:val="0"/>
          <w:sz w:val="24"/>
          <w:szCs w:val="24"/>
        </w:rPr>
        <w:t>.1.1</w:t>
      </w:r>
      <w:r w:rsidR="00036CF8">
        <w:rPr>
          <w:b w:val="0"/>
          <w:sz w:val="24"/>
          <w:szCs w:val="24"/>
        </w:rPr>
        <w:t>3</w:t>
      </w:r>
      <w:r w:rsidR="00A8497B" w:rsidRPr="00FF0E89">
        <w:rPr>
          <w:b w:val="0"/>
          <w:sz w:val="24"/>
          <w:szCs w:val="24"/>
        </w:rPr>
        <w:t>.</w:t>
      </w:r>
    </w:p>
    <w:p w:rsidR="00DB7C08" w:rsidRPr="00FF0E89" w:rsidRDefault="00092E39" w:rsidP="004D44F8">
      <w:pPr>
        <w:pStyle w:val="a7"/>
        <w:ind w:firstLine="567"/>
        <w:jc w:val="both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>4</w:t>
      </w:r>
      <w:r w:rsidR="00612D0C" w:rsidRPr="00FF0E89">
        <w:rPr>
          <w:sz w:val="24"/>
          <w:szCs w:val="24"/>
        </w:rPr>
        <w:t xml:space="preserve">.2. </w:t>
      </w:r>
      <w:r w:rsidR="00DB7C08" w:rsidRPr="00FF0E89">
        <w:rPr>
          <w:sz w:val="24"/>
          <w:szCs w:val="24"/>
        </w:rPr>
        <w:t>Работодатель обязуется:</w:t>
      </w:r>
    </w:p>
    <w:p w:rsidR="006359F1" w:rsidRPr="00FF0E89" w:rsidRDefault="00092E39" w:rsidP="004D44F8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FF0E89">
        <w:rPr>
          <w:b/>
          <w:bCs/>
          <w:sz w:val="24"/>
          <w:szCs w:val="24"/>
        </w:rPr>
        <w:lastRenderedPageBreak/>
        <w:t>4</w:t>
      </w:r>
      <w:r w:rsidR="00A90D20" w:rsidRPr="00FF0E89">
        <w:rPr>
          <w:b/>
          <w:bCs/>
          <w:sz w:val="24"/>
          <w:szCs w:val="24"/>
        </w:rPr>
        <w:t>.</w:t>
      </w:r>
      <w:r w:rsidR="00612D0C" w:rsidRPr="00FF0E89">
        <w:rPr>
          <w:b/>
          <w:bCs/>
          <w:sz w:val="24"/>
          <w:szCs w:val="24"/>
        </w:rPr>
        <w:t>2.1</w:t>
      </w:r>
      <w:r w:rsidR="00A90D20" w:rsidRPr="00FF0E89">
        <w:rPr>
          <w:b/>
          <w:bCs/>
          <w:sz w:val="24"/>
          <w:szCs w:val="24"/>
        </w:rPr>
        <w:t xml:space="preserve">. </w:t>
      </w:r>
      <w:r w:rsidR="00A90D20" w:rsidRPr="00FF0E89">
        <w:rPr>
          <w:bCs/>
          <w:sz w:val="24"/>
          <w:szCs w:val="24"/>
        </w:rPr>
        <w:t xml:space="preserve">Устанавливать оклады (должностные оклады), ставки заработной платы </w:t>
      </w:r>
      <w:r w:rsidR="000F0D5E" w:rsidRPr="00FF0E89">
        <w:rPr>
          <w:bCs/>
          <w:sz w:val="24"/>
          <w:szCs w:val="24"/>
        </w:rPr>
        <w:t xml:space="preserve">педагогическим работникам </w:t>
      </w:r>
      <w:r w:rsidR="00A90D20" w:rsidRPr="00FF0E89">
        <w:rPr>
          <w:bCs/>
          <w:sz w:val="24"/>
          <w:szCs w:val="24"/>
        </w:rPr>
        <w:t xml:space="preserve">в размере не ниже установленных Правительством </w:t>
      </w:r>
      <w:r w:rsidR="006359F1" w:rsidRPr="00FF0E89">
        <w:rPr>
          <w:bCs/>
          <w:sz w:val="24"/>
          <w:szCs w:val="24"/>
        </w:rPr>
        <w:t>Свердловской области минимальных окладов (ставок заработной платы).</w:t>
      </w:r>
    </w:p>
    <w:p w:rsidR="000F0D5E" w:rsidRPr="00FF0E89" w:rsidRDefault="00092E39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4</w:t>
      </w:r>
      <w:r w:rsidR="000F0D5E" w:rsidRPr="00FF0E89">
        <w:rPr>
          <w:sz w:val="24"/>
          <w:szCs w:val="24"/>
        </w:rPr>
        <w:t>.</w:t>
      </w:r>
      <w:r w:rsidR="00612D0C" w:rsidRPr="00FF0E89">
        <w:rPr>
          <w:sz w:val="24"/>
          <w:szCs w:val="24"/>
        </w:rPr>
        <w:t>2.2</w:t>
      </w:r>
      <w:r w:rsidR="000F0D5E" w:rsidRPr="00FF0E89">
        <w:rPr>
          <w:sz w:val="24"/>
          <w:szCs w:val="24"/>
        </w:rPr>
        <w:t xml:space="preserve">. </w:t>
      </w:r>
      <w:r w:rsidR="000F0D5E" w:rsidRPr="00FF0E89">
        <w:rPr>
          <w:b w:val="0"/>
          <w:sz w:val="24"/>
          <w:szCs w:val="24"/>
        </w:rPr>
        <w:t>Устанавливать педагогическим работникам в трудовом договоре продолжительность рабочего времени (количество часов педагогической работы)</w:t>
      </w:r>
      <w:r w:rsidR="000F0D5E" w:rsidRPr="00FF0E89">
        <w:rPr>
          <w:sz w:val="24"/>
          <w:szCs w:val="24"/>
        </w:rPr>
        <w:t xml:space="preserve"> </w:t>
      </w:r>
      <w:r w:rsidR="000F0D5E" w:rsidRPr="00FF0E89">
        <w:rPr>
          <w:b w:val="0"/>
          <w:sz w:val="24"/>
          <w:szCs w:val="24"/>
        </w:rPr>
        <w:t xml:space="preserve">не менее нормы часов за 1 ставку заработной платы, определённую в соответствии со ст. 333 ТК РФ </w:t>
      </w:r>
      <w:r w:rsidR="00B5109D" w:rsidRPr="00FF0E89">
        <w:rPr>
          <w:b w:val="0"/>
          <w:sz w:val="24"/>
          <w:szCs w:val="24"/>
        </w:rPr>
        <w:t xml:space="preserve">Приказом </w:t>
      </w:r>
      <w:proofErr w:type="spellStart"/>
      <w:r w:rsidR="00B5109D" w:rsidRPr="00FF0E89">
        <w:rPr>
          <w:b w:val="0"/>
          <w:sz w:val="24"/>
          <w:szCs w:val="24"/>
        </w:rPr>
        <w:t>Минобрнауки</w:t>
      </w:r>
      <w:proofErr w:type="spellEnd"/>
      <w:r w:rsidR="00B5109D" w:rsidRPr="00FF0E89">
        <w:rPr>
          <w:b w:val="0"/>
          <w:sz w:val="24"/>
          <w:szCs w:val="24"/>
        </w:rPr>
        <w:t xml:space="preserve"> РФ от 22.12.2014 г. № 1601 </w:t>
      </w:r>
      <w:r w:rsidR="00B5109D" w:rsidRPr="00FF0E89">
        <w:rPr>
          <w:b w:val="0"/>
          <w:bCs/>
          <w:sz w:val="24"/>
          <w:szCs w:val="24"/>
        </w:rPr>
        <w:t xml:space="preserve">«О </w:t>
      </w:r>
      <w:r w:rsidR="00B5109D" w:rsidRPr="00FF0E89">
        <w:rPr>
          <w:b w:val="0"/>
          <w:sz w:val="24"/>
          <w:szCs w:val="24"/>
        </w:rPr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="0011256B" w:rsidRPr="00FF0E89">
        <w:rPr>
          <w:b w:val="0"/>
          <w:sz w:val="24"/>
          <w:szCs w:val="24"/>
        </w:rPr>
        <w:t>.</w:t>
      </w:r>
    </w:p>
    <w:p w:rsidR="00D9798D" w:rsidRPr="00FF0E89" w:rsidRDefault="00092E39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0E37DC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2.3</w:t>
      </w:r>
      <w:r w:rsidR="000E37DC" w:rsidRPr="00FF0E89">
        <w:rPr>
          <w:b/>
          <w:sz w:val="24"/>
          <w:szCs w:val="24"/>
        </w:rPr>
        <w:t>.</w:t>
      </w:r>
      <w:r w:rsidR="00D9798D" w:rsidRPr="00FF0E89">
        <w:rPr>
          <w:sz w:val="24"/>
          <w:szCs w:val="24"/>
        </w:rPr>
        <w:t xml:space="preserve"> Устанавливать </w:t>
      </w:r>
      <w:r w:rsidR="00050BFF" w:rsidRPr="00FF0E89">
        <w:rPr>
          <w:sz w:val="24"/>
          <w:szCs w:val="24"/>
        </w:rPr>
        <w:t xml:space="preserve">ежегодно </w:t>
      </w:r>
      <w:r w:rsidR="00214085" w:rsidRPr="00FF0E89">
        <w:rPr>
          <w:sz w:val="24"/>
          <w:szCs w:val="24"/>
        </w:rPr>
        <w:t>до начала учебного года</w:t>
      </w:r>
      <w:r w:rsidR="00050BFF" w:rsidRPr="00FF0E89">
        <w:rPr>
          <w:sz w:val="24"/>
          <w:szCs w:val="24"/>
        </w:rPr>
        <w:t xml:space="preserve"> </w:t>
      </w:r>
      <w:r w:rsidR="003A7C37" w:rsidRPr="00FF0E89">
        <w:rPr>
          <w:sz w:val="24"/>
          <w:szCs w:val="24"/>
        </w:rPr>
        <w:t xml:space="preserve">приказом </w:t>
      </w:r>
      <w:r w:rsidR="00697F0C" w:rsidRPr="00FF0E89">
        <w:rPr>
          <w:sz w:val="24"/>
          <w:szCs w:val="24"/>
        </w:rPr>
        <w:t xml:space="preserve">учителям и преподавателям объем </w:t>
      </w:r>
      <w:r w:rsidR="00D9798D" w:rsidRPr="00FF0E89">
        <w:rPr>
          <w:sz w:val="24"/>
          <w:szCs w:val="24"/>
        </w:rPr>
        <w:t>учебной нагрузки</w:t>
      </w:r>
      <w:r w:rsidR="00697F0C" w:rsidRPr="00FF0E89">
        <w:rPr>
          <w:sz w:val="24"/>
          <w:szCs w:val="24"/>
        </w:rPr>
        <w:t xml:space="preserve"> на учебный год</w:t>
      </w:r>
      <w:r w:rsidR="00D9798D" w:rsidRPr="00FF0E89">
        <w:rPr>
          <w:sz w:val="24"/>
          <w:szCs w:val="24"/>
        </w:rPr>
        <w:t xml:space="preserve"> исходя из количества часов по учебному плану и программам, обеспеченности кадрами, других конкретных условий в образовательном учреждении.</w:t>
      </w:r>
      <w:r w:rsidR="00050BFF" w:rsidRPr="00FF0E89">
        <w:rPr>
          <w:sz w:val="24"/>
          <w:szCs w:val="24"/>
        </w:rPr>
        <w:t xml:space="preserve"> </w:t>
      </w:r>
      <w:r w:rsidR="00D9798D" w:rsidRPr="00FF0E89">
        <w:rPr>
          <w:sz w:val="24"/>
          <w:szCs w:val="24"/>
        </w:rPr>
        <w:t xml:space="preserve">Сохранять </w:t>
      </w:r>
      <w:r w:rsidR="00BA25F1" w:rsidRPr="00FF0E89">
        <w:rPr>
          <w:sz w:val="24"/>
          <w:szCs w:val="24"/>
        </w:rPr>
        <w:t xml:space="preserve">по возможности </w:t>
      </w:r>
      <w:r w:rsidR="00D9798D" w:rsidRPr="00FF0E89">
        <w:rPr>
          <w:sz w:val="24"/>
          <w:szCs w:val="24"/>
        </w:rPr>
        <w:t>объем учебной нагрузки, установленн</w:t>
      </w:r>
      <w:r w:rsidR="00050BFF" w:rsidRPr="00FF0E89">
        <w:rPr>
          <w:sz w:val="24"/>
          <w:szCs w:val="24"/>
        </w:rPr>
        <w:t>ый</w:t>
      </w:r>
      <w:r w:rsidR="00D9798D" w:rsidRPr="00FF0E89">
        <w:rPr>
          <w:sz w:val="24"/>
          <w:szCs w:val="24"/>
        </w:rPr>
        <w:t xml:space="preserve"> педагогическому работнику </w:t>
      </w:r>
      <w:r w:rsidR="00050BFF" w:rsidRPr="00FF0E89">
        <w:rPr>
          <w:sz w:val="24"/>
          <w:szCs w:val="24"/>
        </w:rPr>
        <w:t>1 сентября</w:t>
      </w:r>
      <w:r w:rsidR="00697F0C" w:rsidRPr="00FF0E89">
        <w:rPr>
          <w:sz w:val="24"/>
          <w:szCs w:val="24"/>
        </w:rPr>
        <w:t xml:space="preserve"> на учебный год</w:t>
      </w:r>
      <w:r w:rsidR="00D9798D" w:rsidRPr="00FF0E89">
        <w:rPr>
          <w:sz w:val="24"/>
          <w:szCs w:val="24"/>
        </w:rPr>
        <w:t xml:space="preserve">, </w:t>
      </w:r>
      <w:r w:rsidR="00050BFF" w:rsidRPr="00FF0E89">
        <w:rPr>
          <w:sz w:val="24"/>
          <w:szCs w:val="24"/>
        </w:rPr>
        <w:t>до распределения учебной нагрузки</w:t>
      </w:r>
      <w:r w:rsidR="000E37DC" w:rsidRPr="00FF0E89">
        <w:rPr>
          <w:sz w:val="24"/>
          <w:szCs w:val="24"/>
        </w:rPr>
        <w:t xml:space="preserve"> на следующий учебный год</w:t>
      </w:r>
      <w:r w:rsidR="00D9798D" w:rsidRPr="00FF0E89">
        <w:rPr>
          <w:sz w:val="24"/>
          <w:szCs w:val="24"/>
        </w:rPr>
        <w:t>.</w:t>
      </w:r>
      <w:r w:rsidR="003A7C37" w:rsidRPr="00FF0E89">
        <w:rPr>
          <w:sz w:val="24"/>
          <w:szCs w:val="24"/>
        </w:rPr>
        <w:t xml:space="preserve"> </w:t>
      </w:r>
    </w:p>
    <w:p w:rsidR="007A495B" w:rsidRDefault="00092E39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D9798D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2.4</w:t>
      </w:r>
      <w:r w:rsidR="00D9798D" w:rsidRPr="00FF0E89">
        <w:rPr>
          <w:b/>
          <w:sz w:val="24"/>
          <w:szCs w:val="24"/>
        </w:rPr>
        <w:t>.</w:t>
      </w:r>
      <w:r w:rsidR="00D9798D" w:rsidRPr="00FF0E89">
        <w:rPr>
          <w:sz w:val="24"/>
          <w:szCs w:val="24"/>
        </w:rPr>
        <w:t xml:space="preserve"> Устанавливать учебную нагрузку </w:t>
      </w:r>
      <w:r w:rsidR="00E06EA4" w:rsidRPr="00FF0E89">
        <w:rPr>
          <w:sz w:val="24"/>
          <w:szCs w:val="24"/>
        </w:rPr>
        <w:t>педагогических</w:t>
      </w:r>
      <w:r w:rsidR="00D9798D" w:rsidRPr="00FF0E89">
        <w:rPr>
          <w:sz w:val="24"/>
          <w:szCs w:val="24"/>
        </w:rPr>
        <w:t xml:space="preserve"> работников</w:t>
      </w:r>
      <w:r w:rsidR="00E06EA4" w:rsidRPr="00FF0E89">
        <w:rPr>
          <w:sz w:val="24"/>
          <w:szCs w:val="24"/>
        </w:rPr>
        <w:t xml:space="preserve"> </w:t>
      </w:r>
      <w:r w:rsidR="00D9798D" w:rsidRPr="00FF0E89">
        <w:rPr>
          <w:sz w:val="24"/>
          <w:szCs w:val="24"/>
        </w:rPr>
        <w:t>на новый учебный год по согласованию с профсоюзным комитетом.</w:t>
      </w:r>
      <w:r w:rsidR="00972799" w:rsidRPr="00FF0E89">
        <w:rPr>
          <w:sz w:val="24"/>
          <w:szCs w:val="24"/>
        </w:rPr>
        <w:t xml:space="preserve"> </w:t>
      </w:r>
    </w:p>
    <w:p w:rsidR="00870AA5" w:rsidRPr="00FF0E89" w:rsidRDefault="00092E39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870AA5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2.5</w:t>
      </w:r>
      <w:r w:rsidR="00870AA5" w:rsidRPr="00FF0E89">
        <w:rPr>
          <w:b/>
          <w:sz w:val="24"/>
          <w:szCs w:val="24"/>
        </w:rPr>
        <w:t>.</w:t>
      </w:r>
      <w:r w:rsidR="00870AA5" w:rsidRPr="00FF0E89">
        <w:rPr>
          <w:sz w:val="24"/>
          <w:szCs w:val="24"/>
        </w:rPr>
        <w:t xml:space="preserve"> Предоставлять преподавательскую работу лицам, выполняющим ее помимо основной работы в том же образовательном учреждении,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 управления образованием и учебно-методических кабинетов) только по согласованию с профсоюзным комитетом и при условии, если педагогические работники, для которых данное образовательное учреждение является основным местом работы, обеспечены преподавательской работой по своей специальности в объеме не менее чем на ставку заработной платы либо в меньшем объеме с письменного согласия.</w:t>
      </w:r>
    </w:p>
    <w:p w:rsidR="00D9798D" w:rsidRPr="00FF0E89" w:rsidRDefault="00837F17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9798D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2.</w:t>
      </w:r>
      <w:r w:rsidR="00950F2B" w:rsidRPr="00FF0E89">
        <w:rPr>
          <w:b/>
          <w:sz w:val="24"/>
          <w:szCs w:val="24"/>
        </w:rPr>
        <w:t>6</w:t>
      </w:r>
      <w:r w:rsidR="00D9798D" w:rsidRPr="00FF0E89">
        <w:rPr>
          <w:b/>
          <w:sz w:val="24"/>
          <w:szCs w:val="24"/>
        </w:rPr>
        <w:t>.</w:t>
      </w:r>
      <w:r w:rsidR="00D9798D" w:rsidRPr="00FF0E89">
        <w:rPr>
          <w:sz w:val="24"/>
          <w:szCs w:val="24"/>
        </w:rPr>
        <w:t xml:space="preserve"> </w:t>
      </w:r>
      <w:r w:rsidR="003C58BB" w:rsidRPr="00FF0E89">
        <w:rPr>
          <w:sz w:val="24"/>
          <w:szCs w:val="24"/>
        </w:rPr>
        <w:t>Завершать у</w:t>
      </w:r>
      <w:r w:rsidR="00D9798D" w:rsidRPr="00FF0E89">
        <w:rPr>
          <w:sz w:val="24"/>
          <w:szCs w:val="24"/>
        </w:rPr>
        <w:t>становл</w:t>
      </w:r>
      <w:r w:rsidR="003C58BB" w:rsidRPr="00FF0E89">
        <w:rPr>
          <w:sz w:val="24"/>
          <w:szCs w:val="24"/>
        </w:rPr>
        <w:t>ение учебной нагрузки</w:t>
      </w:r>
      <w:r w:rsidR="00633AA7" w:rsidRPr="00FF0E89">
        <w:rPr>
          <w:sz w:val="24"/>
          <w:szCs w:val="24"/>
        </w:rPr>
        <w:t>,</w:t>
      </w:r>
      <w:r w:rsidR="00D9798D" w:rsidRPr="00FF0E89">
        <w:rPr>
          <w:sz w:val="24"/>
          <w:szCs w:val="24"/>
        </w:rPr>
        <w:t xml:space="preserve"> ознакомление с ее объемом работников </w:t>
      </w:r>
      <w:r w:rsidR="00B03B47" w:rsidRPr="00FF0E89">
        <w:rPr>
          <w:sz w:val="24"/>
          <w:szCs w:val="24"/>
        </w:rPr>
        <w:t>под роспись</w:t>
      </w:r>
      <w:r w:rsidR="00633AA7" w:rsidRPr="00FF0E89">
        <w:rPr>
          <w:sz w:val="24"/>
          <w:szCs w:val="24"/>
        </w:rPr>
        <w:t>,</w:t>
      </w:r>
      <w:r w:rsidR="00B03B47" w:rsidRPr="00FF0E89">
        <w:rPr>
          <w:sz w:val="24"/>
          <w:szCs w:val="24"/>
        </w:rPr>
        <w:t xml:space="preserve"> </w:t>
      </w:r>
      <w:r w:rsidR="00D9798D" w:rsidRPr="00FF0E89">
        <w:rPr>
          <w:sz w:val="24"/>
          <w:szCs w:val="24"/>
        </w:rPr>
        <w:t>до окончания учебного года и ухода работников в ежегодный оплачиваемый отпуск в целях определения ее объема на новый учебный год и классов, в которых эта нагрузка будет выполняться, а также для соблюдения установленного срока предупреждения работников о</w:t>
      </w:r>
      <w:r w:rsidR="001B5AE0" w:rsidRPr="00FF0E89">
        <w:rPr>
          <w:sz w:val="24"/>
          <w:szCs w:val="24"/>
        </w:rPr>
        <w:t>б</w:t>
      </w:r>
      <w:r w:rsidR="00D9798D" w:rsidRPr="00FF0E89">
        <w:rPr>
          <w:sz w:val="24"/>
          <w:szCs w:val="24"/>
        </w:rPr>
        <w:t xml:space="preserve"> уменьшении (увеличении) учебной нагрузки в случае изменения количества классов или количества часов по учебному плану по преподаваемым предметам</w:t>
      </w:r>
      <w:r w:rsidR="00B03B47" w:rsidRPr="00FF0E89">
        <w:rPr>
          <w:sz w:val="24"/>
          <w:szCs w:val="24"/>
        </w:rPr>
        <w:t xml:space="preserve"> не менее чем за 2 месяца</w:t>
      </w:r>
      <w:r w:rsidR="00D9798D" w:rsidRPr="00FF0E89">
        <w:rPr>
          <w:sz w:val="24"/>
          <w:szCs w:val="24"/>
        </w:rPr>
        <w:t xml:space="preserve"> </w:t>
      </w:r>
      <w:r w:rsidR="00D436C9" w:rsidRPr="00FF0E89">
        <w:rPr>
          <w:sz w:val="24"/>
          <w:szCs w:val="24"/>
        </w:rPr>
        <w:t xml:space="preserve">в соответствии с </w:t>
      </w:r>
      <w:r w:rsidR="00D9798D" w:rsidRPr="00FF0E89">
        <w:rPr>
          <w:sz w:val="24"/>
          <w:szCs w:val="24"/>
        </w:rPr>
        <w:t>ч. 2 ст. 74 ТК РФ.</w:t>
      </w:r>
    </w:p>
    <w:p w:rsidR="00D9798D" w:rsidRPr="00FF0E89" w:rsidRDefault="00092E39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D9798D" w:rsidRPr="00FF0E89">
        <w:rPr>
          <w:b/>
          <w:sz w:val="24"/>
          <w:szCs w:val="24"/>
        </w:rPr>
        <w:t>.</w:t>
      </w:r>
      <w:r w:rsidR="00612D0C" w:rsidRPr="00FF0E89">
        <w:rPr>
          <w:b/>
          <w:sz w:val="24"/>
          <w:szCs w:val="24"/>
        </w:rPr>
        <w:t>2.</w:t>
      </w:r>
      <w:r w:rsidR="00950F2B" w:rsidRPr="00FF0E89">
        <w:rPr>
          <w:b/>
          <w:sz w:val="24"/>
          <w:szCs w:val="24"/>
        </w:rPr>
        <w:t>7</w:t>
      </w:r>
      <w:r w:rsidR="00D9798D" w:rsidRPr="00FF0E89">
        <w:rPr>
          <w:b/>
          <w:sz w:val="24"/>
          <w:szCs w:val="24"/>
        </w:rPr>
        <w:t>.</w:t>
      </w:r>
      <w:r w:rsidR="00D9798D" w:rsidRPr="00FF0E89">
        <w:rPr>
          <w:sz w:val="24"/>
          <w:szCs w:val="24"/>
        </w:rPr>
        <w:t xml:space="preserve"> </w:t>
      </w:r>
      <w:r w:rsidR="001B5AE0" w:rsidRPr="00FF0E89">
        <w:rPr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сохранять ее объем и преемственность преподавания предметов в классах.</w:t>
      </w:r>
      <w:r w:rsidR="003C58BB" w:rsidRPr="00FF0E89">
        <w:rPr>
          <w:sz w:val="24"/>
          <w:szCs w:val="24"/>
        </w:rPr>
        <w:t xml:space="preserve"> Не уменьшать о</w:t>
      </w:r>
      <w:r w:rsidR="00D9798D" w:rsidRPr="00FF0E89">
        <w:rPr>
          <w:sz w:val="24"/>
          <w:szCs w:val="24"/>
        </w:rPr>
        <w:t xml:space="preserve">бъем учебной нагрузки, установленный </w:t>
      </w:r>
      <w:r w:rsidR="00DD4F05" w:rsidRPr="00FF0E89">
        <w:rPr>
          <w:sz w:val="24"/>
          <w:szCs w:val="24"/>
        </w:rPr>
        <w:t>педагогическим работникам</w:t>
      </w:r>
      <w:r w:rsidR="00D9798D" w:rsidRPr="00FF0E89">
        <w:rPr>
          <w:sz w:val="24"/>
          <w:szCs w:val="24"/>
        </w:rPr>
        <w:t xml:space="preserve"> в начале учебного года,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D9798D" w:rsidRPr="00FF0E89" w:rsidRDefault="00092E39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D9798D" w:rsidRPr="00FF0E89">
        <w:rPr>
          <w:b/>
          <w:sz w:val="24"/>
          <w:szCs w:val="24"/>
        </w:rPr>
        <w:t>.</w:t>
      </w:r>
      <w:r w:rsidR="004D44F8" w:rsidRPr="00FF0E89">
        <w:rPr>
          <w:b/>
          <w:sz w:val="24"/>
          <w:szCs w:val="24"/>
        </w:rPr>
        <w:t>2.</w:t>
      </w:r>
      <w:r w:rsidR="00950F2B" w:rsidRPr="00FF0E89">
        <w:rPr>
          <w:b/>
          <w:sz w:val="24"/>
          <w:szCs w:val="24"/>
        </w:rPr>
        <w:t>8</w:t>
      </w:r>
      <w:r w:rsidR="00D9798D" w:rsidRPr="00FF0E89">
        <w:rPr>
          <w:b/>
          <w:sz w:val="24"/>
          <w:szCs w:val="24"/>
        </w:rPr>
        <w:t>.</w:t>
      </w:r>
      <w:r w:rsidR="00D9798D" w:rsidRPr="00FF0E89">
        <w:rPr>
          <w:sz w:val="24"/>
          <w:szCs w:val="24"/>
        </w:rPr>
        <w:t xml:space="preserve"> При возложении на учителей, для которых данное образовательное учреждение является основным местом работы, обязанностей по обучению детей на 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группе, учебные часы, предусмотренные на эти цели, включать в их учебную нагрузку на общих основаниях.</w:t>
      </w:r>
    </w:p>
    <w:p w:rsidR="005A7AE4" w:rsidRPr="00FF0E89" w:rsidRDefault="00BC742F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DC5E23" w:rsidRPr="00FF0E89">
        <w:rPr>
          <w:b/>
          <w:sz w:val="24"/>
          <w:szCs w:val="24"/>
        </w:rPr>
        <w:t>.</w:t>
      </w:r>
      <w:r w:rsidR="00F31828" w:rsidRPr="00FF0E89">
        <w:rPr>
          <w:b/>
          <w:sz w:val="24"/>
          <w:szCs w:val="24"/>
        </w:rPr>
        <w:t>2</w:t>
      </w:r>
      <w:r w:rsidR="004D44F8" w:rsidRPr="00FF0E89">
        <w:rPr>
          <w:b/>
          <w:sz w:val="24"/>
          <w:szCs w:val="24"/>
        </w:rPr>
        <w:t>.</w:t>
      </w:r>
      <w:r w:rsidR="00950F2B" w:rsidRPr="00FF0E89">
        <w:rPr>
          <w:b/>
          <w:sz w:val="24"/>
          <w:szCs w:val="24"/>
        </w:rPr>
        <w:t>9</w:t>
      </w:r>
      <w:r w:rsidR="00DC5E23" w:rsidRPr="00FF0E89">
        <w:rPr>
          <w:b/>
          <w:sz w:val="24"/>
          <w:szCs w:val="24"/>
        </w:rPr>
        <w:t xml:space="preserve">. </w:t>
      </w:r>
      <w:r w:rsidR="008B3FA8" w:rsidRPr="00FF0E89">
        <w:rPr>
          <w:sz w:val="24"/>
          <w:szCs w:val="24"/>
        </w:rPr>
        <w:t>Выплачивать у</w:t>
      </w:r>
      <w:r w:rsidR="005A7AE4" w:rsidRPr="00FF0E89">
        <w:rPr>
          <w:sz w:val="24"/>
          <w:szCs w:val="24"/>
        </w:rPr>
        <w:t>чителям</w:t>
      </w:r>
      <w:r w:rsidR="00DC5E23" w:rsidRPr="00FF0E89">
        <w:rPr>
          <w:sz w:val="24"/>
          <w:szCs w:val="24"/>
        </w:rPr>
        <w:t>,</w:t>
      </w:r>
      <w:r w:rsidR="005A7AE4" w:rsidRPr="00FF0E89">
        <w:rPr>
          <w:sz w:val="24"/>
          <w:szCs w:val="24"/>
        </w:rPr>
        <w:t xml:space="preserve"> у которых по не зависящим от них причинам в течение учебного года учебная нагрузка уменьшается по сравнению с установленной нагрузкой, до конца учебного года</w:t>
      </w:r>
      <w:r w:rsidR="00B5109D" w:rsidRPr="00FF0E89">
        <w:rPr>
          <w:sz w:val="24"/>
          <w:szCs w:val="24"/>
        </w:rPr>
        <w:t xml:space="preserve"> в соответствии с п. 2.4. приложения № 2 к Приказу </w:t>
      </w:r>
      <w:proofErr w:type="spellStart"/>
      <w:r w:rsidR="00B5109D" w:rsidRPr="00FF0E89">
        <w:rPr>
          <w:sz w:val="24"/>
          <w:szCs w:val="24"/>
        </w:rPr>
        <w:t>Минобрнауки</w:t>
      </w:r>
      <w:proofErr w:type="spellEnd"/>
      <w:r w:rsidR="00B5109D" w:rsidRPr="00FF0E89">
        <w:rPr>
          <w:sz w:val="24"/>
          <w:szCs w:val="24"/>
        </w:rPr>
        <w:t xml:space="preserve"> РФ от 22.12.2014 г. № 1601 </w:t>
      </w:r>
      <w:r w:rsidR="00B5109D" w:rsidRPr="00FF0E89">
        <w:rPr>
          <w:bCs/>
          <w:sz w:val="24"/>
          <w:szCs w:val="24"/>
        </w:rPr>
        <w:t xml:space="preserve">«О </w:t>
      </w:r>
      <w:r w:rsidR="00B5109D" w:rsidRPr="00FF0E89">
        <w:rPr>
          <w:sz w:val="24"/>
          <w:szCs w:val="24"/>
        </w:rPr>
        <w:t>продолжительности рабочего времени (нормах часов педа</w:t>
      </w:r>
      <w:r w:rsidR="00B5109D" w:rsidRPr="00FF0E89">
        <w:rPr>
          <w:sz w:val="24"/>
          <w:szCs w:val="24"/>
        </w:rPr>
        <w:lastRenderedPageBreak/>
        <w:t>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="005A7AE4" w:rsidRPr="00FF0E89">
        <w:rPr>
          <w:sz w:val="24"/>
          <w:szCs w:val="24"/>
        </w:rPr>
        <w:t>:</w:t>
      </w:r>
    </w:p>
    <w:p w:rsidR="00B5109D" w:rsidRPr="00FF0E89" w:rsidRDefault="00B5109D" w:rsidP="00B5109D">
      <w:pPr>
        <w:ind w:firstLine="709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1) заработную плату за фактически оставшееся количество часов учебой (преподавательской) работы, если оно превышает норму часов учебной (преподавательской) работы в неделю, установлен</w:t>
      </w:r>
      <w:r w:rsidR="003C04ED">
        <w:rPr>
          <w:sz w:val="24"/>
          <w:szCs w:val="24"/>
        </w:rPr>
        <w:t>ную за ставку заработной платы;</w:t>
      </w:r>
    </w:p>
    <w:p w:rsidR="00B5109D" w:rsidRPr="00FF0E89" w:rsidRDefault="00B5109D" w:rsidP="00B5109D">
      <w:pPr>
        <w:ind w:firstLine="709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2) заработную плату в размере месячной ставки, если объем учебной нагрузки до ее уменьшения соответствовал норме часов учебной (преподавательской) работы в неделю, установленной за ставку заработной платы, и если их невозможно догрузить другой педагогической работой;</w:t>
      </w:r>
    </w:p>
    <w:p w:rsidR="00B5109D" w:rsidRPr="00FF0E89" w:rsidRDefault="00B5109D" w:rsidP="00B5109D">
      <w:pPr>
        <w:ind w:firstLine="709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3) заработную плату, установленную до уменьшения учебной нагрузки, если она была установлена ниже нормы часов учебной (преподавательской) работы в неделю, установленной за ставку заработной платы, и если их невозможно догрузить другой педагогической работой.</w:t>
      </w:r>
    </w:p>
    <w:p w:rsidR="005F3A1F" w:rsidRPr="00FF0E89" w:rsidRDefault="00BC742F" w:rsidP="004D44F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5F3A1F" w:rsidRPr="00FF0E89">
        <w:rPr>
          <w:b/>
          <w:sz w:val="24"/>
          <w:szCs w:val="24"/>
        </w:rPr>
        <w:t>.</w:t>
      </w:r>
      <w:r w:rsidR="00F31828" w:rsidRPr="00FF0E89">
        <w:rPr>
          <w:b/>
          <w:sz w:val="24"/>
          <w:szCs w:val="24"/>
        </w:rPr>
        <w:t>2</w:t>
      </w:r>
      <w:r w:rsidR="004D44F8" w:rsidRPr="00FF0E89">
        <w:rPr>
          <w:b/>
          <w:sz w:val="24"/>
          <w:szCs w:val="24"/>
        </w:rPr>
        <w:t>.1</w:t>
      </w:r>
      <w:r w:rsidR="00950F2B" w:rsidRPr="00FF0E89">
        <w:rPr>
          <w:b/>
          <w:sz w:val="24"/>
          <w:szCs w:val="24"/>
        </w:rPr>
        <w:t>0</w:t>
      </w:r>
      <w:r w:rsidR="005F3A1F" w:rsidRPr="00FF0E89">
        <w:rPr>
          <w:b/>
          <w:sz w:val="24"/>
          <w:szCs w:val="24"/>
        </w:rPr>
        <w:t>.</w:t>
      </w:r>
      <w:r w:rsidR="005F3A1F" w:rsidRPr="00FF0E89">
        <w:rPr>
          <w:sz w:val="24"/>
          <w:szCs w:val="24"/>
        </w:rPr>
        <w:t xml:space="preserve">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позднее, чем за 2 месяца. </w:t>
      </w:r>
    </w:p>
    <w:p w:rsidR="005F3A1F" w:rsidRPr="00FF0E89" w:rsidRDefault="00BC742F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5F3A1F" w:rsidRPr="00FF0E89">
        <w:rPr>
          <w:b/>
          <w:sz w:val="24"/>
          <w:szCs w:val="24"/>
        </w:rPr>
        <w:t>.</w:t>
      </w:r>
      <w:r w:rsidR="007711AB" w:rsidRPr="00FF0E89">
        <w:rPr>
          <w:b/>
          <w:sz w:val="24"/>
          <w:szCs w:val="24"/>
        </w:rPr>
        <w:t>2</w:t>
      </w:r>
      <w:r w:rsidR="004D44F8" w:rsidRPr="00FF0E89">
        <w:rPr>
          <w:b/>
          <w:sz w:val="24"/>
          <w:szCs w:val="24"/>
        </w:rPr>
        <w:t>.1</w:t>
      </w:r>
      <w:r w:rsidR="00950F2B" w:rsidRPr="00FF0E89">
        <w:rPr>
          <w:b/>
          <w:sz w:val="24"/>
          <w:szCs w:val="24"/>
        </w:rPr>
        <w:t>1</w:t>
      </w:r>
      <w:r w:rsidR="005F3A1F" w:rsidRPr="00FF0E89">
        <w:rPr>
          <w:b/>
          <w:sz w:val="24"/>
          <w:szCs w:val="24"/>
        </w:rPr>
        <w:t>.</w:t>
      </w:r>
      <w:r w:rsidR="005F3A1F" w:rsidRPr="00FF0E89">
        <w:rPr>
          <w:sz w:val="24"/>
          <w:szCs w:val="24"/>
        </w:rPr>
        <w:t xml:space="preserve"> Устанавливать учебную нагрузку педагогическим работникам, находящимся к началу учебного года в отпуске по уходу за ребенком до достижения им возраста 3 лет либо ином отпуске, при распределении ее на очередной учебный год на общих основаниях, а затем временно передавать приказом для выполнения другим учителям (преподавателям) на период нахождения работника в соответствующем отпуске.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4</w:t>
      </w:r>
      <w:r w:rsidR="00DB7C08" w:rsidRPr="00FF0E89">
        <w:rPr>
          <w:sz w:val="24"/>
          <w:szCs w:val="24"/>
        </w:rPr>
        <w:t>.</w:t>
      </w:r>
      <w:r w:rsidR="007711AB" w:rsidRPr="00FF0E89">
        <w:rPr>
          <w:sz w:val="24"/>
          <w:szCs w:val="24"/>
        </w:rPr>
        <w:t>2</w:t>
      </w:r>
      <w:r w:rsidR="004D44F8" w:rsidRPr="00FF0E89">
        <w:rPr>
          <w:sz w:val="24"/>
          <w:szCs w:val="24"/>
        </w:rPr>
        <w:t>.1</w:t>
      </w:r>
      <w:r w:rsidR="00950F2B" w:rsidRPr="00FF0E89">
        <w:rPr>
          <w:sz w:val="24"/>
          <w:szCs w:val="24"/>
        </w:rPr>
        <w:t>2</w:t>
      </w:r>
      <w:r w:rsidR="00DB7C08" w:rsidRPr="00FF0E89">
        <w:rPr>
          <w:b w:val="0"/>
          <w:sz w:val="24"/>
          <w:szCs w:val="24"/>
        </w:rPr>
        <w:t>.</w:t>
      </w:r>
      <w:r w:rsidR="00F31828" w:rsidRPr="00FF0E89">
        <w:rPr>
          <w:b w:val="0"/>
          <w:sz w:val="24"/>
          <w:szCs w:val="24"/>
        </w:rPr>
        <w:t xml:space="preserve"> </w:t>
      </w:r>
      <w:r w:rsidR="00DB7C08" w:rsidRPr="00FF0E89">
        <w:rPr>
          <w:b w:val="0"/>
          <w:sz w:val="24"/>
          <w:szCs w:val="24"/>
        </w:rPr>
        <w:t>Обеспечивать своевременную выдачу каждому работнику расчетного листа (ст.136 ТК РФ).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4</w:t>
      </w:r>
      <w:r w:rsidR="00DB7C08" w:rsidRPr="00FF0E89">
        <w:rPr>
          <w:sz w:val="24"/>
          <w:szCs w:val="24"/>
        </w:rPr>
        <w:t>.</w:t>
      </w:r>
      <w:r w:rsidR="00742BCE" w:rsidRPr="00FF0E89">
        <w:rPr>
          <w:sz w:val="24"/>
          <w:szCs w:val="24"/>
        </w:rPr>
        <w:t>2</w:t>
      </w:r>
      <w:r w:rsidR="004D44F8" w:rsidRPr="00FF0E89">
        <w:rPr>
          <w:sz w:val="24"/>
          <w:szCs w:val="24"/>
        </w:rPr>
        <w:t>.1</w:t>
      </w:r>
      <w:r w:rsidR="00950F2B" w:rsidRPr="00FF0E89">
        <w:rPr>
          <w:sz w:val="24"/>
          <w:szCs w:val="24"/>
        </w:rPr>
        <w:t>3</w:t>
      </w:r>
      <w:r w:rsidR="00DB7C08" w:rsidRPr="00FF0E89">
        <w:rPr>
          <w:b w:val="0"/>
          <w:sz w:val="24"/>
          <w:szCs w:val="24"/>
        </w:rPr>
        <w:t>.</w:t>
      </w:r>
      <w:r w:rsidR="00F31828" w:rsidRPr="00FF0E89">
        <w:rPr>
          <w:b w:val="0"/>
          <w:sz w:val="24"/>
          <w:szCs w:val="24"/>
        </w:rPr>
        <w:t xml:space="preserve"> </w:t>
      </w:r>
      <w:r w:rsidR="00C31377" w:rsidRPr="00FF0E89">
        <w:rPr>
          <w:b w:val="0"/>
          <w:sz w:val="24"/>
          <w:szCs w:val="24"/>
        </w:rPr>
        <w:t>Производить о</w:t>
      </w:r>
      <w:r w:rsidR="00DB7C08" w:rsidRPr="00FF0E89">
        <w:rPr>
          <w:b w:val="0"/>
          <w:sz w:val="24"/>
          <w:szCs w:val="24"/>
        </w:rPr>
        <w:t xml:space="preserve">плату труда за работу за пределами нормальной продолжительности рабочего времени, в ночное время, в выходные и нерабочие </w:t>
      </w:r>
      <w:r w:rsidR="00C31377" w:rsidRPr="00FF0E89">
        <w:rPr>
          <w:b w:val="0"/>
          <w:sz w:val="24"/>
          <w:szCs w:val="24"/>
        </w:rPr>
        <w:t>п</w:t>
      </w:r>
      <w:r w:rsidR="00DB7C08" w:rsidRPr="00FF0E89">
        <w:rPr>
          <w:b w:val="0"/>
          <w:sz w:val="24"/>
          <w:szCs w:val="24"/>
        </w:rPr>
        <w:t>раздничные дни  в соответствии с законодательством.</w:t>
      </w:r>
    </w:p>
    <w:p w:rsidR="00DB7C08" w:rsidRPr="00036CF8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795ADE">
        <w:rPr>
          <w:sz w:val="24"/>
          <w:szCs w:val="24"/>
        </w:rPr>
        <w:t>4</w:t>
      </w:r>
      <w:r w:rsidR="00DB7C08" w:rsidRPr="00795ADE">
        <w:rPr>
          <w:sz w:val="24"/>
          <w:szCs w:val="24"/>
        </w:rPr>
        <w:t>.</w:t>
      </w:r>
      <w:r w:rsidR="008B3FA8" w:rsidRPr="00795ADE">
        <w:rPr>
          <w:sz w:val="24"/>
          <w:szCs w:val="24"/>
        </w:rPr>
        <w:t>2</w:t>
      </w:r>
      <w:r w:rsidR="004D44F8" w:rsidRPr="00795ADE">
        <w:rPr>
          <w:sz w:val="24"/>
          <w:szCs w:val="24"/>
        </w:rPr>
        <w:t>.1</w:t>
      </w:r>
      <w:r w:rsidR="00950F2B" w:rsidRPr="00795ADE">
        <w:rPr>
          <w:sz w:val="24"/>
          <w:szCs w:val="24"/>
        </w:rPr>
        <w:t>4</w:t>
      </w:r>
      <w:r w:rsidR="00DB7C08" w:rsidRPr="00795ADE">
        <w:rPr>
          <w:sz w:val="24"/>
          <w:szCs w:val="24"/>
        </w:rPr>
        <w:t xml:space="preserve">. </w:t>
      </w:r>
      <w:r w:rsidR="00D342E8" w:rsidRPr="00795ADE">
        <w:rPr>
          <w:sz w:val="24"/>
          <w:szCs w:val="24"/>
        </w:rPr>
        <w:t xml:space="preserve"> </w:t>
      </w:r>
      <w:r w:rsidR="00742BCE" w:rsidRPr="00795ADE">
        <w:rPr>
          <w:b w:val="0"/>
          <w:sz w:val="24"/>
          <w:szCs w:val="24"/>
        </w:rPr>
        <w:t>Производить в</w:t>
      </w:r>
      <w:r w:rsidR="00DB7C08" w:rsidRPr="00795ADE">
        <w:rPr>
          <w:b w:val="0"/>
          <w:sz w:val="24"/>
          <w:szCs w:val="24"/>
        </w:rPr>
        <w:t xml:space="preserve">ыплату заработной платы 2 раза в месяц: </w:t>
      </w:r>
      <w:r w:rsidR="00795ADE" w:rsidRPr="00795ADE">
        <w:rPr>
          <w:b w:val="0"/>
          <w:sz w:val="24"/>
          <w:szCs w:val="24"/>
        </w:rPr>
        <w:t>15</w:t>
      </w:r>
      <w:r w:rsidR="00DB7C08" w:rsidRPr="00795ADE">
        <w:rPr>
          <w:b w:val="0"/>
          <w:sz w:val="24"/>
          <w:szCs w:val="24"/>
        </w:rPr>
        <w:t> и </w:t>
      </w:r>
      <w:r w:rsidR="00795ADE">
        <w:rPr>
          <w:b w:val="0"/>
          <w:sz w:val="24"/>
          <w:szCs w:val="24"/>
        </w:rPr>
        <w:t>30</w:t>
      </w:r>
      <w:r w:rsidR="00DB7C08" w:rsidRPr="00795ADE">
        <w:rPr>
          <w:b w:val="0"/>
          <w:sz w:val="24"/>
          <w:szCs w:val="24"/>
        </w:rPr>
        <w:t> числа.</w:t>
      </w:r>
    </w:p>
    <w:p w:rsidR="00742BCE" w:rsidRPr="00FF0E89" w:rsidRDefault="00BC742F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4</w:t>
      </w:r>
      <w:r w:rsidR="00742BCE" w:rsidRPr="00FF0E89">
        <w:rPr>
          <w:b/>
          <w:sz w:val="24"/>
          <w:szCs w:val="24"/>
        </w:rPr>
        <w:t>.2</w:t>
      </w:r>
      <w:r w:rsidR="004D44F8" w:rsidRPr="00FF0E89">
        <w:rPr>
          <w:b/>
          <w:sz w:val="24"/>
          <w:szCs w:val="24"/>
        </w:rPr>
        <w:t>.1</w:t>
      </w:r>
      <w:r w:rsidR="00950F2B" w:rsidRPr="00FF0E89">
        <w:rPr>
          <w:b/>
          <w:sz w:val="24"/>
          <w:szCs w:val="24"/>
        </w:rPr>
        <w:t>5</w:t>
      </w:r>
      <w:r w:rsidR="00742BCE" w:rsidRPr="00FF0E89">
        <w:rPr>
          <w:b/>
          <w:sz w:val="24"/>
          <w:szCs w:val="24"/>
        </w:rPr>
        <w:t>.</w:t>
      </w:r>
      <w:r w:rsidR="00742BCE" w:rsidRPr="00FF0E89">
        <w:rPr>
          <w:sz w:val="24"/>
          <w:szCs w:val="24"/>
        </w:rPr>
        <w:t xml:space="preserve"> 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1/300 ставки рефинансирования ЦБ РФ</w:t>
      </w:r>
      <w:r w:rsidR="00742BCE" w:rsidRPr="00FF0E89">
        <w:rPr>
          <w:b/>
          <w:sz w:val="24"/>
          <w:szCs w:val="24"/>
        </w:rPr>
        <w:t xml:space="preserve"> </w:t>
      </w:r>
      <w:r w:rsidR="00742BCE" w:rsidRPr="00FF0E89">
        <w:rPr>
          <w:sz w:val="24"/>
          <w:szCs w:val="24"/>
        </w:rPr>
        <w:t>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</w:t>
      </w:r>
      <w:r w:rsidR="00052E94" w:rsidRPr="00FF0E89">
        <w:rPr>
          <w:sz w:val="24"/>
          <w:szCs w:val="24"/>
        </w:rPr>
        <w:t>, независимо от вины работодателя</w:t>
      </w:r>
      <w:r w:rsidR="00742BCE" w:rsidRPr="00FF0E89">
        <w:rPr>
          <w:sz w:val="24"/>
          <w:szCs w:val="24"/>
        </w:rPr>
        <w:t xml:space="preserve">. </w:t>
      </w:r>
    </w:p>
    <w:p w:rsidR="00791825" w:rsidRPr="00FF0E89" w:rsidRDefault="00BC742F" w:rsidP="004313C2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4</w:t>
      </w:r>
      <w:r w:rsidR="00A8497B" w:rsidRPr="00FF0E89">
        <w:rPr>
          <w:sz w:val="24"/>
          <w:szCs w:val="24"/>
        </w:rPr>
        <w:t>.2.1</w:t>
      </w:r>
      <w:r w:rsidR="00950F2B" w:rsidRPr="00FF0E89">
        <w:rPr>
          <w:sz w:val="24"/>
          <w:szCs w:val="24"/>
        </w:rPr>
        <w:t>6</w:t>
      </w:r>
      <w:r w:rsidR="00A8497B" w:rsidRPr="00FF0E89">
        <w:rPr>
          <w:sz w:val="24"/>
          <w:szCs w:val="24"/>
        </w:rPr>
        <w:t>.</w:t>
      </w:r>
      <w:r w:rsidR="00A8497B" w:rsidRPr="00FF0E89">
        <w:rPr>
          <w:b w:val="0"/>
          <w:sz w:val="24"/>
          <w:szCs w:val="24"/>
        </w:rPr>
        <w:t xml:space="preserve"> </w:t>
      </w:r>
      <w:r w:rsidR="00791825" w:rsidRPr="00FF0E89">
        <w:rPr>
          <w:b w:val="0"/>
          <w:sz w:val="24"/>
          <w:szCs w:val="24"/>
        </w:rPr>
        <w:t>В случае истечения срока действия квалификационной категории педагогических работников, которым до пенсии по возрасту осталось не более одного года,</w:t>
      </w:r>
      <w:r w:rsidR="00A8497B" w:rsidRPr="00FF0E89">
        <w:rPr>
          <w:b w:val="0"/>
          <w:sz w:val="24"/>
          <w:szCs w:val="24"/>
        </w:rPr>
        <w:t xml:space="preserve"> сохранять</w:t>
      </w:r>
      <w:r w:rsidR="00791825" w:rsidRPr="00FF0E89">
        <w:rPr>
          <w:b w:val="0"/>
          <w:sz w:val="24"/>
          <w:szCs w:val="24"/>
        </w:rPr>
        <w:t xml:space="preserve"> за ними повышающие коэффициенты к </w:t>
      </w:r>
      <w:r w:rsidR="00791825" w:rsidRPr="00FF0E89">
        <w:rPr>
          <w:b w:val="0"/>
          <w:bCs/>
          <w:sz w:val="24"/>
          <w:szCs w:val="24"/>
        </w:rPr>
        <w:t xml:space="preserve">окладу, ставке заработной платы, </w:t>
      </w:r>
      <w:r w:rsidR="00791825" w:rsidRPr="00FF0E89">
        <w:rPr>
          <w:b w:val="0"/>
          <w:sz w:val="24"/>
          <w:szCs w:val="24"/>
        </w:rPr>
        <w:t>установленные за соответствующую квалификационную категорию</w:t>
      </w:r>
      <w:r w:rsidR="00791825" w:rsidRPr="00FF0E89">
        <w:rPr>
          <w:b w:val="0"/>
          <w:bCs/>
          <w:sz w:val="24"/>
          <w:szCs w:val="24"/>
        </w:rPr>
        <w:t xml:space="preserve">, а также все </w:t>
      </w:r>
      <w:r w:rsidR="00791825" w:rsidRPr="00FF0E89">
        <w:rPr>
          <w:b w:val="0"/>
          <w:sz w:val="24"/>
          <w:szCs w:val="24"/>
        </w:rPr>
        <w:t>иные выплаты и повышения заработной платы, предусмотренные действующей в образовательно</w:t>
      </w:r>
      <w:r w:rsidR="00A8497B" w:rsidRPr="00FF0E89">
        <w:rPr>
          <w:b w:val="0"/>
          <w:sz w:val="24"/>
          <w:szCs w:val="24"/>
        </w:rPr>
        <w:t>м</w:t>
      </w:r>
      <w:r w:rsidR="00791825" w:rsidRPr="00FF0E89">
        <w:rPr>
          <w:b w:val="0"/>
          <w:sz w:val="24"/>
          <w:szCs w:val="24"/>
        </w:rPr>
        <w:t xml:space="preserve"> </w:t>
      </w:r>
      <w:r w:rsidR="00A8497B" w:rsidRPr="00FF0E89">
        <w:rPr>
          <w:b w:val="0"/>
          <w:sz w:val="24"/>
          <w:szCs w:val="24"/>
        </w:rPr>
        <w:t>учреждении</w:t>
      </w:r>
      <w:r w:rsidR="00791825" w:rsidRPr="00FF0E89">
        <w:rPr>
          <w:b w:val="0"/>
          <w:sz w:val="24"/>
          <w:szCs w:val="24"/>
        </w:rPr>
        <w:t xml:space="preserve"> системой оплаты труда за соответствующую квалификационную категорию, до достижения ими пенсионного возраста.</w:t>
      </w:r>
    </w:p>
    <w:p w:rsidR="00791825" w:rsidRPr="00FF0E89" w:rsidRDefault="00BC742F" w:rsidP="004313C2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4</w:t>
      </w:r>
      <w:r w:rsidR="00A8497B" w:rsidRPr="00FF0E89">
        <w:rPr>
          <w:sz w:val="24"/>
          <w:szCs w:val="24"/>
        </w:rPr>
        <w:t>.2.1</w:t>
      </w:r>
      <w:r w:rsidR="00950F2B" w:rsidRPr="00FF0E89">
        <w:rPr>
          <w:sz w:val="24"/>
          <w:szCs w:val="24"/>
        </w:rPr>
        <w:t>7</w:t>
      </w:r>
      <w:r w:rsidR="00A8497B" w:rsidRPr="00FF0E89">
        <w:rPr>
          <w:sz w:val="24"/>
          <w:szCs w:val="24"/>
        </w:rPr>
        <w:t>.</w:t>
      </w:r>
      <w:r w:rsidR="00A8497B" w:rsidRPr="00FF0E89">
        <w:rPr>
          <w:b w:val="0"/>
          <w:sz w:val="24"/>
          <w:szCs w:val="24"/>
        </w:rPr>
        <w:t xml:space="preserve"> </w:t>
      </w:r>
      <w:r w:rsidR="00791825" w:rsidRPr="00FF0E89">
        <w:rPr>
          <w:b w:val="0"/>
          <w:sz w:val="24"/>
          <w:szCs w:val="24"/>
        </w:rPr>
        <w:t>После истечения срока действия первой, высшей, а также установленной до 01.01.2011 года второй квалификационной категории, сохраня</w:t>
      </w:r>
      <w:r w:rsidR="00A8497B" w:rsidRPr="00FF0E89">
        <w:rPr>
          <w:b w:val="0"/>
          <w:sz w:val="24"/>
          <w:szCs w:val="24"/>
        </w:rPr>
        <w:t>ть</w:t>
      </w:r>
      <w:r w:rsidR="00791825" w:rsidRPr="00FF0E89">
        <w:rPr>
          <w:b w:val="0"/>
          <w:sz w:val="24"/>
          <w:szCs w:val="24"/>
        </w:rPr>
        <w:t xml:space="preserve"> </w:t>
      </w:r>
      <w:r w:rsidR="00A8497B" w:rsidRPr="00FF0E89">
        <w:rPr>
          <w:b w:val="0"/>
          <w:sz w:val="24"/>
          <w:szCs w:val="24"/>
        </w:rPr>
        <w:t xml:space="preserve">педагогическому работнику </w:t>
      </w:r>
      <w:r w:rsidR="00791825" w:rsidRPr="00FF0E89">
        <w:rPr>
          <w:b w:val="0"/>
          <w:sz w:val="24"/>
          <w:szCs w:val="24"/>
        </w:rPr>
        <w:t xml:space="preserve">повышающие коэффициенты к </w:t>
      </w:r>
      <w:r w:rsidR="00791825" w:rsidRPr="00FF0E89">
        <w:rPr>
          <w:b w:val="0"/>
          <w:bCs/>
          <w:sz w:val="24"/>
          <w:szCs w:val="24"/>
        </w:rPr>
        <w:t xml:space="preserve">окладу, ставке заработной платы, </w:t>
      </w:r>
      <w:r w:rsidR="00791825" w:rsidRPr="00FF0E89">
        <w:rPr>
          <w:b w:val="0"/>
          <w:sz w:val="24"/>
          <w:szCs w:val="24"/>
        </w:rPr>
        <w:t>установленные за соответствующую квалификационную категорию</w:t>
      </w:r>
      <w:r w:rsidR="00791825" w:rsidRPr="00FF0E89">
        <w:rPr>
          <w:b w:val="0"/>
          <w:bCs/>
          <w:sz w:val="24"/>
          <w:szCs w:val="24"/>
        </w:rPr>
        <w:t xml:space="preserve">, а также все </w:t>
      </w:r>
      <w:r w:rsidR="00791825" w:rsidRPr="00FF0E89">
        <w:rPr>
          <w:b w:val="0"/>
          <w:sz w:val="24"/>
          <w:szCs w:val="24"/>
        </w:rPr>
        <w:t>иные выплаты и повышения заработной платы, предусмотренные действующей в образовательно</w:t>
      </w:r>
      <w:r w:rsidR="004313C2" w:rsidRPr="00FF0E89">
        <w:rPr>
          <w:b w:val="0"/>
          <w:sz w:val="24"/>
          <w:szCs w:val="24"/>
        </w:rPr>
        <w:t>м</w:t>
      </w:r>
      <w:r w:rsidR="00791825" w:rsidRPr="00FF0E89">
        <w:rPr>
          <w:b w:val="0"/>
          <w:sz w:val="24"/>
          <w:szCs w:val="24"/>
        </w:rPr>
        <w:t xml:space="preserve"> </w:t>
      </w:r>
      <w:r w:rsidR="004313C2" w:rsidRPr="00FF0E89">
        <w:rPr>
          <w:b w:val="0"/>
          <w:sz w:val="24"/>
          <w:szCs w:val="24"/>
        </w:rPr>
        <w:t>учреждении</w:t>
      </w:r>
      <w:r w:rsidR="00791825" w:rsidRPr="00FF0E89">
        <w:rPr>
          <w:b w:val="0"/>
          <w:sz w:val="24"/>
          <w:szCs w:val="24"/>
        </w:rPr>
        <w:t xml:space="preserve"> системой оплаты труда за соответствующую квалификационную категорию, в течение одного года в следующих случаях:</w:t>
      </w:r>
    </w:p>
    <w:p w:rsidR="00791825" w:rsidRPr="00FF0E89" w:rsidRDefault="00791825" w:rsidP="004313C2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>в случае длительной нетрудоспособности (более четырёх месяцев);</w:t>
      </w:r>
    </w:p>
    <w:p w:rsidR="00791825" w:rsidRPr="00FF0E89" w:rsidRDefault="00791825" w:rsidP="004313C2">
      <w:pPr>
        <w:pStyle w:val="a7"/>
        <w:tabs>
          <w:tab w:val="num" w:pos="690"/>
        </w:tabs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>нахождения в отпуске по беременности и родам, отпуске по уходу за ребенком при выходе на работу;</w:t>
      </w:r>
    </w:p>
    <w:p w:rsidR="00791825" w:rsidRPr="00FF0E89" w:rsidRDefault="00791825" w:rsidP="004313C2">
      <w:pPr>
        <w:pStyle w:val="a7"/>
        <w:tabs>
          <w:tab w:val="num" w:pos="690"/>
        </w:tabs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lastRenderedPageBreak/>
        <w:t>возобновления педагогической деятельности, прерванной в связи с уходом на пенсию по любым основаниям;</w:t>
      </w:r>
    </w:p>
    <w:p w:rsidR="00791825" w:rsidRPr="00FF0E89" w:rsidRDefault="00791825" w:rsidP="004313C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окончания длительного отпуска в соответствии с пунктом 5 статьи 47 Федерального закона от 29 декабря 2012 года № 273-ФЗ «Об образовании в Российской Федерации»;</w:t>
      </w:r>
    </w:p>
    <w:p w:rsidR="00791825" w:rsidRPr="00FF0E89" w:rsidRDefault="00791825" w:rsidP="004313C2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>если работник был призван в ряды Вооружённых сил России;</w:t>
      </w:r>
    </w:p>
    <w:p w:rsidR="00791825" w:rsidRPr="00FF0E89" w:rsidRDefault="00791825" w:rsidP="004313C2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 xml:space="preserve">в случае нарушения прав </w:t>
      </w:r>
      <w:proofErr w:type="spellStart"/>
      <w:r w:rsidRPr="00FF0E89">
        <w:rPr>
          <w:b w:val="0"/>
          <w:sz w:val="24"/>
          <w:szCs w:val="24"/>
        </w:rPr>
        <w:t>аттестующегося</w:t>
      </w:r>
      <w:proofErr w:type="spellEnd"/>
      <w:r w:rsidRPr="00FF0E89">
        <w:rPr>
          <w:b w:val="0"/>
          <w:sz w:val="24"/>
          <w:szCs w:val="24"/>
        </w:rPr>
        <w:t xml:space="preserve"> педагогического работника;</w:t>
      </w:r>
    </w:p>
    <w:p w:rsidR="00791825" w:rsidRPr="00FF0E89" w:rsidRDefault="00791825" w:rsidP="004313C2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>в случае увольнения в связи с сокращением численности или штата работников организации;</w:t>
      </w:r>
    </w:p>
    <w:p w:rsidR="00791825" w:rsidRPr="00FF0E89" w:rsidRDefault="00791825" w:rsidP="004313C2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F0E89">
        <w:rPr>
          <w:rFonts w:ascii="Times New Roman" w:eastAsia="MS Mincho" w:hAnsi="Times New Roman"/>
          <w:bCs/>
          <w:iCs/>
          <w:sz w:val="24"/>
          <w:szCs w:val="24"/>
        </w:rPr>
        <w:t>в случае исполнения на освобожденной основе полномочий в составе выборного профсоюзного органа;</w:t>
      </w:r>
    </w:p>
    <w:p w:rsidR="00791825" w:rsidRPr="00FF0E89" w:rsidRDefault="00791825" w:rsidP="004313C2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F0E89">
        <w:rPr>
          <w:rFonts w:ascii="Times New Roman" w:hAnsi="Times New Roman"/>
          <w:sz w:val="24"/>
          <w:szCs w:val="24"/>
        </w:rPr>
        <w:t>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4313C2" w:rsidRPr="00FF0E89" w:rsidRDefault="00BC742F" w:rsidP="004313C2">
      <w:pPr>
        <w:pStyle w:val="ac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F0E89">
        <w:rPr>
          <w:rFonts w:ascii="Times New Roman" w:hAnsi="Times New Roman"/>
          <w:b/>
          <w:sz w:val="24"/>
          <w:szCs w:val="24"/>
        </w:rPr>
        <w:t>4</w:t>
      </w:r>
      <w:r w:rsidR="004313C2" w:rsidRPr="00FF0E89">
        <w:rPr>
          <w:rFonts w:ascii="Times New Roman" w:hAnsi="Times New Roman"/>
          <w:b/>
          <w:sz w:val="24"/>
          <w:szCs w:val="24"/>
        </w:rPr>
        <w:t>.2.</w:t>
      </w:r>
      <w:r w:rsidR="00950F2B" w:rsidRPr="00FF0E89">
        <w:rPr>
          <w:rFonts w:ascii="Times New Roman" w:hAnsi="Times New Roman"/>
          <w:b/>
          <w:sz w:val="24"/>
          <w:szCs w:val="24"/>
        </w:rPr>
        <w:t>18</w:t>
      </w:r>
      <w:r w:rsidR="004313C2" w:rsidRPr="00FF0E89">
        <w:rPr>
          <w:rFonts w:ascii="Times New Roman" w:hAnsi="Times New Roman"/>
          <w:b/>
          <w:sz w:val="24"/>
          <w:szCs w:val="24"/>
        </w:rPr>
        <w:t>.</w:t>
      </w:r>
      <w:r w:rsidR="004313C2" w:rsidRPr="00FF0E89">
        <w:rPr>
          <w:rFonts w:ascii="Times New Roman" w:hAnsi="Times New Roman"/>
          <w:sz w:val="24"/>
          <w:szCs w:val="24"/>
        </w:rPr>
        <w:t xml:space="preserve"> </w:t>
      </w:r>
      <w:r w:rsidR="00791825" w:rsidRPr="00FF0E89">
        <w:rPr>
          <w:rFonts w:ascii="Times New Roman" w:hAnsi="Times New Roman"/>
          <w:sz w:val="24"/>
          <w:szCs w:val="24"/>
        </w:rPr>
        <w:t>В случае выполнения педагогическим работником, которому установлена квалификационная категория, педагогической работы на разных педагогических должностях, по которым совпадают должностные обязанности, учебные программы, профили работы, устанавливат</w:t>
      </w:r>
      <w:r w:rsidR="004313C2" w:rsidRPr="00FF0E89">
        <w:rPr>
          <w:rFonts w:ascii="Times New Roman" w:hAnsi="Times New Roman"/>
          <w:sz w:val="24"/>
          <w:szCs w:val="24"/>
        </w:rPr>
        <w:t>ь</w:t>
      </w:r>
      <w:r w:rsidR="00791825" w:rsidRPr="00FF0E89">
        <w:rPr>
          <w:rFonts w:ascii="Times New Roman" w:hAnsi="Times New Roman"/>
          <w:sz w:val="24"/>
          <w:szCs w:val="24"/>
        </w:rPr>
        <w:t xml:space="preserve"> </w:t>
      </w:r>
      <w:r w:rsidR="004313C2" w:rsidRPr="00FF0E89">
        <w:rPr>
          <w:rFonts w:ascii="Times New Roman" w:hAnsi="Times New Roman"/>
          <w:sz w:val="24"/>
          <w:szCs w:val="24"/>
        </w:rPr>
        <w:t xml:space="preserve">ему </w:t>
      </w:r>
      <w:r w:rsidR="00791825" w:rsidRPr="00FF0E89">
        <w:rPr>
          <w:rFonts w:ascii="Times New Roman" w:hAnsi="Times New Roman"/>
          <w:sz w:val="24"/>
          <w:szCs w:val="24"/>
        </w:rPr>
        <w:t xml:space="preserve">повышающие коэффициенты к </w:t>
      </w:r>
      <w:r w:rsidR="00791825" w:rsidRPr="00FF0E89">
        <w:rPr>
          <w:rFonts w:ascii="Times New Roman" w:hAnsi="Times New Roman"/>
          <w:bCs/>
          <w:sz w:val="24"/>
          <w:szCs w:val="24"/>
        </w:rPr>
        <w:t xml:space="preserve">окладу, ставке заработной платы, а также все </w:t>
      </w:r>
      <w:r w:rsidR="00791825" w:rsidRPr="00FF0E89">
        <w:rPr>
          <w:rFonts w:ascii="Times New Roman" w:hAnsi="Times New Roman"/>
          <w:sz w:val="24"/>
          <w:szCs w:val="24"/>
        </w:rPr>
        <w:t>иные выплаты и повышения заработной платы, предусмотренные действующей в образовательном учреждении системой оплаты труда за соответствующую квалификационную категорию</w:t>
      </w:r>
      <w:r w:rsidR="00791825" w:rsidRPr="00FF0E89">
        <w:rPr>
          <w:rFonts w:ascii="Times New Roman" w:hAnsi="Times New Roman"/>
          <w:bCs/>
          <w:sz w:val="24"/>
          <w:szCs w:val="24"/>
        </w:rPr>
        <w:t xml:space="preserve">, </w:t>
      </w:r>
      <w:r w:rsidR="00791825" w:rsidRPr="00FF0E89">
        <w:rPr>
          <w:rFonts w:ascii="Times New Roman" w:hAnsi="Times New Roman"/>
          <w:sz w:val="24"/>
          <w:szCs w:val="24"/>
        </w:rPr>
        <w:t xml:space="preserve">по каждой педагогической должности согласно </w:t>
      </w:r>
      <w:r w:rsidR="004313C2" w:rsidRPr="00FF0E89">
        <w:rPr>
          <w:rFonts w:ascii="Times New Roman" w:hAnsi="Times New Roman"/>
          <w:sz w:val="24"/>
          <w:szCs w:val="24"/>
        </w:rPr>
        <w:t>п. 3.5.4. 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2015-</w:t>
      </w:r>
      <w:smartTag w:uri="urn:schemas-microsoft-com:office:smarttags" w:element="metricconverter">
        <w:smartTagPr>
          <w:attr w:name="ProductID" w:val="2017 г"/>
        </w:smartTagPr>
        <w:r w:rsidR="004313C2" w:rsidRPr="00FF0E89">
          <w:rPr>
            <w:rFonts w:ascii="Times New Roman" w:hAnsi="Times New Roman"/>
            <w:sz w:val="24"/>
            <w:szCs w:val="24"/>
          </w:rPr>
          <w:t xml:space="preserve">2017 </w:t>
        </w:r>
        <w:proofErr w:type="spellStart"/>
        <w:r w:rsidR="004313C2" w:rsidRPr="00FF0E89">
          <w:rPr>
            <w:rFonts w:ascii="Times New Roman" w:hAnsi="Times New Roman"/>
            <w:sz w:val="24"/>
            <w:szCs w:val="24"/>
          </w:rPr>
          <w:t>г</w:t>
        </w:r>
      </w:smartTag>
      <w:r w:rsidR="004313C2" w:rsidRPr="00FF0E89">
        <w:rPr>
          <w:rFonts w:ascii="Times New Roman" w:hAnsi="Times New Roman"/>
          <w:sz w:val="24"/>
          <w:szCs w:val="24"/>
        </w:rPr>
        <w:t>.г</w:t>
      </w:r>
      <w:proofErr w:type="spellEnd"/>
      <w:r w:rsidR="004313C2" w:rsidRPr="00FF0E89">
        <w:rPr>
          <w:rFonts w:ascii="Times New Roman" w:hAnsi="Times New Roman"/>
          <w:sz w:val="24"/>
          <w:szCs w:val="24"/>
        </w:rPr>
        <w:t>.</w:t>
      </w:r>
    </w:p>
    <w:p w:rsidR="00791825" w:rsidRPr="00FF0E89" w:rsidRDefault="00BC742F" w:rsidP="0051661B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4</w:t>
      </w:r>
      <w:r w:rsidR="0051661B" w:rsidRPr="00FF0E89">
        <w:rPr>
          <w:sz w:val="24"/>
          <w:szCs w:val="24"/>
        </w:rPr>
        <w:t>.2.</w:t>
      </w:r>
      <w:r w:rsidR="00950F2B" w:rsidRPr="00FF0E89">
        <w:rPr>
          <w:sz w:val="24"/>
          <w:szCs w:val="24"/>
        </w:rPr>
        <w:t>19</w:t>
      </w:r>
      <w:r w:rsidR="0051661B" w:rsidRPr="00FF0E89">
        <w:rPr>
          <w:sz w:val="24"/>
          <w:szCs w:val="24"/>
        </w:rPr>
        <w:t>.</w:t>
      </w:r>
      <w:r w:rsidR="0051661B" w:rsidRPr="00FF0E89">
        <w:rPr>
          <w:b w:val="0"/>
          <w:sz w:val="24"/>
          <w:szCs w:val="24"/>
        </w:rPr>
        <w:t xml:space="preserve"> Устанавливать в</w:t>
      </w:r>
      <w:r w:rsidR="00791825" w:rsidRPr="00FF0E89">
        <w:rPr>
          <w:b w:val="0"/>
          <w:sz w:val="24"/>
          <w:szCs w:val="24"/>
        </w:rPr>
        <w:t>ыпускникам организаций профессионального и высшего образования, получившим соответствующее  профессиональное образование в первый раз</w:t>
      </w:r>
      <w:r w:rsidR="0051661B" w:rsidRPr="00FF0E89">
        <w:rPr>
          <w:b w:val="0"/>
          <w:sz w:val="24"/>
          <w:szCs w:val="24"/>
        </w:rPr>
        <w:t xml:space="preserve"> </w:t>
      </w:r>
      <w:r w:rsidR="00791825" w:rsidRPr="00FF0E89">
        <w:rPr>
          <w:b w:val="0"/>
          <w:sz w:val="24"/>
          <w:szCs w:val="24"/>
        </w:rPr>
        <w:t xml:space="preserve">и трудоустроившимся по специальности в год окончания профессиональной образовательной организации или организации высшего образования, к </w:t>
      </w:r>
      <w:r w:rsidR="00791825" w:rsidRPr="00FF0E89">
        <w:rPr>
          <w:b w:val="0"/>
          <w:bCs/>
          <w:sz w:val="24"/>
          <w:szCs w:val="24"/>
        </w:rPr>
        <w:t xml:space="preserve">окладу, ставке заработной платы повышающий коэффициент 0,2, который образует новый размер оклада, а также все </w:t>
      </w:r>
      <w:r w:rsidR="00791825" w:rsidRPr="00FF0E89">
        <w:rPr>
          <w:b w:val="0"/>
          <w:sz w:val="24"/>
          <w:szCs w:val="24"/>
        </w:rPr>
        <w:t>иные выплаты и повышения заработной платы, предусмотренные действующей в образовательном учреждении системой оплаты труда за первую квалификационную категорию, сроком на два года.</w:t>
      </w:r>
    </w:p>
    <w:p w:rsidR="00791825" w:rsidRPr="00FF0E89" w:rsidRDefault="0051661B" w:rsidP="00791825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>Устанавливать д</w:t>
      </w:r>
      <w:r w:rsidR="00791825" w:rsidRPr="00FF0E89">
        <w:rPr>
          <w:b w:val="0"/>
          <w:sz w:val="24"/>
          <w:szCs w:val="24"/>
        </w:rPr>
        <w:t>анный повышающий коэффициент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791825" w:rsidRPr="00FF0E89" w:rsidRDefault="00791825" w:rsidP="00791825">
      <w:pPr>
        <w:pStyle w:val="a7"/>
        <w:tabs>
          <w:tab w:val="num" w:pos="690"/>
        </w:tabs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 xml:space="preserve"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</w:t>
      </w:r>
      <w:r w:rsidR="007763BA">
        <w:rPr>
          <w:b w:val="0"/>
          <w:sz w:val="24"/>
          <w:szCs w:val="24"/>
        </w:rPr>
        <w:t>–</w:t>
      </w:r>
      <w:r w:rsidRPr="00FF0E89">
        <w:rPr>
          <w:b w:val="0"/>
          <w:sz w:val="24"/>
          <w:szCs w:val="24"/>
        </w:rPr>
        <w:t xml:space="preserve"> в течение 6 месяцев после окончания соответствующего отпуска;</w:t>
      </w:r>
    </w:p>
    <w:p w:rsidR="00791825" w:rsidRPr="00FF0E89" w:rsidRDefault="00791825" w:rsidP="00791825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 xml:space="preserve">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</w:t>
      </w:r>
      <w:r w:rsidR="007763BA">
        <w:rPr>
          <w:b w:val="0"/>
          <w:sz w:val="24"/>
          <w:szCs w:val="24"/>
        </w:rPr>
        <w:t>–</w:t>
      </w:r>
      <w:r w:rsidRPr="00FF0E89">
        <w:rPr>
          <w:b w:val="0"/>
          <w:sz w:val="24"/>
          <w:szCs w:val="24"/>
        </w:rPr>
        <w:t xml:space="preserve"> в течение 6 месяцев после увольнения в запас.</w:t>
      </w:r>
    </w:p>
    <w:p w:rsidR="00791825" w:rsidRPr="00FF0E89" w:rsidRDefault="00BC742F" w:rsidP="0051661B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4</w:t>
      </w:r>
      <w:r w:rsidR="0051661B" w:rsidRPr="00FF0E89">
        <w:rPr>
          <w:sz w:val="24"/>
          <w:szCs w:val="24"/>
        </w:rPr>
        <w:t>.2.2</w:t>
      </w:r>
      <w:r w:rsidR="00950F2B" w:rsidRPr="00FF0E89">
        <w:rPr>
          <w:sz w:val="24"/>
          <w:szCs w:val="24"/>
        </w:rPr>
        <w:t>0</w:t>
      </w:r>
      <w:r w:rsidR="0051661B" w:rsidRPr="00FF0E89">
        <w:rPr>
          <w:sz w:val="24"/>
          <w:szCs w:val="24"/>
        </w:rPr>
        <w:t xml:space="preserve">. </w:t>
      </w:r>
      <w:r w:rsidR="0051661B" w:rsidRPr="00FF0E89">
        <w:rPr>
          <w:b w:val="0"/>
          <w:sz w:val="24"/>
          <w:szCs w:val="24"/>
        </w:rPr>
        <w:t>Устанавливать п</w:t>
      </w:r>
      <w:r w:rsidR="00791825" w:rsidRPr="00FF0E89">
        <w:rPr>
          <w:b w:val="0"/>
          <w:sz w:val="24"/>
          <w:szCs w:val="24"/>
        </w:rPr>
        <w:t>едагогическим работникам, в отношении которых аттестационной комиссией образовательного учреждения принято решение о соответствии занимаемой должности, выплат</w:t>
      </w:r>
      <w:r w:rsidR="0051661B" w:rsidRPr="00FF0E89">
        <w:rPr>
          <w:b w:val="0"/>
          <w:sz w:val="24"/>
          <w:szCs w:val="24"/>
        </w:rPr>
        <w:t>у</w:t>
      </w:r>
      <w:r w:rsidR="00791825" w:rsidRPr="00FF0E89">
        <w:rPr>
          <w:b w:val="0"/>
          <w:sz w:val="24"/>
          <w:szCs w:val="24"/>
        </w:rPr>
        <w:t xml:space="preserve"> по повышающему коэффициенту к окладу, ставке заработной платы – 0,1.</w:t>
      </w:r>
      <w:r w:rsidR="0051661B" w:rsidRPr="00FF0E89">
        <w:rPr>
          <w:b w:val="0"/>
          <w:sz w:val="24"/>
          <w:szCs w:val="24"/>
        </w:rPr>
        <w:t xml:space="preserve"> </w:t>
      </w:r>
    </w:p>
    <w:p w:rsidR="0051661B" w:rsidRPr="00FF0E89" w:rsidRDefault="00BC742F" w:rsidP="00791825">
      <w:pPr>
        <w:pStyle w:val="a7"/>
        <w:suppressAutoHyphens/>
        <w:ind w:firstLine="567"/>
        <w:jc w:val="both"/>
        <w:rPr>
          <w:bCs/>
          <w:i/>
          <w:sz w:val="24"/>
          <w:szCs w:val="24"/>
        </w:rPr>
      </w:pPr>
      <w:r w:rsidRPr="00FF0E89">
        <w:rPr>
          <w:bCs/>
          <w:sz w:val="24"/>
          <w:szCs w:val="24"/>
        </w:rPr>
        <w:t>4</w:t>
      </w:r>
      <w:r w:rsidR="00691832" w:rsidRPr="00FF0E89">
        <w:rPr>
          <w:bCs/>
          <w:sz w:val="24"/>
          <w:szCs w:val="24"/>
        </w:rPr>
        <w:t>.2.2</w:t>
      </w:r>
      <w:r w:rsidR="00950F2B" w:rsidRPr="00FF0E89">
        <w:rPr>
          <w:bCs/>
          <w:sz w:val="24"/>
          <w:szCs w:val="24"/>
        </w:rPr>
        <w:t>1</w:t>
      </w:r>
      <w:r w:rsidR="00691832" w:rsidRPr="00FF0E89">
        <w:rPr>
          <w:bCs/>
          <w:sz w:val="24"/>
          <w:szCs w:val="24"/>
        </w:rPr>
        <w:t xml:space="preserve">. </w:t>
      </w:r>
      <w:r w:rsidR="00691832" w:rsidRPr="00FF0E89">
        <w:rPr>
          <w:b w:val="0"/>
          <w:bCs/>
          <w:sz w:val="24"/>
          <w:szCs w:val="24"/>
        </w:rPr>
        <w:t xml:space="preserve">Устанавливать работникам, осуществляющим работу в каникулярный период в оздоровительном лагере с дневным пребыванием детей, доплату к окладу из средств, заложенных на оплату труда в стоимость путёвки в соответствии с постановлением </w:t>
      </w:r>
      <w:r w:rsidR="00691832" w:rsidRPr="00FF0E89">
        <w:rPr>
          <w:b w:val="0"/>
          <w:sz w:val="24"/>
          <w:szCs w:val="24"/>
        </w:rPr>
        <w:t>Правительства Свердловской области и  нормативным правовым актом органа местного самоуправления</w:t>
      </w:r>
      <w:r w:rsidRPr="00FF0E89">
        <w:rPr>
          <w:b w:val="0"/>
          <w:sz w:val="24"/>
          <w:szCs w:val="24"/>
        </w:rPr>
        <w:t>.</w:t>
      </w:r>
    </w:p>
    <w:p w:rsidR="00691832" w:rsidRPr="007A495B" w:rsidRDefault="00BC742F" w:rsidP="00691832">
      <w:pPr>
        <w:ind w:firstLine="567"/>
        <w:jc w:val="both"/>
        <w:rPr>
          <w:b/>
          <w:i/>
          <w:sz w:val="24"/>
          <w:szCs w:val="24"/>
        </w:rPr>
      </w:pPr>
      <w:r w:rsidRPr="007A495B">
        <w:rPr>
          <w:b/>
          <w:bCs/>
          <w:sz w:val="24"/>
          <w:szCs w:val="24"/>
        </w:rPr>
        <w:t>4</w:t>
      </w:r>
      <w:r w:rsidR="00691832" w:rsidRPr="007A495B">
        <w:rPr>
          <w:b/>
          <w:bCs/>
          <w:sz w:val="24"/>
          <w:szCs w:val="24"/>
        </w:rPr>
        <w:t>.2.2</w:t>
      </w:r>
      <w:r w:rsidR="00950F2B" w:rsidRPr="007A495B">
        <w:rPr>
          <w:b/>
          <w:bCs/>
          <w:sz w:val="24"/>
          <w:szCs w:val="24"/>
        </w:rPr>
        <w:t>2</w:t>
      </w:r>
      <w:r w:rsidR="00691832" w:rsidRPr="007A495B">
        <w:rPr>
          <w:b/>
          <w:bCs/>
          <w:sz w:val="24"/>
          <w:szCs w:val="24"/>
        </w:rPr>
        <w:t>.</w:t>
      </w:r>
      <w:r w:rsidR="00691832" w:rsidRPr="007A495B">
        <w:rPr>
          <w:bCs/>
          <w:sz w:val="24"/>
          <w:szCs w:val="24"/>
        </w:rPr>
        <w:t xml:space="preserve"> Оплачивать с</w:t>
      </w:r>
      <w:r w:rsidR="00691832" w:rsidRPr="007A495B">
        <w:rPr>
          <w:sz w:val="24"/>
          <w:szCs w:val="24"/>
        </w:rPr>
        <w:t xml:space="preserve">верхурочную работу в соответствии с ТК РФ: за первые два часа работы не менее чем в полуторном размере, за последующие часы – не менее чем в двойном размере, в том числе работу в детских оздоровительных лагерях, осуществляемую по </w:t>
      </w:r>
      <w:r w:rsidR="00691832" w:rsidRPr="007A495B">
        <w:rPr>
          <w:sz w:val="24"/>
          <w:szCs w:val="24"/>
        </w:rPr>
        <w:lastRenderedPageBreak/>
        <w:t>инициативе работодателя за пределами рабочего времени, установленного графиками работ</w:t>
      </w:r>
      <w:r w:rsidRPr="007A495B">
        <w:rPr>
          <w:sz w:val="24"/>
          <w:szCs w:val="24"/>
        </w:rPr>
        <w:t>.</w:t>
      </w:r>
    </w:p>
    <w:p w:rsidR="005B6422" w:rsidRPr="00FF0E89" w:rsidRDefault="005B6422" w:rsidP="00592197">
      <w:pPr>
        <w:pStyle w:val="a7"/>
        <w:ind w:firstLine="567"/>
        <w:jc w:val="both"/>
        <w:outlineLvl w:val="0"/>
        <w:rPr>
          <w:b w:val="0"/>
          <w:sz w:val="24"/>
          <w:szCs w:val="24"/>
        </w:rPr>
      </w:pPr>
    </w:p>
    <w:p w:rsidR="00B221F5" w:rsidRPr="00FF0E89" w:rsidRDefault="00B221F5" w:rsidP="00844087">
      <w:pPr>
        <w:pStyle w:val="a7"/>
        <w:ind w:firstLine="567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 xml:space="preserve">Раздел </w:t>
      </w:r>
      <w:r w:rsidR="00BC742F" w:rsidRPr="00FF0E89">
        <w:rPr>
          <w:sz w:val="24"/>
          <w:szCs w:val="24"/>
        </w:rPr>
        <w:t>5</w:t>
      </w:r>
      <w:r w:rsidRPr="00FF0E89">
        <w:rPr>
          <w:sz w:val="24"/>
          <w:szCs w:val="24"/>
        </w:rPr>
        <w:t>. Охрана труда и здоровья.</w:t>
      </w:r>
    </w:p>
    <w:p w:rsidR="00A55ABE" w:rsidRPr="00FF0E89" w:rsidRDefault="00A55ABE" w:rsidP="00013823">
      <w:pPr>
        <w:shd w:val="clear" w:color="auto" w:fill="FFFFFF"/>
        <w:ind w:firstLine="567"/>
        <w:jc w:val="both"/>
        <w:rPr>
          <w:b/>
          <w:iCs/>
          <w:sz w:val="24"/>
          <w:szCs w:val="24"/>
          <w:lang w:eastAsia="en-US"/>
        </w:rPr>
      </w:pPr>
    </w:p>
    <w:p w:rsidR="00844087" w:rsidRPr="00FF0E89" w:rsidRDefault="00844087" w:rsidP="00844087">
      <w:pPr>
        <w:ind w:firstLine="567"/>
        <w:jc w:val="both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>5.</w:t>
      </w:r>
      <w:r w:rsidR="00AE4309">
        <w:rPr>
          <w:b/>
          <w:sz w:val="24"/>
          <w:szCs w:val="24"/>
        </w:rPr>
        <w:t xml:space="preserve"> </w:t>
      </w:r>
      <w:r w:rsidRPr="00FF0E89">
        <w:rPr>
          <w:b/>
          <w:sz w:val="24"/>
          <w:szCs w:val="24"/>
        </w:rPr>
        <w:t>Работодатель обязуется: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5.1.</w:t>
      </w:r>
      <w:r w:rsidRPr="00FF0E89">
        <w:rPr>
          <w:sz w:val="24"/>
          <w:szCs w:val="24"/>
        </w:rPr>
        <w:t xml:space="preserve"> Обеспечить работникам здоровые безопасные условия труда, внедрять современные средства техники безопасности, предупреждающие производственный травматизм и обеспечивать санитарно-гигиенические условия, предотвращающие возникновения профессиональных заболеваний работников (ст. 219 ТК РФ).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5.2.</w:t>
      </w:r>
      <w:r w:rsidRPr="00FF0E89">
        <w:rPr>
          <w:sz w:val="24"/>
          <w:szCs w:val="24"/>
        </w:rPr>
        <w:t xml:space="preserve"> Для реализации этих задач согласовать проведение мероприятий по охране и улучшению безопасности труда. Перечень этих мероприятий, сроки, стоимость их осу</w:t>
      </w:r>
      <w:r w:rsidRPr="00755416">
        <w:rPr>
          <w:sz w:val="24"/>
          <w:szCs w:val="24"/>
        </w:rPr>
        <w:t xml:space="preserve">ществления и ответственные должностные лица указаны в ежегодном Соглашении по охране труда (Приложение № </w:t>
      </w:r>
      <w:r w:rsidR="00755416" w:rsidRPr="00755416">
        <w:rPr>
          <w:sz w:val="24"/>
          <w:szCs w:val="24"/>
        </w:rPr>
        <w:t>1</w:t>
      </w:r>
      <w:r w:rsidR="00FE1E87">
        <w:rPr>
          <w:sz w:val="24"/>
          <w:szCs w:val="24"/>
        </w:rPr>
        <w:t>7</w:t>
      </w:r>
      <w:r w:rsidRPr="00755416">
        <w:rPr>
          <w:sz w:val="24"/>
          <w:szCs w:val="24"/>
        </w:rPr>
        <w:t>).</w:t>
      </w:r>
      <w:r w:rsidRPr="00FF0E89">
        <w:rPr>
          <w:sz w:val="24"/>
          <w:szCs w:val="24"/>
        </w:rPr>
        <w:t xml:space="preserve">  </w:t>
      </w:r>
    </w:p>
    <w:p w:rsidR="00844087" w:rsidRPr="00FF0E89" w:rsidRDefault="00844087" w:rsidP="00844087">
      <w:pPr>
        <w:ind w:firstLine="567"/>
        <w:jc w:val="both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>5.3.</w:t>
      </w:r>
      <w:r w:rsidRPr="00FF0E89">
        <w:rPr>
          <w:sz w:val="24"/>
          <w:szCs w:val="24"/>
        </w:rPr>
        <w:t xml:space="preserve"> Создать совместную комиссию по охране труда между администрацией и профсоюзной орга</w:t>
      </w:r>
      <w:r w:rsidR="002A4710" w:rsidRPr="00FF0E89">
        <w:rPr>
          <w:sz w:val="24"/>
          <w:szCs w:val="24"/>
        </w:rPr>
        <w:t>низацией на паритетной основе (</w:t>
      </w:r>
      <w:r w:rsidRPr="00FF0E89">
        <w:rPr>
          <w:sz w:val="24"/>
          <w:szCs w:val="24"/>
        </w:rPr>
        <w:t xml:space="preserve">приказ </w:t>
      </w:r>
      <w:proofErr w:type="spellStart"/>
      <w:r w:rsidRPr="00FF0E89">
        <w:rPr>
          <w:sz w:val="24"/>
          <w:szCs w:val="24"/>
        </w:rPr>
        <w:t>Минздравсоцразвития</w:t>
      </w:r>
      <w:proofErr w:type="spellEnd"/>
      <w:r w:rsidRPr="00FF0E89">
        <w:rPr>
          <w:sz w:val="24"/>
          <w:szCs w:val="24"/>
        </w:rPr>
        <w:t xml:space="preserve"> № 412 от 26.07.</w:t>
      </w:r>
      <w:r w:rsidR="007763BA">
        <w:rPr>
          <w:sz w:val="24"/>
          <w:szCs w:val="24"/>
        </w:rPr>
        <w:t>20</w:t>
      </w:r>
      <w:r w:rsidRPr="00FF0E89">
        <w:rPr>
          <w:sz w:val="24"/>
          <w:szCs w:val="24"/>
        </w:rPr>
        <w:t>14).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5.4.</w:t>
      </w:r>
      <w:r w:rsidRPr="00FF0E89">
        <w:rPr>
          <w:sz w:val="24"/>
          <w:szCs w:val="24"/>
        </w:rPr>
        <w:t xml:space="preserve"> Направлять на финансирование мероприятий по улучшению условий труда</w:t>
      </w:r>
      <w:r w:rsidR="007763BA">
        <w:rPr>
          <w:sz w:val="24"/>
          <w:szCs w:val="24"/>
        </w:rPr>
        <w:t xml:space="preserve"> средства в размере не менее 0,</w:t>
      </w:r>
      <w:r w:rsidRPr="00FF0E89">
        <w:rPr>
          <w:sz w:val="24"/>
          <w:szCs w:val="24"/>
        </w:rPr>
        <w:t>7 % суммы затрат на эксплуатационные расходы на содер</w:t>
      </w:r>
      <w:r w:rsidR="007763BA">
        <w:rPr>
          <w:sz w:val="24"/>
          <w:szCs w:val="24"/>
        </w:rPr>
        <w:t>жание учреждения и не менее  2</w:t>
      </w:r>
      <w:r w:rsidRPr="00FF0E89">
        <w:rPr>
          <w:sz w:val="24"/>
          <w:szCs w:val="24"/>
        </w:rPr>
        <w:t>% от фонда оплаты труда в соответствии с Отраслевым  соглашением на 2015-</w:t>
      </w:r>
      <w:smartTag w:uri="urn:schemas-microsoft-com:office:smarttags" w:element="metricconverter">
        <w:smartTagPr>
          <w:attr w:name="ProductID" w:val="2017 г"/>
        </w:smartTagPr>
        <w:r w:rsidRPr="00FF0E89">
          <w:rPr>
            <w:sz w:val="24"/>
            <w:szCs w:val="24"/>
          </w:rPr>
          <w:t>2017</w:t>
        </w:r>
        <w:r w:rsidR="007763BA">
          <w:rPr>
            <w:sz w:val="24"/>
            <w:szCs w:val="24"/>
          </w:rPr>
          <w:t xml:space="preserve"> </w:t>
        </w:r>
        <w:proofErr w:type="spellStart"/>
        <w:r w:rsidRPr="00FF0E89">
          <w:rPr>
            <w:sz w:val="24"/>
            <w:szCs w:val="24"/>
          </w:rPr>
          <w:t>г</w:t>
        </w:r>
      </w:smartTag>
      <w:r w:rsidRPr="00FF0E89">
        <w:rPr>
          <w:sz w:val="24"/>
          <w:szCs w:val="24"/>
        </w:rPr>
        <w:t>.г</w:t>
      </w:r>
      <w:proofErr w:type="spellEnd"/>
      <w:r w:rsidRPr="00FF0E89">
        <w:rPr>
          <w:sz w:val="24"/>
          <w:szCs w:val="24"/>
        </w:rPr>
        <w:t xml:space="preserve">. 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 xml:space="preserve">5.5. </w:t>
      </w:r>
      <w:r w:rsidRPr="00FF0E89">
        <w:rPr>
          <w:sz w:val="24"/>
          <w:szCs w:val="24"/>
        </w:rPr>
        <w:t xml:space="preserve">Организовать работу по охране труда и безопасности труда, исходя из результатов специальной оценки условий труда, проводимой в порядке и сроки, согласованные с выборным профсоюзном органом. В состав комиссии по </w:t>
      </w:r>
      <w:proofErr w:type="spellStart"/>
      <w:r w:rsidRPr="00FF0E89">
        <w:rPr>
          <w:sz w:val="24"/>
          <w:szCs w:val="24"/>
        </w:rPr>
        <w:t>спецоценке</w:t>
      </w:r>
      <w:proofErr w:type="spellEnd"/>
      <w:r w:rsidR="002A4710" w:rsidRPr="00FF0E89">
        <w:rPr>
          <w:sz w:val="24"/>
          <w:szCs w:val="24"/>
        </w:rPr>
        <w:t xml:space="preserve"> </w:t>
      </w:r>
      <w:r w:rsidRPr="00FF0E89">
        <w:rPr>
          <w:sz w:val="24"/>
          <w:szCs w:val="24"/>
        </w:rPr>
        <w:t>в обязательном порядке включать представителей профкома, комиссии по охране труда и уполномоченного по охране труда 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5.6.</w:t>
      </w:r>
      <w:r w:rsidRPr="00FF0E89">
        <w:rPr>
          <w:sz w:val="24"/>
          <w:szCs w:val="24"/>
        </w:rPr>
        <w:t xml:space="preserve"> Инструктаж по охране труда проводить под роспись 2 раза в год, организовать обучение безопасным методам и приёмам выполнения работ и оказания первой помощи пострадавшим со всеми поступающими на работу, а также переведенными на другую работу, а также проверку знаний по охране труда (ст. 212 ТК РФ). Создать комиссию не менее 3 человек по проверке знаний работников по охране труда из числа лиц, прошедших обучение по 40-часовой программе.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5.7.</w:t>
      </w:r>
      <w:r w:rsidRPr="00FF0E89">
        <w:rPr>
          <w:sz w:val="24"/>
          <w:szCs w:val="24"/>
        </w:rPr>
        <w:t xml:space="preserve"> Обеспечивать работников правилами и инструкциями, другими нормативными и справочными материалами по охране труда за счёт учреждения.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5.8.</w:t>
      </w:r>
      <w:r w:rsidR="007763BA">
        <w:rPr>
          <w:b/>
          <w:sz w:val="24"/>
          <w:szCs w:val="24"/>
        </w:rPr>
        <w:t xml:space="preserve"> </w:t>
      </w:r>
      <w:r w:rsidRPr="00FF0E89">
        <w:rPr>
          <w:sz w:val="24"/>
          <w:szCs w:val="24"/>
        </w:rPr>
        <w:t>Обеспечить проведение бесплатных для работников вакцинаций и в установленные сроки предварительных и периодических медицинских осмотров работников в соответствии с «Перечнем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порядком проведения этих осмотров (обследований), утвержденным приказом Министерства здравоохранения и социального развития Российской Федерации от 12.04.2011 г. № 302н, с сохранением за ними места работы и среднего заработка.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5.9.</w:t>
      </w:r>
      <w:r w:rsidRPr="00FF0E89">
        <w:rPr>
          <w:sz w:val="24"/>
          <w:szCs w:val="24"/>
        </w:rPr>
        <w:t xml:space="preserve"> Провести  специальную оценку условий труда (бывшая аттестация рабочих мест) в соответствии с Федеральным законом «О специальной оценке условий труда» от </w:t>
      </w:r>
      <w:r w:rsidR="00897F3D">
        <w:rPr>
          <w:sz w:val="24"/>
          <w:szCs w:val="24"/>
        </w:rPr>
        <w:t>28</w:t>
      </w:r>
      <w:r w:rsidRPr="00FF0E89">
        <w:rPr>
          <w:sz w:val="24"/>
          <w:szCs w:val="24"/>
        </w:rPr>
        <w:t>.12.2013</w:t>
      </w:r>
      <w:r w:rsidR="007763BA">
        <w:rPr>
          <w:sz w:val="24"/>
          <w:szCs w:val="24"/>
        </w:rPr>
        <w:t xml:space="preserve"> </w:t>
      </w:r>
      <w:r w:rsidRPr="00FF0E89">
        <w:rPr>
          <w:sz w:val="24"/>
          <w:szCs w:val="24"/>
        </w:rPr>
        <w:t>г.</w:t>
      </w:r>
      <w:r w:rsidR="002A4710" w:rsidRPr="00FF0E89">
        <w:rPr>
          <w:sz w:val="24"/>
          <w:szCs w:val="24"/>
        </w:rPr>
        <w:t xml:space="preserve"> </w:t>
      </w:r>
      <w:r w:rsidRPr="00FF0E89">
        <w:rPr>
          <w:sz w:val="24"/>
          <w:szCs w:val="24"/>
        </w:rPr>
        <w:t xml:space="preserve">Оценку условий труда проводить не реже одного раза в пять лет с момента проведения последних измерений. 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5.10.</w:t>
      </w:r>
      <w:r w:rsidRPr="00FF0E89">
        <w:rPr>
          <w:sz w:val="24"/>
          <w:szCs w:val="24"/>
        </w:rPr>
        <w:t xml:space="preserve"> Предоставить работникам, занятым на тяжелых работах, работах с вредными и (или) опасными и иными особыми условиями труда, по результатам аттестации рабочих мест и специальной оценке условий труда следующие компенсации:</w:t>
      </w:r>
    </w:p>
    <w:p w:rsidR="00844087" w:rsidRPr="00755416" w:rsidRDefault="00844087" w:rsidP="00844087">
      <w:pPr>
        <w:ind w:firstLine="567"/>
        <w:jc w:val="both"/>
        <w:rPr>
          <w:sz w:val="24"/>
          <w:szCs w:val="24"/>
        </w:rPr>
      </w:pPr>
      <w:r w:rsidRPr="00755416">
        <w:rPr>
          <w:sz w:val="24"/>
          <w:szCs w:val="24"/>
        </w:rPr>
        <w:t xml:space="preserve">- дополнительный отпуск и сокращенный рабочий день по перечню профессий и должностей согласно приложению № </w:t>
      </w:r>
      <w:r w:rsidR="00755416" w:rsidRPr="00755416">
        <w:rPr>
          <w:sz w:val="24"/>
          <w:szCs w:val="24"/>
        </w:rPr>
        <w:t>7</w:t>
      </w:r>
    </w:p>
    <w:p w:rsidR="00844087" w:rsidRPr="00755416" w:rsidRDefault="00844087" w:rsidP="00844087">
      <w:pPr>
        <w:ind w:firstLine="567"/>
        <w:jc w:val="both"/>
        <w:rPr>
          <w:sz w:val="24"/>
          <w:szCs w:val="24"/>
        </w:rPr>
      </w:pPr>
      <w:r w:rsidRPr="00755416">
        <w:rPr>
          <w:sz w:val="24"/>
          <w:szCs w:val="24"/>
        </w:rPr>
        <w:lastRenderedPageBreak/>
        <w:t xml:space="preserve">- бесплатную выдачу лечебно-профилактического питания, молока или других равноценных пищевых продуктов по перечню профессий и должностей согласно приложения № </w:t>
      </w:r>
      <w:r w:rsidR="00755416" w:rsidRPr="00755416">
        <w:rPr>
          <w:sz w:val="24"/>
          <w:szCs w:val="24"/>
        </w:rPr>
        <w:t>10</w:t>
      </w:r>
      <w:r w:rsidRPr="00755416">
        <w:rPr>
          <w:sz w:val="24"/>
          <w:szCs w:val="24"/>
        </w:rPr>
        <w:t>;</w:t>
      </w:r>
    </w:p>
    <w:p w:rsidR="00844087" w:rsidRPr="00FF0E89" w:rsidRDefault="00844087" w:rsidP="0084408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55416">
        <w:rPr>
          <w:sz w:val="24"/>
          <w:szCs w:val="24"/>
        </w:rPr>
        <w:t>- доплату к  окладу</w:t>
      </w:r>
      <w:r w:rsidR="00314AE3" w:rsidRPr="00755416">
        <w:rPr>
          <w:sz w:val="24"/>
          <w:szCs w:val="24"/>
        </w:rPr>
        <w:t xml:space="preserve"> </w:t>
      </w:r>
      <w:r w:rsidRPr="00755416">
        <w:rPr>
          <w:bCs/>
          <w:sz w:val="24"/>
          <w:szCs w:val="24"/>
        </w:rPr>
        <w:t xml:space="preserve">в соответствии со статьями 146, 147 Трудового кодекса РФ </w:t>
      </w:r>
      <w:r w:rsidRPr="00755416">
        <w:rPr>
          <w:sz w:val="24"/>
          <w:szCs w:val="24"/>
        </w:rPr>
        <w:t xml:space="preserve">по перечню профессий и должностей согласно приложения № </w:t>
      </w:r>
      <w:r w:rsidR="00755416" w:rsidRPr="00755416">
        <w:rPr>
          <w:sz w:val="24"/>
          <w:szCs w:val="24"/>
        </w:rPr>
        <w:t>8</w:t>
      </w:r>
      <w:r w:rsidRPr="00755416">
        <w:rPr>
          <w:sz w:val="24"/>
          <w:szCs w:val="24"/>
        </w:rPr>
        <w:t>. Размер доплат устанавливается по результатам аттестации рабочих мест и оценке условий труда по согласованию с профсоюзным комитетом.</w:t>
      </w:r>
    </w:p>
    <w:p w:rsidR="00A922A1" w:rsidRPr="00FF0E89" w:rsidRDefault="00A922A1" w:rsidP="00A922A1">
      <w:pPr>
        <w:ind w:firstLine="567"/>
        <w:jc w:val="both"/>
        <w:rPr>
          <w:sz w:val="24"/>
          <w:szCs w:val="24"/>
        </w:rPr>
      </w:pPr>
      <w:r w:rsidRPr="00FF0E89">
        <w:rPr>
          <w:bCs/>
          <w:sz w:val="24"/>
          <w:szCs w:val="24"/>
        </w:rPr>
        <w:t xml:space="preserve">Устанавливать </w:t>
      </w:r>
      <w:r w:rsidRPr="00FF0E89">
        <w:rPr>
          <w:sz w:val="24"/>
          <w:szCs w:val="24"/>
        </w:rPr>
        <w:t xml:space="preserve">конкретные размеры повышения оплаты труда работникам, занятым на работах с  вредными и (или) опасными условиями труда, не менее 4 процентов тарифной ставки (оклада)  (ст. 147 ТК РФ), </w:t>
      </w:r>
      <w:r w:rsidR="0006434B" w:rsidRPr="00FF0E89">
        <w:rPr>
          <w:sz w:val="24"/>
          <w:szCs w:val="24"/>
        </w:rPr>
        <w:t xml:space="preserve">дополнительный отпуск </w:t>
      </w:r>
      <w:r w:rsidR="00C75166">
        <w:rPr>
          <w:sz w:val="24"/>
          <w:szCs w:val="24"/>
        </w:rPr>
        <w:t>–</w:t>
      </w:r>
      <w:r w:rsidR="0006434B" w:rsidRPr="00FF0E89">
        <w:rPr>
          <w:sz w:val="24"/>
          <w:szCs w:val="24"/>
        </w:rPr>
        <w:t xml:space="preserve"> </w:t>
      </w:r>
      <w:r w:rsidRPr="00FF0E89">
        <w:rPr>
          <w:sz w:val="24"/>
          <w:szCs w:val="24"/>
        </w:rPr>
        <w:t>не менее 7 календарных дней (ст. 117 ТК РФ)</w:t>
      </w:r>
      <w:r w:rsidR="0006434B" w:rsidRPr="00FF0E89">
        <w:rPr>
          <w:sz w:val="24"/>
          <w:szCs w:val="24"/>
        </w:rPr>
        <w:t>, продолжительность рабочего времени</w:t>
      </w:r>
      <w:r w:rsidRPr="00FF0E89">
        <w:rPr>
          <w:sz w:val="24"/>
          <w:szCs w:val="24"/>
        </w:rPr>
        <w:t xml:space="preserve"> </w:t>
      </w:r>
      <w:r w:rsidR="0006434B" w:rsidRPr="00FF0E89">
        <w:rPr>
          <w:sz w:val="24"/>
          <w:szCs w:val="24"/>
        </w:rPr>
        <w:t>-</w:t>
      </w:r>
      <w:r w:rsidRPr="00FF0E89">
        <w:rPr>
          <w:sz w:val="24"/>
          <w:szCs w:val="24"/>
        </w:rPr>
        <w:t xml:space="preserve"> не более 36 часов рабочего времени (ст. 92 ТК РФ)</w:t>
      </w:r>
      <w:r w:rsidR="0006434B" w:rsidRPr="00FF0E89">
        <w:rPr>
          <w:sz w:val="24"/>
          <w:szCs w:val="24"/>
        </w:rPr>
        <w:t>,</w:t>
      </w:r>
      <w:r w:rsidRPr="00FF0E89">
        <w:rPr>
          <w:sz w:val="24"/>
          <w:szCs w:val="24"/>
        </w:rPr>
        <w:t xml:space="preserve">  </w:t>
      </w:r>
      <w:r w:rsidR="0006434B" w:rsidRPr="00FF0E89">
        <w:rPr>
          <w:bCs/>
          <w:sz w:val="24"/>
          <w:szCs w:val="24"/>
        </w:rPr>
        <w:t>п</w:t>
      </w:r>
      <w:r w:rsidR="0006434B" w:rsidRPr="00FF0E89">
        <w:rPr>
          <w:sz w:val="24"/>
          <w:szCs w:val="24"/>
        </w:rPr>
        <w:t>о согласованию с выборным органом первичной профсоюзной организации</w:t>
      </w:r>
      <w:r w:rsidRPr="00FF0E89">
        <w:rPr>
          <w:sz w:val="24"/>
          <w:szCs w:val="24"/>
        </w:rPr>
        <w:t>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 xml:space="preserve">5.11. </w:t>
      </w:r>
      <w:r w:rsidRPr="00FF0E89">
        <w:rPr>
          <w:sz w:val="24"/>
          <w:szCs w:val="24"/>
        </w:rPr>
        <w:t>По результатам специальной оценке условий труда (аттестации рабочих мест) разработать мероприятия, направленные на создание безопасных условий труда, снижающих производственные риски.</w:t>
      </w:r>
    </w:p>
    <w:p w:rsidR="00844087" w:rsidRPr="00FF0E89" w:rsidRDefault="00844087" w:rsidP="00844087">
      <w:pPr>
        <w:tabs>
          <w:tab w:val="left" w:pos="0"/>
          <w:tab w:val="left" w:pos="108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755416">
        <w:rPr>
          <w:b/>
          <w:bCs/>
          <w:sz w:val="24"/>
          <w:szCs w:val="24"/>
        </w:rPr>
        <w:t>5.12.</w:t>
      </w:r>
      <w:r w:rsidR="00C75166" w:rsidRPr="00755416">
        <w:rPr>
          <w:b/>
          <w:bCs/>
          <w:sz w:val="24"/>
          <w:szCs w:val="24"/>
        </w:rPr>
        <w:t xml:space="preserve"> </w:t>
      </w:r>
      <w:r w:rsidRPr="00755416">
        <w:rPr>
          <w:bCs/>
          <w:sz w:val="24"/>
          <w:szCs w:val="24"/>
        </w:rPr>
        <w:t xml:space="preserve">Обеспечить  приобретение и выдачу работникам сертифицированных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по перечню профессий и должностей в  соответствии с Приказами </w:t>
      </w:r>
      <w:proofErr w:type="spellStart"/>
      <w:r w:rsidRPr="00755416">
        <w:rPr>
          <w:bCs/>
          <w:sz w:val="24"/>
          <w:szCs w:val="24"/>
        </w:rPr>
        <w:t>Минздравсоцразвития</w:t>
      </w:r>
      <w:proofErr w:type="spellEnd"/>
      <w:r w:rsidRPr="00755416">
        <w:rPr>
          <w:bCs/>
          <w:sz w:val="24"/>
          <w:szCs w:val="24"/>
        </w:rPr>
        <w:t xml:space="preserve"> №  290н от 01.06.2009 г.,  </w:t>
      </w:r>
      <w:r w:rsidRPr="00883DF5">
        <w:rPr>
          <w:bCs/>
          <w:sz w:val="24"/>
          <w:szCs w:val="24"/>
        </w:rPr>
        <w:t xml:space="preserve">№ 777н от 1 сентября </w:t>
      </w:r>
      <w:smartTag w:uri="urn:schemas-microsoft-com:office:smarttags" w:element="metricconverter">
        <w:smartTagPr>
          <w:attr w:name="ProductID" w:val="2010 г"/>
        </w:smartTagPr>
        <w:r w:rsidRPr="00883DF5">
          <w:rPr>
            <w:bCs/>
            <w:sz w:val="24"/>
            <w:szCs w:val="24"/>
          </w:rPr>
          <w:t>2010 г</w:t>
        </w:r>
      </w:smartTag>
      <w:r w:rsidRPr="00883DF5">
        <w:rPr>
          <w:bCs/>
          <w:sz w:val="24"/>
          <w:szCs w:val="24"/>
        </w:rPr>
        <w:t>.</w:t>
      </w:r>
      <w:r w:rsidRPr="00755416">
        <w:rPr>
          <w:bCs/>
          <w:sz w:val="24"/>
          <w:szCs w:val="24"/>
        </w:rPr>
        <w:t xml:space="preserve"> и согласно приложению № </w:t>
      </w:r>
      <w:r w:rsidR="00883DF5">
        <w:rPr>
          <w:bCs/>
          <w:sz w:val="24"/>
          <w:szCs w:val="24"/>
        </w:rPr>
        <w:t>9</w:t>
      </w:r>
      <w:r w:rsidRPr="00755416">
        <w:rPr>
          <w:bCs/>
          <w:sz w:val="24"/>
          <w:szCs w:val="24"/>
        </w:rPr>
        <w:t xml:space="preserve">  обеспечить</w:t>
      </w:r>
      <w:r w:rsidRPr="00FF0E89">
        <w:rPr>
          <w:bCs/>
          <w:sz w:val="24"/>
          <w:szCs w:val="24"/>
        </w:rPr>
        <w:t xml:space="preserve"> хранение, ремонт, стирку, сушку, а при необходимости замену ранее выданных средств защиты за счет средств работодателя.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5.13.</w:t>
      </w:r>
      <w:r w:rsidRPr="00FF0E89">
        <w:rPr>
          <w:sz w:val="24"/>
          <w:szCs w:val="24"/>
        </w:rPr>
        <w:t xml:space="preserve"> Осуществлять  обязательное социальное страхование работников от несчастных случаев  на производстве и  профессиональных заболеваний в соответствии с Федеральным Законом от 24.07.</w:t>
      </w:r>
      <w:r w:rsidR="00C75166">
        <w:rPr>
          <w:sz w:val="24"/>
          <w:szCs w:val="24"/>
        </w:rPr>
        <w:t>19</w:t>
      </w:r>
      <w:r w:rsidRPr="00FF0E89">
        <w:rPr>
          <w:sz w:val="24"/>
          <w:szCs w:val="24"/>
        </w:rPr>
        <w:t>98 г. № 125-ФЗ.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5.14.</w:t>
      </w:r>
      <w:r w:rsidRPr="00FF0E89">
        <w:rPr>
          <w:sz w:val="24"/>
          <w:szCs w:val="24"/>
        </w:rPr>
        <w:t xml:space="preserve"> Своевременно проводить расследование и учет несчастных случаев  в соответствии с «Положением об особенностях расследования несчастных случаев на производстве в отдельных отраслях и организациях», утвержденным Постановлением Минтруда РФ от 24.10.2002 г. № 73.</w:t>
      </w:r>
    </w:p>
    <w:p w:rsidR="00844087" w:rsidRPr="00276B78" w:rsidRDefault="00844087" w:rsidP="00844087">
      <w:pPr>
        <w:ind w:firstLine="567"/>
        <w:jc w:val="both"/>
        <w:rPr>
          <w:sz w:val="24"/>
          <w:szCs w:val="24"/>
        </w:rPr>
      </w:pPr>
      <w:r w:rsidRPr="00276B78">
        <w:rPr>
          <w:b/>
          <w:sz w:val="24"/>
          <w:szCs w:val="24"/>
        </w:rPr>
        <w:t>5.15.</w:t>
      </w:r>
      <w:r w:rsidRPr="00276B78">
        <w:rPr>
          <w:sz w:val="24"/>
          <w:szCs w:val="24"/>
        </w:rPr>
        <w:t xml:space="preserve"> Производить  дополнительные выплаты по возмещению вреда, причиненного трудовым увечьем или профессиональным заболеванием, в </w:t>
      </w:r>
      <w:r w:rsidR="00276B78" w:rsidRPr="00276B78">
        <w:rPr>
          <w:sz w:val="24"/>
          <w:szCs w:val="24"/>
        </w:rPr>
        <w:t>соответствие с Трудовым Кодексом РФ.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5.16.</w:t>
      </w:r>
      <w:r w:rsidRPr="00FF0E89">
        <w:rPr>
          <w:sz w:val="24"/>
          <w:szCs w:val="24"/>
        </w:rPr>
        <w:t xml:space="preserve">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работника, сохранять место работы, должность и средний заработок (ст. 220 ТК РФ).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5.17.</w:t>
      </w:r>
      <w:r w:rsidRPr="00FF0E89">
        <w:rPr>
          <w:sz w:val="24"/>
          <w:szCs w:val="24"/>
        </w:rPr>
        <w:t xml:space="preserve">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платы. 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5.18.</w:t>
      </w:r>
      <w:r w:rsidRPr="00FF0E89">
        <w:rPr>
          <w:sz w:val="24"/>
          <w:szCs w:val="24"/>
        </w:rPr>
        <w:t xml:space="preserve"> Разработать и утвердить инструкции по охране труда на каждое рабочее место с учетом мнения профкома (ст. 212 ТК РФ).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5.19.</w:t>
      </w:r>
      <w:r w:rsidRPr="00FF0E89">
        <w:rPr>
          <w:sz w:val="24"/>
          <w:szCs w:val="24"/>
        </w:rPr>
        <w:t xml:space="preserve"> Обеспечивать соблюдение работниками требований, правил и инструкций по охране труда.</w:t>
      </w:r>
    </w:p>
    <w:p w:rsidR="00844087" w:rsidRPr="00FF0E89" w:rsidRDefault="00AE4309" w:rsidP="00844087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5.20</w:t>
      </w:r>
      <w:r w:rsidR="00844087" w:rsidRPr="00FF0E89">
        <w:rPr>
          <w:b/>
          <w:sz w:val="24"/>
          <w:szCs w:val="24"/>
        </w:rPr>
        <w:t>.</w:t>
      </w:r>
      <w:r w:rsidR="00844087" w:rsidRPr="00FF0E89">
        <w:rPr>
          <w:sz w:val="24"/>
          <w:szCs w:val="24"/>
        </w:rPr>
        <w:t xml:space="preserve"> Осуществлять совместно с профкомом контроль за состоянием условий и охраны труда, выполнением соглашения по охране труда, а также проведением административно-общественного контроля.</w:t>
      </w:r>
    </w:p>
    <w:p w:rsidR="00844087" w:rsidRPr="00FF0E89" w:rsidRDefault="00844087" w:rsidP="00844087">
      <w:pPr>
        <w:ind w:firstLine="567"/>
        <w:jc w:val="both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>5.2</w:t>
      </w:r>
      <w:r w:rsidR="00AE4309">
        <w:rPr>
          <w:b/>
          <w:sz w:val="24"/>
          <w:szCs w:val="24"/>
        </w:rPr>
        <w:t>1</w:t>
      </w:r>
      <w:r w:rsidRPr="00FF0E89">
        <w:rPr>
          <w:b/>
          <w:sz w:val="24"/>
          <w:szCs w:val="24"/>
        </w:rPr>
        <w:t xml:space="preserve">. </w:t>
      </w:r>
      <w:r w:rsidR="002C3641" w:rsidRPr="00FF0E89">
        <w:rPr>
          <w:b/>
          <w:sz w:val="24"/>
          <w:szCs w:val="24"/>
        </w:rPr>
        <w:t xml:space="preserve">Первичная профсоюзная организация </w:t>
      </w:r>
      <w:r w:rsidRPr="00FF0E89">
        <w:rPr>
          <w:b/>
          <w:sz w:val="24"/>
          <w:szCs w:val="24"/>
        </w:rPr>
        <w:t xml:space="preserve">обязуется: 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lastRenderedPageBreak/>
        <w:t>5.2</w:t>
      </w:r>
      <w:r w:rsidR="00AE4309">
        <w:rPr>
          <w:b/>
          <w:sz w:val="24"/>
          <w:szCs w:val="24"/>
        </w:rPr>
        <w:t>1</w:t>
      </w:r>
      <w:r w:rsidRPr="00FF0E89">
        <w:rPr>
          <w:b/>
          <w:sz w:val="24"/>
          <w:szCs w:val="24"/>
        </w:rPr>
        <w:t>.1.</w:t>
      </w:r>
      <w:r w:rsidRPr="00FF0E89">
        <w:rPr>
          <w:sz w:val="24"/>
          <w:szCs w:val="24"/>
        </w:rPr>
        <w:t xml:space="preserve"> Организовывать физкультурно-оздоровительные мероприятия для членов Профсоюза и других работников учреждения.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5.2</w:t>
      </w:r>
      <w:r w:rsidR="00AE4309">
        <w:rPr>
          <w:b/>
          <w:sz w:val="24"/>
          <w:szCs w:val="24"/>
        </w:rPr>
        <w:t>1</w:t>
      </w:r>
      <w:r w:rsidRPr="00FF0E89">
        <w:rPr>
          <w:b/>
          <w:sz w:val="24"/>
          <w:szCs w:val="24"/>
        </w:rPr>
        <w:t>.2.</w:t>
      </w:r>
      <w:r w:rsidRPr="00FF0E89">
        <w:rPr>
          <w:sz w:val="24"/>
          <w:szCs w:val="24"/>
        </w:rPr>
        <w:t xml:space="preserve"> Проводить работу по оздоровлению детей работников учреждения.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5.2</w:t>
      </w:r>
      <w:r w:rsidR="00AE4309">
        <w:rPr>
          <w:b/>
          <w:sz w:val="24"/>
          <w:szCs w:val="24"/>
        </w:rPr>
        <w:t>1</w:t>
      </w:r>
      <w:r w:rsidRPr="00FF0E89">
        <w:rPr>
          <w:b/>
          <w:sz w:val="24"/>
          <w:szCs w:val="24"/>
        </w:rPr>
        <w:t>.3.</w:t>
      </w:r>
      <w:r w:rsidRPr="00FF0E89">
        <w:rPr>
          <w:sz w:val="24"/>
          <w:szCs w:val="24"/>
        </w:rPr>
        <w:t xml:space="preserve"> Осуществлять постоянный контроль за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 труда. 2 раза в год подводить итоги выполнения Соглашения по охране труда.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5.2</w:t>
      </w:r>
      <w:r w:rsidR="00AE4309">
        <w:rPr>
          <w:b/>
          <w:sz w:val="24"/>
          <w:szCs w:val="24"/>
        </w:rPr>
        <w:t>1</w:t>
      </w:r>
      <w:r w:rsidRPr="00FF0E89">
        <w:rPr>
          <w:b/>
          <w:sz w:val="24"/>
          <w:szCs w:val="24"/>
        </w:rPr>
        <w:t>.4.</w:t>
      </w:r>
      <w:r w:rsidRPr="00FF0E89">
        <w:rPr>
          <w:sz w:val="24"/>
          <w:szCs w:val="24"/>
        </w:rPr>
        <w:t xml:space="preserve"> Участвовать в организации обучения работников знаниям по охране труда.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5.2</w:t>
      </w:r>
      <w:r w:rsidR="00AE4309">
        <w:rPr>
          <w:b/>
          <w:sz w:val="24"/>
          <w:szCs w:val="24"/>
        </w:rPr>
        <w:t>1</w:t>
      </w:r>
      <w:r w:rsidRPr="00FF0E89">
        <w:rPr>
          <w:b/>
          <w:sz w:val="24"/>
          <w:szCs w:val="24"/>
        </w:rPr>
        <w:t>.5.</w:t>
      </w:r>
      <w:r w:rsidRPr="00FF0E89">
        <w:rPr>
          <w:sz w:val="24"/>
          <w:szCs w:val="24"/>
        </w:rPr>
        <w:t xml:space="preserve"> Регулярно заслушивать на заседаниях профкома уполномоченного по охране труда и должностных лиц, ответственных за охрану труда.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5.2</w:t>
      </w:r>
      <w:r w:rsidR="00AE4309">
        <w:rPr>
          <w:b/>
          <w:sz w:val="24"/>
          <w:szCs w:val="24"/>
        </w:rPr>
        <w:t>1</w:t>
      </w:r>
      <w:r w:rsidRPr="00FF0E89">
        <w:rPr>
          <w:b/>
          <w:sz w:val="24"/>
          <w:szCs w:val="24"/>
        </w:rPr>
        <w:t>.6.</w:t>
      </w:r>
      <w:r w:rsidRPr="00FF0E89">
        <w:rPr>
          <w:sz w:val="24"/>
          <w:szCs w:val="24"/>
        </w:rPr>
        <w:t xml:space="preserve"> Участвовать в расследовании несчастных случаев.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5.2</w:t>
      </w:r>
      <w:r w:rsidR="00AE4309">
        <w:rPr>
          <w:b/>
          <w:sz w:val="24"/>
          <w:szCs w:val="24"/>
        </w:rPr>
        <w:t>1</w:t>
      </w:r>
      <w:r w:rsidRPr="00FF0E89">
        <w:rPr>
          <w:b/>
          <w:sz w:val="24"/>
          <w:szCs w:val="24"/>
        </w:rPr>
        <w:t>.7.</w:t>
      </w:r>
      <w:r w:rsidRPr="00FF0E89">
        <w:rPr>
          <w:sz w:val="24"/>
          <w:szCs w:val="24"/>
        </w:rPr>
        <w:t xml:space="preserve"> Помогать администрации в подготовке учреждения к новому учебному году и участвовать в комиссии по приемке образовательного учреждения.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5.2</w:t>
      </w:r>
      <w:r w:rsidR="00AE4309">
        <w:rPr>
          <w:b/>
          <w:sz w:val="24"/>
          <w:szCs w:val="24"/>
        </w:rPr>
        <w:t>1</w:t>
      </w:r>
      <w:r w:rsidRPr="00FF0E89">
        <w:rPr>
          <w:b/>
          <w:sz w:val="24"/>
          <w:szCs w:val="24"/>
        </w:rPr>
        <w:t xml:space="preserve">.8. </w:t>
      </w:r>
      <w:r w:rsidRPr="00FF0E89">
        <w:rPr>
          <w:sz w:val="24"/>
          <w:szCs w:val="24"/>
        </w:rPr>
        <w:t>Ходатайствовать при необходимости перед вышестоящими профсоюзными органами о выделении дополнительных путёвок в санаторий</w:t>
      </w:r>
      <w:r w:rsidR="00730BE5">
        <w:rPr>
          <w:sz w:val="24"/>
          <w:szCs w:val="24"/>
        </w:rPr>
        <w:t>-</w:t>
      </w:r>
      <w:r w:rsidRPr="00FF0E89">
        <w:rPr>
          <w:sz w:val="24"/>
          <w:szCs w:val="24"/>
        </w:rPr>
        <w:t>профилакторий «Юбилейный».</w:t>
      </w:r>
    </w:p>
    <w:p w:rsidR="00844087" w:rsidRPr="00FF0E89" w:rsidRDefault="00844087" w:rsidP="00844087">
      <w:pPr>
        <w:ind w:firstLine="567"/>
        <w:jc w:val="both"/>
        <w:outlineLvl w:val="0"/>
        <w:rPr>
          <w:b/>
          <w:sz w:val="24"/>
          <w:szCs w:val="24"/>
        </w:rPr>
      </w:pPr>
      <w:r w:rsidRPr="00FF0E89">
        <w:rPr>
          <w:b/>
          <w:sz w:val="24"/>
          <w:szCs w:val="24"/>
        </w:rPr>
        <w:t>5.</w:t>
      </w:r>
      <w:r w:rsidR="00AE4309">
        <w:rPr>
          <w:b/>
          <w:sz w:val="24"/>
          <w:szCs w:val="24"/>
        </w:rPr>
        <w:t>22</w:t>
      </w:r>
      <w:r w:rsidRPr="00FF0E89">
        <w:rPr>
          <w:b/>
          <w:sz w:val="24"/>
          <w:szCs w:val="24"/>
        </w:rPr>
        <w:t>.Работники обязуются: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</w:t>
      </w:r>
      <w:r w:rsidR="00AE4309">
        <w:rPr>
          <w:b/>
          <w:sz w:val="24"/>
          <w:szCs w:val="24"/>
        </w:rPr>
        <w:t>22</w:t>
      </w:r>
      <w:r w:rsidRPr="00FF0E89">
        <w:rPr>
          <w:b/>
          <w:sz w:val="24"/>
          <w:szCs w:val="24"/>
        </w:rPr>
        <w:t xml:space="preserve">.1. </w:t>
      </w:r>
      <w:r w:rsidRPr="00FF0E89">
        <w:rPr>
          <w:sz w:val="24"/>
          <w:szCs w:val="24"/>
        </w:rPr>
        <w:t xml:space="preserve"> Соблюдать нормы, правила и инструкции по охране труда.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</w:t>
      </w:r>
      <w:r w:rsidR="00AE4309">
        <w:rPr>
          <w:b/>
          <w:sz w:val="24"/>
          <w:szCs w:val="24"/>
        </w:rPr>
        <w:t>22</w:t>
      </w:r>
      <w:r w:rsidRPr="00FF0E89">
        <w:rPr>
          <w:b/>
          <w:sz w:val="24"/>
          <w:szCs w:val="24"/>
        </w:rPr>
        <w:t>.2.</w:t>
      </w:r>
      <w:r w:rsidRPr="00FF0E89">
        <w:rPr>
          <w:sz w:val="24"/>
          <w:szCs w:val="24"/>
        </w:rPr>
        <w:t xml:space="preserve">  Проходить обучение и проверку знаний по охране труда.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</w:t>
      </w:r>
      <w:r w:rsidR="00AE4309">
        <w:rPr>
          <w:b/>
          <w:sz w:val="24"/>
          <w:szCs w:val="24"/>
        </w:rPr>
        <w:t>22</w:t>
      </w:r>
      <w:r w:rsidRPr="00FF0E89">
        <w:rPr>
          <w:b/>
          <w:sz w:val="24"/>
          <w:szCs w:val="24"/>
        </w:rPr>
        <w:t>.3.</w:t>
      </w:r>
      <w:r w:rsidRPr="00FF0E89">
        <w:rPr>
          <w:sz w:val="24"/>
          <w:szCs w:val="24"/>
        </w:rPr>
        <w:t xml:space="preserve"> Извещать Работодателя о любой ситуации, угрожающей жизни и здоровью работников.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</w:t>
      </w:r>
      <w:r w:rsidR="00AE4309">
        <w:rPr>
          <w:b/>
          <w:sz w:val="24"/>
          <w:szCs w:val="24"/>
        </w:rPr>
        <w:t>22</w:t>
      </w:r>
      <w:r w:rsidRPr="00FF0E89">
        <w:rPr>
          <w:b/>
          <w:sz w:val="24"/>
          <w:szCs w:val="24"/>
        </w:rPr>
        <w:t>.4.</w:t>
      </w:r>
      <w:r w:rsidRPr="00FF0E89">
        <w:rPr>
          <w:sz w:val="24"/>
          <w:szCs w:val="24"/>
        </w:rPr>
        <w:t xml:space="preserve"> Проходить обязательные предварительные (при поступлении на работу) и периодические  медицинские осмотры и обследования.</w:t>
      </w:r>
    </w:p>
    <w:p w:rsidR="00844087" w:rsidRPr="00FF0E89" w:rsidRDefault="00844087" w:rsidP="00844087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5.</w:t>
      </w:r>
      <w:r w:rsidR="00AE4309">
        <w:rPr>
          <w:b/>
          <w:sz w:val="24"/>
          <w:szCs w:val="24"/>
        </w:rPr>
        <w:t>22</w:t>
      </w:r>
      <w:r w:rsidRPr="00FF0E89">
        <w:rPr>
          <w:b/>
          <w:sz w:val="24"/>
          <w:szCs w:val="24"/>
        </w:rPr>
        <w:t>.5.</w:t>
      </w:r>
      <w:r w:rsidRPr="00FF0E89">
        <w:rPr>
          <w:sz w:val="24"/>
          <w:szCs w:val="24"/>
        </w:rPr>
        <w:t xml:space="preserve"> Работники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предусмотренных трудовым договором.</w:t>
      </w:r>
    </w:p>
    <w:p w:rsidR="003E1F42" w:rsidRPr="00FF0E89" w:rsidRDefault="003E1F42" w:rsidP="00013823">
      <w:pPr>
        <w:ind w:firstLine="567"/>
        <w:jc w:val="both"/>
        <w:rPr>
          <w:sz w:val="24"/>
          <w:szCs w:val="24"/>
          <w:lang w:eastAsia="en-US"/>
        </w:rPr>
      </w:pPr>
    </w:p>
    <w:p w:rsidR="00DB7C08" w:rsidRPr="00FF0E89" w:rsidRDefault="00DB7C08" w:rsidP="004D44F8">
      <w:pPr>
        <w:pStyle w:val="a7"/>
        <w:ind w:firstLine="567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 xml:space="preserve">Раздел </w:t>
      </w:r>
      <w:r w:rsidR="00BC742F" w:rsidRPr="00FF0E89">
        <w:rPr>
          <w:sz w:val="24"/>
          <w:szCs w:val="24"/>
        </w:rPr>
        <w:t>6</w:t>
      </w:r>
      <w:r w:rsidRPr="00FF0E89">
        <w:rPr>
          <w:sz w:val="24"/>
          <w:szCs w:val="24"/>
        </w:rPr>
        <w:t>. Социальные гарантии.</w:t>
      </w:r>
    </w:p>
    <w:p w:rsidR="004D44F8" w:rsidRPr="00FF0E89" w:rsidRDefault="004D44F8" w:rsidP="004D44F8">
      <w:pPr>
        <w:pStyle w:val="a7"/>
        <w:ind w:firstLine="567"/>
        <w:jc w:val="both"/>
        <w:rPr>
          <w:sz w:val="24"/>
          <w:szCs w:val="24"/>
        </w:rPr>
      </w:pPr>
    </w:p>
    <w:p w:rsidR="00DB7C08" w:rsidRPr="00FF0E89" w:rsidRDefault="00BC742F" w:rsidP="004D44F8">
      <w:pPr>
        <w:pStyle w:val="a7"/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6</w:t>
      </w:r>
      <w:r w:rsidR="004D44F8" w:rsidRPr="00FF0E89">
        <w:rPr>
          <w:sz w:val="24"/>
          <w:szCs w:val="24"/>
        </w:rPr>
        <w:t xml:space="preserve">.1. </w:t>
      </w:r>
      <w:r w:rsidR="00DB7C08" w:rsidRPr="00FF0E89">
        <w:rPr>
          <w:sz w:val="24"/>
          <w:szCs w:val="24"/>
        </w:rPr>
        <w:t>Стороны договорились:</w:t>
      </w:r>
    </w:p>
    <w:p w:rsidR="00770AAA" w:rsidRPr="00FF0E89" w:rsidRDefault="00BC742F" w:rsidP="004D44F8">
      <w:pPr>
        <w:tabs>
          <w:tab w:val="num" w:pos="969"/>
        </w:tabs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6</w:t>
      </w:r>
      <w:r w:rsidR="005B3506" w:rsidRPr="00FF0E89">
        <w:rPr>
          <w:b/>
          <w:sz w:val="24"/>
          <w:szCs w:val="24"/>
        </w:rPr>
        <w:t>.1</w:t>
      </w:r>
      <w:r w:rsidR="004D44F8" w:rsidRPr="00FF0E89">
        <w:rPr>
          <w:b/>
          <w:sz w:val="24"/>
          <w:szCs w:val="24"/>
        </w:rPr>
        <w:t>.1</w:t>
      </w:r>
      <w:r w:rsidR="005B3506" w:rsidRPr="00FF0E89">
        <w:rPr>
          <w:b/>
          <w:sz w:val="24"/>
          <w:szCs w:val="24"/>
        </w:rPr>
        <w:t>.</w:t>
      </w:r>
      <w:r w:rsidR="005B3506" w:rsidRPr="00FF0E89">
        <w:rPr>
          <w:sz w:val="24"/>
          <w:szCs w:val="24"/>
        </w:rPr>
        <w:t xml:space="preserve"> </w:t>
      </w:r>
      <w:r w:rsidR="00770AAA" w:rsidRPr="00FF0E89">
        <w:rPr>
          <w:sz w:val="24"/>
          <w:szCs w:val="24"/>
        </w:rPr>
        <w:t xml:space="preserve">По согласованию с профсоюзным комитетом </w:t>
      </w:r>
      <w:r w:rsidR="00855F38" w:rsidRPr="00FF0E89">
        <w:rPr>
          <w:sz w:val="24"/>
          <w:szCs w:val="24"/>
        </w:rPr>
        <w:t xml:space="preserve">ходатайствовать перед городским (районным) комитетом Профсоюза о </w:t>
      </w:r>
      <w:r w:rsidR="00770AAA" w:rsidRPr="00FF0E89">
        <w:rPr>
          <w:sz w:val="24"/>
          <w:szCs w:val="24"/>
        </w:rPr>
        <w:t>выдел</w:t>
      </w:r>
      <w:r w:rsidR="00855F38" w:rsidRPr="00FF0E89">
        <w:rPr>
          <w:sz w:val="24"/>
          <w:szCs w:val="24"/>
        </w:rPr>
        <w:t>ении</w:t>
      </w:r>
      <w:r w:rsidR="00770AAA" w:rsidRPr="00FF0E89">
        <w:rPr>
          <w:sz w:val="24"/>
          <w:szCs w:val="24"/>
        </w:rPr>
        <w:t xml:space="preserve"> путев</w:t>
      </w:r>
      <w:r w:rsidR="00855F38" w:rsidRPr="00FF0E89">
        <w:rPr>
          <w:sz w:val="24"/>
          <w:szCs w:val="24"/>
        </w:rPr>
        <w:t>ок</w:t>
      </w:r>
      <w:r w:rsidR="00770AAA" w:rsidRPr="00FF0E89">
        <w:rPr>
          <w:sz w:val="24"/>
          <w:szCs w:val="24"/>
        </w:rPr>
        <w:t xml:space="preserve"> работникам в областной санаторий-профилакторий «Юбилейный» </w:t>
      </w:r>
      <w:r w:rsidR="00855F38" w:rsidRPr="00FF0E89">
        <w:rPr>
          <w:sz w:val="24"/>
          <w:szCs w:val="24"/>
        </w:rPr>
        <w:t xml:space="preserve">(при наличии возможности </w:t>
      </w:r>
      <w:r w:rsidR="00730BE5">
        <w:rPr>
          <w:sz w:val="24"/>
          <w:szCs w:val="24"/>
        </w:rPr>
        <w:t>–</w:t>
      </w:r>
      <w:r w:rsidR="00770AAA" w:rsidRPr="00FF0E89">
        <w:rPr>
          <w:sz w:val="24"/>
          <w:szCs w:val="24"/>
        </w:rPr>
        <w:t xml:space="preserve"> в другие санатории</w:t>
      </w:r>
      <w:r w:rsidR="00730BE5">
        <w:rPr>
          <w:sz w:val="24"/>
          <w:szCs w:val="24"/>
        </w:rPr>
        <w:t>-</w:t>
      </w:r>
      <w:r w:rsidR="00770AAA" w:rsidRPr="00FF0E89">
        <w:rPr>
          <w:sz w:val="24"/>
          <w:szCs w:val="24"/>
        </w:rPr>
        <w:t>профилактории</w:t>
      </w:r>
      <w:r w:rsidR="00855F38" w:rsidRPr="00FF0E89">
        <w:rPr>
          <w:sz w:val="24"/>
          <w:szCs w:val="24"/>
        </w:rPr>
        <w:t>)</w:t>
      </w:r>
      <w:r w:rsidR="00770AAA" w:rsidRPr="00FF0E89">
        <w:rPr>
          <w:sz w:val="24"/>
          <w:szCs w:val="24"/>
        </w:rPr>
        <w:t xml:space="preserve">. </w:t>
      </w:r>
    </w:p>
    <w:p w:rsidR="00527300" w:rsidRPr="00FF0E89" w:rsidRDefault="00BC742F" w:rsidP="004D44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6</w:t>
      </w:r>
      <w:r w:rsidR="006359F1" w:rsidRPr="00FF0E89">
        <w:rPr>
          <w:b/>
          <w:sz w:val="24"/>
          <w:szCs w:val="24"/>
        </w:rPr>
        <w:t>.</w:t>
      </w:r>
      <w:r w:rsidR="004D44F8" w:rsidRPr="00FF0E89">
        <w:rPr>
          <w:b/>
          <w:sz w:val="24"/>
          <w:szCs w:val="24"/>
        </w:rPr>
        <w:t>1.</w:t>
      </w:r>
      <w:r w:rsidR="00950F2B" w:rsidRPr="00FF0E89">
        <w:rPr>
          <w:b/>
          <w:sz w:val="24"/>
          <w:szCs w:val="24"/>
        </w:rPr>
        <w:t>2</w:t>
      </w:r>
      <w:r w:rsidR="006359F1" w:rsidRPr="00FF0E89">
        <w:rPr>
          <w:b/>
          <w:sz w:val="24"/>
          <w:szCs w:val="24"/>
        </w:rPr>
        <w:t>.</w:t>
      </w:r>
      <w:r w:rsidR="006359F1" w:rsidRPr="00FF0E89">
        <w:rPr>
          <w:sz w:val="24"/>
          <w:szCs w:val="24"/>
        </w:rPr>
        <w:t xml:space="preserve"> </w:t>
      </w:r>
      <w:r w:rsidR="00770AAA" w:rsidRPr="00FF0E89">
        <w:rPr>
          <w:sz w:val="24"/>
          <w:szCs w:val="24"/>
        </w:rPr>
        <w:t>В случае участия работник</w:t>
      </w:r>
      <w:r w:rsidR="00527300" w:rsidRPr="00FF0E89">
        <w:rPr>
          <w:sz w:val="24"/>
          <w:szCs w:val="24"/>
        </w:rPr>
        <w:t>ов</w:t>
      </w:r>
      <w:r w:rsidR="00770AAA" w:rsidRPr="00FF0E89">
        <w:rPr>
          <w:sz w:val="24"/>
          <w:szCs w:val="24"/>
        </w:rPr>
        <w:t xml:space="preserve"> в областных, городских, районных спортивных соревнованиях  (спартакиадах)</w:t>
      </w:r>
      <w:r w:rsidR="00527300" w:rsidRPr="00FF0E89">
        <w:rPr>
          <w:sz w:val="24"/>
          <w:szCs w:val="24"/>
        </w:rPr>
        <w:t>,</w:t>
      </w:r>
      <w:r w:rsidR="00ED297C" w:rsidRPr="00FF0E89">
        <w:rPr>
          <w:sz w:val="24"/>
          <w:szCs w:val="24"/>
        </w:rPr>
        <w:t xml:space="preserve"> конкурсах по охране труда</w:t>
      </w:r>
      <w:r w:rsidR="00527300" w:rsidRPr="00FF0E89">
        <w:rPr>
          <w:sz w:val="24"/>
          <w:szCs w:val="24"/>
        </w:rPr>
        <w:t xml:space="preserve"> они освобождаются от работы на время участия в соревнованиях с сохранением среднего заработка.</w:t>
      </w:r>
    </w:p>
    <w:p w:rsidR="0071212C" w:rsidRPr="00FF0E89" w:rsidRDefault="00BC742F" w:rsidP="004D44F8">
      <w:pPr>
        <w:pStyle w:val="a5"/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6</w:t>
      </w:r>
      <w:r w:rsidR="0071212C" w:rsidRPr="00FF0E89">
        <w:rPr>
          <w:b/>
          <w:sz w:val="24"/>
          <w:szCs w:val="24"/>
        </w:rPr>
        <w:t>.</w:t>
      </w:r>
      <w:r w:rsidR="004D44F8" w:rsidRPr="00FF0E89">
        <w:rPr>
          <w:b/>
          <w:sz w:val="24"/>
          <w:szCs w:val="24"/>
        </w:rPr>
        <w:t>1.</w:t>
      </w:r>
      <w:r w:rsidR="00950F2B" w:rsidRPr="00FF0E89">
        <w:rPr>
          <w:b/>
          <w:sz w:val="24"/>
          <w:szCs w:val="24"/>
        </w:rPr>
        <w:t>3</w:t>
      </w:r>
      <w:r w:rsidR="0071212C" w:rsidRPr="00FF0E89">
        <w:rPr>
          <w:b/>
          <w:sz w:val="24"/>
          <w:szCs w:val="24"/>
        </w:rPr>
        <w:t xml:space="preserve">. </w:t>
      </w:r>
      <w:r w:rsidR="0071212C" w:rsidRPr="00FF0E89">
        <w:rPr>
          <w:sz w:val="24"/>
          <w:szCs w:val="24"/>
        </w:rPr>
        <w:t>При увольнении ра</w:t>
      </w:r>
      <w:r w:rsidR="00EF713C" w:rsidRPr="00FF0E89">
        <w:rPr>
          <w:sz w:val="24"/>
          <w:szCs w:val="24"/>
        </w:rPr>
        <w:t xml:space="preserve">ботников, на которых в связи с работой воздействовали вредные производственные факторы, дающие право в дальнейшем на какие-либо льготы, в том числе на досрочное назначение пенсии в связи с особыми условиями труда, таким работникам выдаётся заверенная копия карты аттестации рабочих мест </w:t>
      </w:r>
      <w:r w:rsidR="0014295F" w:rsidRPr="00FF0E89">
        <w:rPr>
          <w:sz w:val="24"/>
          <w:szCs w:val="24"/>
        </w:rPr>
        <w:t xml:space="preserve"> или карты специальной оценки условий труда </w:t>
      </w:r>
      <w:r w:rsidR="00EF713C" w:rsidRPr="00FF0E89">
        <w:rPr>
          <w:sz w:val="24"/>
          <w:szCs w:val="24"/>
        </w:rPr>
        <w:t>за всё время работы в соответствующих условиях.</w:t>
      </w:r>
    </w:p>
    <w:p w:rsidR="00E15DAD" w:rsidRPr="00FF0E89" w:rsidRDefault="00AE4309" w:rsidP="004D44F8">
      <w:pPr>
        <w:pStyle w:val="a5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15DAD" w:rsidRPr="00FF0E89">
        <w:rPr>
          <w:b/>
          <w:sz w:val="24"/>
          <w:szCs w:val="24"/>
        </w:rPr>
        <w:t>.2. Работодатель обязуется:</w:t>
      </w:r>
    </w:p>
    <w:p w:rsidR="00E15DAD" w:rsidRPr="00FF0E89" w:rsidRDefault="00BC742F" w:rsidP="00E15DAD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6</w:t>
      </w:r>
      <w:r w:rsidR="00E15DAD" w:rsidRPr="00FF0E89">
        <w:rPr>
          <w:b/>
          <w:sz w:val="24"/>
          <w:szCs w:val="24"/>
        </w:rPr>
        <w:t>.2.1.</w:t>
      </w:r>
      <w:r w:rsidR="00E15DAD" w:rsidRPr="00FF0E89">
        <w:rPr>
          <w:sz w:val="24"/>
          <w:szCs w:val="24"/>
        </w:rPr>
        <w:t xml:space="preserve"> Предоставлять работникам при выделении им путёвки в санатории-профилактории,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</w:t>
      </w:r>
      <w:r w:rsidRPr="00FF0E89">
        <w:rPr>
          <w:sz w:val="24"/>
          <w:szCs w:val="24"/>
        </w:rPr>
        <w:t>.</w:t>
      </w:r>
    </w:p>
    <w:p w:rsidR="006359F1" w:rsidRPr="00FF0E89" w:rsidRDefault="00BC742F" w:rsidP="004D44F8">
      <w:pPr>
        <w:pStyle w:val="a7"/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6</w:t>
      </w:r>
      <w:r w:rsidR="004D44F8" w:rsidRPr="00FF0E89">
        <w:rPr>
          <w:sz w:val="24"/>
          <w:szCs w:val="24"/>
        </w:rPr>
        <w:t>.</w:t>
      </w:r>
      <w:r w:rsidR="00E15DAD" w:rsidRPr="00FF0E89">
        <w:rPr>
          <w:sz w:val="24"/>
          <w:szCs w:val="24"/>
        </w:rPr>
        <w:t>3</w:t>
      </w:r>
      <w:r w:rsidR="004D44F8" w:rsidRPr="00FF0E89">
        <w:rPr>
          <w:sz w:val="24"/>
          <w:szCs w:val="24"/>
        </w:rPr>
        <w:t xml:space="preserve">. </w:t>
      </w:r>
      <w:r w:rsidR="002C3641" w:rsidRPr="00FF0E89">
        <w:rPr>
          <w:sz w:val="24"/>
          <w:szCs w:val="24"/>
        </w:rPr>
        <w:t>Первичная профсоюзная организация</w:t>
      </w:r>
      <w:r w:rsidR="002C3641" w:rsidRPr="00FF0E89">
        <w:rPr>
          <w:b w:val="0"/>
          <w:sz w:val="24"/>
          <w:szCs w:val="24"/>
        </w:rPr>
        <w:t xml:space="preserve"> </w:t>
      </w:r>
      <w:r w:rsidR="006359F1" w:rsidRPr="00FF0E89">
        <w:rPr>
          <w:sz w:val="24"/>
          <w:szCs w:val="24"/>
        </w:rPr>
        <w:t>обязуется:</w:t>
      </w:r>
    </w:p>
    <w:p w:rsidR="006359F1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6</w:t>
      </w:r>
      <w:r w:rsidR="006359F1" w:rsidRPr="00FF0E89">
        <w:rPr>
          <w:sz w:val="24"/>
          <w:szCs w:val="24"/>
        </w:rPr>
        <w:t>.</w:t>
      </w:r>
      <w:r w:rsidR="00E15DAD" w:rsidRPr="00FF0E89">
        <w:rPr>
          <w:sz w:val="24"/>
          <w:szCs w:val="24"/>
        </w:rPr>
        <w:t>3</w:t>
      </w:r>
      <w:r w:rsidR="004D44F8" w:rsidRPr="00FF0E89">
        <w:rPr>
          <w:sz w:val="24"/>
          <w:szCs w:val="24"/>
        </w:rPr>
        <w:t>.1</w:t>
      </w:r>
      <w:r w:rsidR="006359F1" w:rsidRPr="00FF0E89">
        <w:rPr>
          <w:sz w:val="24"/>
          <w:szCs w:val="24"/>
        </w:rPr>
        <w:t xml:space="preserve">. </w:t>
      </w:r>
      <w:r w:rsidR="006359F1" w:rsidRPr="00FF0E89">
        <w:rPr>
          <w:b w:val="0"/>
          <w:sz w:val="24"/>
          <w:szCs w:val="24"/>
        </w:rPr>
        <w:t>Организовывать</w:t>
      </w:r>
      <w:r w:rsidR="006359F1" w:rsidRPr="00FF0E89">
        <w:rPr>
          <w:sz w:val="24"/>
          <w:szCs w:val="24"/>
        </w:rPr>
        <w:t xml:space="preserve"> </w:t>
      </w:r>
      <w:r w:rsidR="006359F1" w:rsidRPr="00FF0E89">
        <w:rPr>
          <w:b w:val="0"/>
          <w:sz w:val="24"/>
          <w:szCs w:val="24"/>
        </w:rPr>
        <w:t>культурно-просветительную и физкультурно-оздоровительную работу с работниками учреждения</w:t>
      </w:r>
      <w:r w:rsidR="004F6260" w:rsidRPr="00FF0E89">
        <w:rPr>
          <w:b w:val="0"/>
          <w:sz w:val="24"/>
          <w:szCs w:val="24"/>
        </w:rPr>
        <w:t xml:space="preserve"> – членами Профсоюза</w:t>
      </w:r>
      <w:r w:rsidR="006359F1" w:rsidRPr="00FF0E89">
        <w:rPr>
          <w:b w:val="0"/>
          <w:sz w:val="24"/>
          <w:szCs w:val="24"/>
        </w:rPr>
        <w:t xml:space="preserve"> и членами их семей (коллективные походы в кино, театр, поездки в лес и т.д.).</w:t>
      </w:r>
    </w:p>
    <w:p w:rsidR="004F6260" w:rsidRPr="00FF0E89" w:rsidRDefault="00BC742F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lastRenderedPageBreak/>
        <w:t>6</w:t>
      </w:r>
      <w:r w:rsidR="004F6260" w:rsidRPr="00FF0E89">
        <w:rPr>
          <w:b/>
          <w:sz w:val="24"/>
          <w:szCs w:val="24"/>
        </w:rPr>
        <w:t>.</w:t>
      </w:r>
      <w:r w:rsidR="00E15DAD" w:rsidRPr="00FF0E89">
        <w:rPr>
          <w:b/>
          <w:sz w:val="24"/>
          <w:szCs w:val="24"/>
        </w:rPr>
        <w:t>3</w:t>
      </w:r>
      <w:r w:rsidR="004D44F8" w:rsidRPr="00FF0E89">
        <w:rPr>
          <w:b/>
          <w:sz w:val="24"/>
          <w:szCs w:val="24"/>
        </w:rPr>
        <w:t>.2</w:t>
      </w:r>
      <w:r w:rsidR="004F6260" w:rsidRPr="00FF0E89">
        <w:rPr>
          <w:b/>
          <w:sz w:val="24"/>
          <w:szCs w:val="24"/>
        </w:rPr>
        <w:t>.</w:t>
      </w:r>
      <w:r w:rsidR="004F6260" w:rsidRPr="00FF0E89">
        <w:rPr>
          <w:sz w:val="24"/>
          <w:szCs w:val="24"/>
        </w:rPr>
        <w:t xml:space="preserve"> Оказывать консультативную помощь работникам – членам Профсоюза, желающим стать участниками программ и подпрограмм, направленных на обеспечение граждан жильём.</w:t>
      </w:r>
    </w:p>
    <w:p w:rsidR="00BD2A06" w:rsidRPr="00FF0E89" w:rsidRDefault="00BC742F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6</w:t>
      </w:r>
      <w:r w:rsidR="00BD2A06" w:rsidRPr="00FF0E89">
        <w:rPr>
          <w:b/>
          <w:sz w:val="24"/>
          <w:szCs w:val="24"/>
        </w:rPr>
        <w:t>.</w:t>
      </w:r>
      <w:r w:rsidR="00E15DAD" w:rsidRPr="00FF0E89">
        <w:rPr>
          <w:b/>
          <w:sz w:val="24"/>
          <w:szCs w:val="24"/>
        </w:rPr>
        <w:t>3</w:t>
      </w:r>
      <w:r w:rsidR="004D44F8" w:rsidRPr="00FF0E89">
        <w:rPr>
          <w:b/>
          <w:sz w:val="24"/>
          <w:szCs w:val="24"/>
        </w:rPr>
        <w:t>.3</w:t>
      </w:r>
      <w:r w:rsidR="00BD2A06" w:rsidRPr="00FF0E89">
        <w:rPr>
          <w:b/>
          <w:sz w:val="24"/>
          <w:szCs w:val="24"/>
        </w:rPr>
        <w:t>.</w:t>
      </w:r>
      <w:r w:rsidR="00BD2A06" w:rsidRPr="00FF0E89">
        <w:rPr>
          <w:sz w:val="24"/>
          <w:szCs w:val="24"/>
        </w:rPr>
        <w:t xml:space="preserve"> Оказывать консультативную помощь работникам – членам Профсоюза при составлении,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прав.</w:t>
      </w:r>
    </w:p>
    <w:p w:rsidR="00BD2A06" w:rsidRPr="00FF0E89" w:rsidRDefault="00BC742F" w:rsidP="004D44F8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6</w:t>
      </w:r>
      <w:r w:rsidR="00BD2A06" w:rsidRPr="00FF0E89">
        <w:rPr>
          <w:sz w:val="24"/>
          <w:szCs w:val="24"/>
        </w:rPr>
        <w:t>.</w:t>
      </w:r>
      <w:r w:rsidR="00E15DAD" w:rsidRPr="00FF0E89">
        <w:rPr>
          <w:sz w:val="24"/>
          <w:szCs w:val="24"/>
        </w:rPr>
        <w:t>3</w:t>
      </w:r>
      <w:r w:rsidR="004D44F8" w:rsidRPr="00FF0E89">
        <w:rPr>
          <w:sz w:val="24"/>
          <w:szCs w:val="24"/>
        </w:rPr>
        <w:t>.4</w:t>
      </w:r>
      <w:r w:rsidR="00BD2A06" w:rsidRPr="00FF0E89">
        <w:rPr>
          <w:sz w:val="24"/>
          <w:szCs w:val="24"/>
        </w:rPr>
        <w:t>.</w:t>
      </w:r>
      <w:r w:rsidR="00BD2A06" w:rsidRPr="00FF0E89">
        <w:rPr>
          <w:b w:val="0"/>
          <w:sz w:val="24"/>
          <w:szCs w:val="24"/>
        </w:rPr>
        <w:t xml:space="preserve"> Вести контроль педагогического стажа работников – членов Профсоюза, дающего право на досрочное назначение трудовой пенсии по старости.</w:t>
      </w:r>
    </w:p>
    <w:p w:rsidR="00EE3F5A" w:rsidRPr="00FF0E89" w:rsidRDefault="00BC742F" w:rsidP="004D44F8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6</w:t>
      </w:r>
      <w:r w:rsidR="00EE3F5A" w:rsidRPr="00FF0E89">
        <w:rPr>
          <w:sz w:val="24"/>
          <w:szCs w:val="24"/>
        </w:rPr>
        <w:t>.</w:t>
      </w:r>
      <w:r w:rsidR="00E15DAD" w:rsidRPr="00FF0E89">
        <w:rPr>
          <w:sz w:val="24"/>
          <w:szCs w:val="24"/>
        </w:rPr>
        <w:t>3</w:t>
      </w:r>
      <w:r w:rsidR="004D44F8" w:rsidRPr="00FF0E89">
        <w:rPr>
          <w:sz w:val="24"/>
          <w:szCs w:val="24"/>
        </w:rPr>
        <w:t>.5</w:t>
      </w:r>
      <w:r w:rsidR="00EE3F5A" w:rsidRPr="00FF0E89">
        <w:rPr>
          <w:sz w:val="24"/>
          <w:szCs w:val="24"/>
        </w:rPr>
        <w:t>.</w:t>
      </w:r>
      <w:r w:rsidR="00EE3F5A" w:rsidRPr="00FF0E89">
        <w:rPr>
          <w:b w:val="0"/>
          <w:sz w:val="24"/>
          <w:szCs w:val="24"/>
        </w:rPr>
        <w:t xml:space="preserve"> Оказывать материальную помощь работникам – членам Профсоюза в установленном в Профсоюзе порядке.</w:t>
      </w:r>
    </w:p>
    <w:p w:rsidR="00EF713C" w:rsidRPr="00FF0E89" w:rsidRDefault="00BC742F" w:rsidP="004D44F8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6</w:t>
      </w:r>
      <w:r w:rsidR="00EF713C" w:rsidRPr="00FF0E89">
        <w:rPr>
          <w:sz w:val="24"/>
          <w:szCs w:val="24"/>
        </w:rPr>
        <w:t>.</w:t>
      </w:r>
      <w:r w:rsidR="00E15DAD" w:rsidRPr="00FF0E89">
        <w:rPr>
          <w:sz w:val="24"/>
          <w:szCs w:val="24"/>
        </w:rPr>
        <w:t>3</w:t>
      </w:r>
      <w:r w:rsidR="004D44F8" w:rsidRPr="00FF0E89">
        <w:rPr>
          <w:sz w:val="24"/>
          <w:szCs w:val="24"/>
        </w:rPr>
        <w:t>.6</w:t>
      </w:r>
      <w:r w:rsidR="00EF713C" w:rsidRPr="00FF0E89">
        <w:rPr>
          <w:sz w:val="24"/>
          <w:szCs w:val="24"/>
        </w:rPr>
        <w:t>.</w:t>
      </w:r>
      <w:r w:rsidR="00EF713C" w:rsidRPr="00FF0E89">
        <w:rPr>
          <w:b w:val="0"/>
          <w:sz w:val="24"/>
          <w:szCs w:val="24"/>
        </w:rPr>
        <w:t xml:space="preserve"> Ходатайствовать перед вышестоящими профсоюзными органами о премировании работников – членов Профсоюза в установленном в Профсоюзе порядке.</w:t>
      </w:r>
    </w:p>
    <w:p w:rsidR="00EB6094" w:rsidRPr="00FF0E89" w:rsidRDefault="00BC742F" w:rsidP="00EB6094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6</w:t>
      </w:r>
      <w:r w:rsidR="00EB6094" w:rsidRPr="00FF0E89">
        <w:rPr>
          <w:sz w:val="24"/>
          <w:szCs w:val="24"/>
        </w:rPr>
        <w:t>.</w:t>
      </w:r>
      <w:r w:rsidR="00E15DAD" w:rsidRPr="00FF0E89">
        <w:rPr>
          <w:sz w:val="24"/>
          <w:szCs w:val="24"/>
        </w:rPr>
        <w:t>3</w:t>
      </w:r>
      <w:r w:rsidR="00EB6094" w:rsidRPr="00FF0E89">
        <w:rPr>
          <w:sz w:val="24"/>
          <w:szCs w:val="24"/>
        </w:rPr>
        <w:t>.</w:t>
      </w:r>
      <w:r w:rsidR="00C32BCC" w:rsidRPr="00FF0E89">
        <w:rPr>
          <w:sz w:val="24"/>
          <w:szCs w:val="24"/>
        </w:rPr>
        <w:t>7</w:t>
      </w:r>
      <w:r w:rsidR="00EB6094" w:rsidRPr="00FF0E89">
        <w:rPr>
          <w:sz w:val="24"/>
          <w:szCs w:val="24"/>
        </w:rPr>
        <w:t xml:space="preserve">. </w:t>
      </w:r>
      <w:r w:rsidR="00EB6094" w:rsidRPr="00FF0E89">
        <w:rPr>
          <w:b w:val="0"/>
          <w:sz w:val="24"/>
          <w:szCs w:val="24"/>
        </w:rPr>
        <w:t>Оказывать бесплатную  юридическую помощь членам Профсоюза.</w:t>
      </w:r>
    </w:p>
    <w:p w:rsidR="00EB6094" w:rsidRPr="00FF0E89" w:rsidRDefault="00BC742F" w:rsidP="00EB6094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FF0E89">
        <w:rPr>
          <w:bCs/>
          <w:sz w:val="24"/>
          <w:szCs w:val="24"/>
        </w:rPr>
        <w:t>6</w:t>
      </w:r>
      <w:r w:rsidR="00EB6094" w:rsidRPr="00FF0E89">
        <w:rPr>
          <w:bCs/>
          <w:sz w:val="24"/>
          <w:szCs w:val="24"/>
        </w:rPr>
        <w:t>.</w:t>
      </w:r>
      <w:r w:rsidR="00E15DAD" w:rsidRPr="00FF0E89">
        <w:rPr>
          <w:bCs/>
          <w:sz w:val="24"/>
          <w:szCs w:val="24"/>
        </w:rPr>
        <w:t>3</w:t>
      </w:r>
      <w:r w:rsidR="00EB6094" w:rsidRPr="00FF0E89">
        <w:rPr>
          <w:bCs/>
          <w:sz w:val="24"/>
          <w:szCs w:val="24"/>
        </w:rPr>
        <w:t>.</w:t>
      </w:r>
      <w:r w:rsidR="00C32BCC" w:rsidRPr="00FF0E89">
        <w:rPr>
          <w:bCs/>
          <w:sz w:val="24"/>
          <w:szCs w:val="24"/>
        </w:rPr>
        <w:t>8</w:t>
      </w:r>
      <w:r w:rsidR="00EB6094" w:rsidRPr="00FF0E89">
        <w:rPr>
          <w:bCs/>
          <w:sz w:val="24"/>
          <w:szCs w:val="24"/>
        </w:rPr>
        <w:t xml:space="preserve">. </w:t>
      </w:r>
      <w:r w:rsidR="00EB6094" w:rsidRPr="00FF0E89">
        <w:rPr>
          <w:b w:val="0"/>
          <w:bCs/>
          <w:sz w:val="24"/>
          <w:szCs w:val="24"/>
        </w:rPr>
        <w:t>Предоставлять частичную компенсацию стоимости путевки в санаторий-профилакторий «Юбилейный» членам Профсоюза.</w:t>
      </w:r>
    </w:p>
    <w:p w:rsidR="00EB6094" w:rsidRPr="00FF0E89" w:rsidRDefault="00EB6094" w:rsidP="004A6A64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</w:p>
    <w:p w:rsidR="00DB7C08" w:rsidRPr="00FF0E89" w:rsidRDefault="004A6A64" w:rsidP="00EB6094">
      <w:pPr>
        <w:pStyle w:val="a7"/>
        <w:tabs>
          <w:tab w:val="left" w:pos="1856"/>
        </w:tabs>
        <w:suppressAutoHyphens/>
        <w:ind w:firstLine="567"/>
        <w:jc w:val="both"/>
        <w:rPr>
          <w:sz w:val="24"/>
          <w:szCs w:val="24"/>
        </w:rPr>
      </w:pPr>
      <w:r w:rsidRPr="00FF0E89">
        <w:rPr>
          <w:b w:val="0"/>
          <w:sz w:val="24"/>
          <w:szCs w:val="24"/>
        </w:rPr>
        <w:t xml:space="preserve"> </w:t>
      </w:r>
      <w:r w:rsidR="00EB6094" w:rsidRPr="00FF0E89">
        <w:rPr>
          <w:b w:val="0"/>
          <w:sz w:val="24"/>
          <w:szCs w:val="24"/>
        </w:rPr>
        <w:tab/>
      </w:r>
      <w:r w:rsidR="00DB7C08" w:rsidRPr="00FF0E89">
        <w:rPr>
          <w:sz w:val="24"/>
          <w:szCs w:val="24"/>
        </w:rPr>
        <w:t xml:space="preserve">Раздел </w:t>
      </w:r>
      <w:r w:rsidR="00BC742F" w:rsidRPr="00FF0E89">
        <w:rPr>
          <w:sz w:val="24"/>
          <w:szCs w:val="24"/>
        </w:rPr>
        <w:t>7</w:t>
      </w:r>
      <w:r w:rsidR="00DB7C08" w:rsidRPr="00FF0E89">
        <w:rPr>
          <w:sz w:val="24"/>
          <w:szCs w:val="24"/>
        </w:rPr>
        <w:t>.</w:t>
      </w:r>
      <w:r w:rsidR="00B27F3F" w:rsidRPr="00FF0E89">
        <w:rPr>
          <w:sz w:val="24"/>
          <w:szCs w:val="24"/>
        </w:rPr>
        <w:t xml:space="preserve"> </w:t>
      </w:r>
      <w:r w:rsidR="00DB7C08" w:rsidRPr="00FF0E89">
        <w:rPr>
          <w:sz w:val="24"/>
          <w:szCs w:val="24"/>
        </w:rPr>
        <w:t>Гарантии деятельности профсоюзной организации.</w:t>
      </w:r>
    </w:p>
    <w:p w:rsidR="005D44A1" w:rsidRPr="00FF0E89" w:rsidRDefault="005D44A1" w:rsidP="005D44A1">
      <w:pPr>
        <w:pStyle w:val="a7"/>
        <w:suppressAutoHyphens/>
        <w:ind w:firstLine="567"/>
        <w:rPr>
          <w:b w:val="0"/>
          <w:sz w:val="24"/>
          <w:szCs w:val="24"/>
        </w:rPr>
      </w:pPr>
    </w:p>
    <w:p w:rsidR="00DB7C08" w:rsidRPr="00FF0E89" w:rsidRDefault="00BC742F" w:rsidP="004D44F8">
      <w:pPr>
        <w:pStyle w:val="a7"/>
        <w:ind w:firstLine="567"/>
        <w:jc w:val="both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>7</w:t>
      </w:r>
      <w:r w:rsidR="004D44F8" w:rsidRPr="00FF0E89">
        <w:rPr>
          <w:sz w:val="24"/>
          <w:szCs w:val="24"/>
        </w:rPr>
        <w:t>.1.</w:t>
      </w:r>
      <w:r w:rsidR="00DB7C08" w:rsidRPr="00FF0E89">
        <w:rPr>
          <w:sz w:val="24"/>
          <w:szCs w:val="24"/>
        </w:rPr>
        <w:tab/>
        <w:t>Работодатель обязуется: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DB7C08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1.</w:t>
      </w:r>
      <w:r w:rsidR="003077A0" w:rsidRPr="00FF0E89">
        <w:rPr>
          <w:sz w:val="24"/>
          <w:szCs w:val="24"/>
        </w:rPr>
        <w:t>1</w:t>
      </w:r>
      <w:r w:rsidR="00DB7C08" w:rsidRPr="00FF0E89">
        <w:rPr>
          <w:sz w:val="24"/>
          <w:szCs w:val="24"/>
        </w:rPr>
        <w:t xml:space="preserve">. </w:t>
      </w:r>
      <w:r w:rsidR="00DB7C08" w:rsidRPr="00FF0E89">
        <w:rPr>
          <w:b w:val="0"/>
          <w:sz w:val="24"/>
          <w:szCs w:val="24"/>
        </w:rPr>
        <w:t>Соблюдать права и гарантии деятельности первичной профсоюзной организации согласно Трудово</w:t>
      </w:r>
      <w:r w:rsidR="005743FC" w:rsidRPr="00FF0E89">
        <w:rPr>
          <w:b w:val="0"/>
          <w:sz w:val="24"/>
          <w:szCs w:val="24"/>
        </w:rPr>
        <w:t>му</w:t>
      </w:r>
      <w:r w:rsidR="00DB7C08" w:rsidRPr="00FF0E89">
        <w:rPr>
          <w:b w:val="0"/>
          <w:sz w:val="24"/>
          <w:szCs w:val="24"/>
        </w:rPr>
        <w:t xml:space="preserve"> </w:t>
      </w:r>
      <w:r w:rsidR="003C02D8" w:rsidRPr="00FF0E89">
        <w:rPr>
          <w:b w:val="0"/>
          <w:sz w:val="24"/>
          <w:szCs w:val="24"/>
        </w:rPr>
        <w:t>к</w:t>
      </w:r>
      <w:r w:rsidR="00DB7C08" w:rsidRPr="00FF0E89">
        <w:rPr>
          <w:b w:val="0"/>
          <w:sz w:val="24"/>
          <w:szCs w:val="24"/>
        </w:rPr>
        <w:t>одекс</w:t>
      </w:r>
      <w:r w:rsidR="005743FC" w:rsidRPr="00FF0E89">
        <w:rPr>
          <w:b w:val="0"/>
          <w:sz w:val="24"/>
          <w:szCs w:val="24"/>
        </w:rPr>
        <w:t>у</w:t>
      </w:r>
      <w:r w:rsidR="00DB7C08" w:rsidRPr="00FF0E89">
        <w:rPr>
          <w:b w:val="0"/>
          <w:sz w:val="24"/>
          <w:szCs w:val="24"/>
        </w:rPr>
        <w:t xml:space="preserve"> РФ,  </w:t>
      </w:r>
      <w:r w:rsidR="003C02D8" w:rsidRPr="00FF0E89">
        <w:rPr>
          <w:b w:val="0"/>
          <w:sz w:val="24"/>
          <w:szCs w:val="24"/>
        </w:rPr>
        <w:t>Ф</w:t>
      </w:r>
      <w:r w:rsidR="00DB7C08" w:rsidRPr="00FF0E89">
        <w:rPr>
          <w:b w:val="0"/>
          <w:sz w:val="24"/>
          <w:szCs w:val="24"/>
        </w:rPr>
        <w:t>едерально</w:t>
      </w:r>
      <w:r w:rsidR="005743FC" w:rsidRPr="00FF0E89">
        <w:rPr>
          <w:b w:val="0"/>
          <w:sz w:val="24"/>
          <w:szCs w:val="24"/>
        </w:rPr>
        <w:t>му</w:t>
      </w:r>
      <w:r w:rsidR="00DB7C08" w:rsidRPr="00FF0E89">
        <w:rPr>
          <w:b w:val="0"/>
          <w:sz w:val="24"/>
          <w:szCs w:val="24"/>
        </w:rPr>
        <w:t xml:space="preserve"> закон</w:t>
      </w:r>
      <w:r w:rsidR="005743FC" w:rsidRPr="00FF0E89">
        <w:rPr>
          <w:b w:val="0"/>
          <w:sz w:val="24"/>
          <w:szCs w:val="24"/>
        </w:rPr>
        <w:t>у</w:t>
      </w:r>
      <w:r w:rsidR="00DB7C08" w:rsidRPr="00FF0E89">
        <w:rPr>
          <w:b w:val="0"/>
          <w:sz w:val="24"/>
          <w:szCs w:val="24"/>
        </w:rPr>
        <w:t xml:space="preserve"> «О профессиональных союзах, их правах и гарантиях деятельности».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474A0B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1.</w:t>
      </w:r>
      <w:r w:rsidR="003077A0" w:rsidRPr="00FF0E89">
        <w:rPr>
          <w:sz w:val="24"/>
          <w:szCs w:val="24"/>
        </w:rPr>
        <w:t>2</w:t>
      </w:r>
      <w:r w:rsidR="00474A0B" w:rsidRPr="00FF0E89">
        <w:rPr>
          <w:sz w:val="24"/>
          <w:szCs w:val="24"/>
        </w:rPr>
        <w:t>.</w:t>
      </w:r>
      <w:r w:rsidR="00474A0B" w:rsidRPr="00FF0E89">
        <w:rPr>
          <w:b w:val="0"/>
          <w:sz w:val="24"/>
          <w:szCs w:val="24"/>
        </w:rPr>
        <w:t xml:space="preserve"> </w:t>
      </w:r>
      <w:r w:rsidR="00DB7C08" w:rsidRPr="00FF0E89">
        <w:rPr>
          <w:b w:val="0"/>
          <w:sz w:val="24"/>
          <w:szCs w:val="24"/>
        </w:rPr>
        <w:t xml:space="preserve">Предоставлять профкому информацию, сведения и разъяснения </w:t>
      </w:r>
      <w:r w:rsidR="006F28F2" w:rsidRPr="00FF0E89">
        <w:rPr>
          <w:b w:val="0"/>
          <w:sz w:val="24"/>
          <w:szCs w:val="24"/>
        </w:rPr>
        <w:t xml:space="preserve">по социально-трудовым вопросам в соответствии со ст. 17 Федерального закона от 12.01.1996 г. № 10-ФЗ «О профессиональных союзах, их правах и гарантиях деятельности», о планировании и проведении мероприятий по массовому сокращению численности (штатов) работников, </w:t>
      </w:r>
      <w:r w:rsidR="00DB7C08" w:rsidRPr="00FF0E89">
        <w:rPr>
          <w:b w:val="0"/>
          <w:sz w:val="24"/>
          <w:szCs w:val="24"/>
        </w:rPr>
        <w:t>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</w:t>
      </w:r>
      <w:r w:rsidR="006F28F2" w:rsidRPr="00FF0E89">
        <w:rPr>
          <w:b w:val="0"/>
          <w:sz w:val="24"/>
          <w:szCs w:val="24"/>
        </w:rPr>
        <w:t>, своевременно рассматривать обращения, заявления, требования и предложения профсоюзных органов и давать на них  мотивированные ответы.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DB7C08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1.</w:t>
      </w:r>
      <w:r w:rsidR="003077A0" w:rsidRPr="00FF0E89">
        <w:rPr>
          <w:sz w:val="24"/>
          <w:szCs w:val="24"/>
        </w:rPr>
        <w:t>3</w:t>
      </w:r>
      <w:r w:rsidR="00DB7C08" w:rsidRPr="00FF0E89">
        <w:rPr>
          <w:sz w:val="24"/>
          <w:szCs w:val="24"/>
        </w:rPr>
        <w:t xml:space="preserve">. </w:t>
      </w:r>
      <w:r w:rsidR="00DB7C08" w:rsidRPr="00FF0E89">
        <w:rPr>
          <w:b w:val="0"/>
          <w:sz w:val="24"/>
          <w:szCs w:val="24"/>
        </w:rPr>
        <w:t xml:space="preserve">Беспрепятственно допускать представителей профсоюзной организации во все подразделения учреждения, где работают члены профсоюза,  для реализации уставных задач и предоставленных профсоюзам прав, в том числе для </w:t>
      </w:r>
      <w:r w:rsidR="00527300" w:rsidRPr="00FF0E89">
        <w:rPr>
          <w:b w:val="0"/>
          <w:sz w:val="24"/>
          <w:szCs w:val="24"/>
        </w:rPr>
        <w:t xml:space="preserve">проверки соблюдения трудового законодательства, </w:t>
      </w:r>
      <w:r w:rsidR="00DB7C08" w:rsidRPr="00FF0E89">
        <w:rPr>
          <w:b w:val="0"/>
          <w:sz w:val="24"/>
          <w:szCs w:val="24"/>
        </w:rPr>
        <w:t>проведения независимой экспертизы  условий труда  и обеспечения безопасности работников.</w:t>
      </w:r>
    </w:p>
    <w:p w:rsidR="00DB7C08" w:rsidRPr="00FF0E89" w:rsidRDefault="00BC742F" w:rsidP="00A230F8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DB7C08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1.</w:t>
      </w:r>
      <w:r w:rsidR="003077A0" w:rsidRPr="00FF0E89">
        <w:rPr>
          <w:sz w:val="24"/>
          <w:szCs w:val="24"/>
        </w:rPr>
        <w:t>4</w:t>
      </w:r>
      <w:r w:rsidR="00DB7C08" w:rsidRPr="00FF0E89">
        <w:rPr>
          <w:sz w:val="24"/>
          <w:szCs w:val="24"/>
        </w:rPr>
        <w:t xml:space="preserve">. </w:t>
      </w:r>
      <w:r w:rsidR="00DB7C08" w:rsidRPr="00FF0E89">
        <w:rPr>
          <w:b w:val="0"/>
          <w:sz w:val="24"/>
          <w:szCs w:val="24"/>
        </w:rPr>
        <w:t>На основании личных заявлений работников</w:t>
      </w:r>
      <w:r w:rsidR="00DA0938" w:rsidRPr="00FF0E89">
        <w:rPr>
          <w:b w:val="0"/>
          <w:sz w:val="24"/>
          <w:szCs w:val="24"/>
        </w:rPr>
        <w:t>,</w:t>
      </w:r>
      <w:r w:rsidR="00DB7C08" w:rsidRPr="00FF0E89">
        <w:rPr>
          <w:b w:val="0"/>
          <w:sz w:val="24"/>
          <w:szCs w:val="24"/>
        </w:rPr>
        <w:t xml:space="preserve"> </w:t>
      </w:r>
      <w:r w:rsidR="00DA0938" w:rsidRPr="00FF0E89">
        <w:rPr>
          <w:b w:val="0"/>
          <w:sz w:val="24"/>
          <w:szCs w:val="24"/>
        </w:rPr>
        <w:t xml:space="preserve">являющихся членами Профсоюза, а   также   не   являющихся членами Профсоюза, но письменно заявивших о перечислении 1% на счёт Профсоюза, </w:t>
      </w:r>
      <w:r w:rsidR="00DB7C08" w:rsidRPr="00FF0E89">
        <w:rPr>
          <w:b w:val="0"/>
          <w:sz w:val="24"/>
          <w:szCs w:val="24"/>
        </w:rPr>
        <w:t xml:space="preserve">ежемесячно удерживать из заработной платы профсоюзные взносы и </w:t>
      </w:r>
      <w:r w:rsidR="00DA0938" w:rsidRPr="00FF0E89">
        <w:rPr>
          <w:b w:val="0"/>
          <w:sz w:val="24"/>
          <w:szCs w:val="24"/>
        </w:rPr>
        <w:t xml:space="preserve">указанные средства и </w:t>
      </w:r>
      <w:r w:rsidR="00DB7C08" w:rsidRPr="00FF0E89">
        <w:rPr>
          <w:b w:val="0"/>
          <w:sz w:val="24"/>
          <w:szCs w:val="24"/>
        </w:rPr>
        <w:t>перечислять их на расчетный счет проф</w:t>
      </w:r>
      <w:r w:rsidR="00DA0938" w:rsidRPr="00FF0E89">
        <w:rPr>
          <w:b w:val="0"/>
          <w:sz w:val="24"/>
          <w:szCs w:val="24"/>
        </w:rPr>
        <w:t>союзной организации</w:t>
      </w:r>
      <w:r w:rsidR="00527300" w:rsidRPr="00FF0E89">
        <w:rPr>
          <w:b w:val="0"/>
          <w:sz w:val="24"/>
          <w:szCs w:val="24"/>
        </w:rPr>
        <w:t xml:space="preserve"> (районной (городской) организации Профсоюза)</w:t>
      </w:r>
      <w:r w:rsidR="00DB7C08" w:rsidRPr="00FF0E89">
        <w:rPr>
          <w:b w:val="0"/>
          <w:sz w:val="24"/>
          <w:szCs w:val="24"/>
        </w:rPr>
        <w:t>.</w:t>
      </w:r>
    </w:p>
    <w:p w:rsidR="004C6D10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DB7C08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1.</w:t>
      </w:r>
      <w:r w:rsidR="00851900" w:rsidRPr="00FF0E89">
        <w:rPr>
          <w:sz w:val="24"/>
          <w:szCs w:val="24"/>
        </w:rPr>
        <w:t>5</w:t>
      </w:r>
      <w:r w:rsidR="00DB7C08" w:rsidRPr="00FF0E89">
        <w:rPr>
          <w:sz w:val="24"/>
          <w:szCs w:val="24"/>
        </w:rPr>
        <w:t xml:space="preserve">. </w:t>
      </w:r>
      <w:r w:rsidR="007D09E9" w:rsidRPr="00276B78">
        <w:rPr>
          <w:b w:val="0"/>
          <w:sz w:val="24"/>
          <w:szCs w:val="24"/>
        </w:rPr>
        <w:t>Предоставлять профсоюзным комитетам первичных профсоюзных организаций бесплатно необходимые помещения с оборудованием, отоплением, освещением, уборкой и охраной для работы самого профсоюзного органа и для проведения собраний работников, а также предоставлять транспортные средства, средства связи, электронную почту и оргтехник</w:t>
      </w:r>
      <w:r w:rsidR="00276B78" w:rsidRPr="00276B78">
        <w:rPr>
          <w:b w:val="0"/>
          <w:sz w:val="24"/>
          <w:szCs w:val="24"/>
        </w:rPr>
        <w:t>у</w:t>
      </w:r>
      <w:r w:rsidR="003077A0" w:rsidRPr="00276B78">
        <w:rPr>
          <w:b w:val="0"/>
          <w:sz w:val="24"/>
          <w:szCs w:val="24"/>
        </w:rPr>
        <w:t>.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6359F1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1.</w:t>
      </w:r>
      <w:r w:rsidR="00851900" w:rsidRPr="00FF0E89">
        <w:rPr>
          <w:sz w:val="24"/>
          <w:szCs w:val="24"/>
        </w:rPr>
        <w:t>6</w:t>
      </w:r>
      <w:r w:rsidR="006359F1" w:rsidRPr="00FF0E89">
        <w:rPr>
          <w:sz w:val="24"/>
          <w:szCs w:val="24"/>
        </w:rPr>
        <w:t>.</w:t>
      </w:r>
      <w:r w:rsidR="006359F1" w:rsidRPr="00FF0E89">
        <w:rPr>
          <w:b w:val="0"/>
          <w:sz w:val="24"/>
          <w:szCs w:val="24"/>
        </w:rPr>
        <w:t xml:space="preserve"> Предоставить право </w:t>
      </w:r>
      <w:r w:rsidR="000F42A6" w:rsidRPr="00FF0E89">
        <w:rPr>
          <w:b w:val="0"/>
          <w:sz w:val="24"/>
          <w:szCs w:val="24"/>
        </w:rPr>
        <w:t xml:space="preserve">представителю профкома </w:t>
      </w:r>
      <w:r w:rsidR="00DB7C08" w:rsidRPr="00FF0E89">
        <w:rPr>
          <w:b w:val="0"/>
          <w:sz w:val="24"/>
          <w:szCs w:val="24"/>
        </w:rPr>
        <w:t>участ</w:t>
      </w:r>
      <w:r w:rsidR="000F42A6" w:rsidRPr="00FF0E89">
        <w:rPr>
          <w:b w:val="0"/>
          <w:sz w:val="24"/>
          <w:szCs w:val="24"/>
        </w:rPr>
        <w:t>вовать</w:t>
      </w:r>
      <w:r w:rsidR="00DB7C08" w:rsidRPr="00FF0E89">
        <w:rPr>
          <w:b w:val="0"/>
          <w:sz w:val="24"/>
          <w:szCs w:val="24"/>
        </w:rPr>
        <w:t xml:space="preserve"> </w:t>
      </w:r>
      <w:r w:rsidR="000F42A6" w:rsidRPr="00FF0E89">
        <w:rPr>
          <w:b w:val="0"/>
          <w:sz w:val="24"/>
          <w:szCs w:val="24"/>
        </w:rPr>
        <w:t>на совещаниях</w:t>
      </w:r>
      <w:r w:rsidR="00DB7C08" w:rsidRPr="00FF0E89">
        <w:rPr>
          <w:b w:val="0"/>
          <w:sz w:val="24"/>
          <w:szCs w:val="24"/>
        </w:rPr>
        <w:t xml:space="preserve"> администрации</w:t>
      </w:r>
      <w:r w:rsidR="000F42A6" w:rsidRPr="00FF0E89">
        <w:rPr>
          <w:b w:val="0"/>
          <w:sz w:val="24"/>
          <w:szCs w:val="24"/>
        </w:rPr>
        <w:t>, а также обеспечить представителю профкома свободный доступ</w:t>
      </w:r>
      <w:r w:rsidR="00DB7C08" w:rsidRPr="00FF0E89">
        <w:rPr>
          <w:b w:val="0"/>
          <w:sz w:val="24"/>
          <w:szCs w:val="24"/>
        </w:rPr>
        <w:t xml:space="preserve"> к нормативн</w:t>
      </w:r>
      <w:r w:rsidR="000F42A6" w:rsidRPr="00FF0E89">
        <w:rPr>
          <w:b w:val="0"/>
          <w:sz w:val="24"/>
          <w:szCs w:val="24"/>
        </w:rPr>
        <w:t>ым</w:t>
      </w:r>
      <w:r w:rsidR="00DB7C08" w:rsidRPr="00FF0E89">
        <w:rPr>
          <w:b w:val="0"/>
          <w:sz w:val="24"/>
          <w:szCs w:val="24"/>
        </w:rPr>
        <w:t xml:space="preserve"> документа</w:t>
      </w:r>
      <w:r w:rsidR="000F42A6" w:rsidRPr="00FF0E89">
        <w:rPr>
          <w:b w:val="0"/>
          <w:sz w:val="24"/>
          <w:szCs w:val="24"/>
        </w:rPr>
        <w:t>м</w:t>
      </w:r>
      <w:r w:rsidR="00DB7C08" w:rsidRPr="00FF0E89">
        <w:rPr>
          <w:b w:val="0"/>
          <w:sz w:val="24"/>
          <w:szCs w:val="24"/>
        </w:rPr>
        <w:t>.</w:t>
      </w:r>
    </w:p>
    <w:p w:rsidR="007D09E9" w:rsidRPr="00FF0E89" w:rsidRDefault="00BC742F" w:rsidP="007D09E9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Cs/>
          <w:sz w:val="24"/>
          <w:szCs w:val="24"/>
        </w:rPr>
        <w:t>7</w:t>
      </w:r>
      <w:r w:rsidR="007D09E9" w:rsidRPr="00FF0E89">
        <w:rPr>
          <w:bCs/>
          <w:sz w:val="24"/>
          <w:szCs w:val="24"/>
        </w:rPr>
        <w:t>.</w:t>
      </w:r>
      <w:r w:rsidR="00DA0938" w:rsidRPr="00FF0E89">
        <w:rPr>
          <w:bCs/>
          <w:sz w:val="24"/>
          <w:szCs w:val="24"/>
        </w:rPr>
        <w:t>1</w:t>
      </w:r>
      <w:r w:rsidR="007D09E9" w:rsidRPr="00FF0E89">
        <w:rPr>
          <w:bCs/>
          <w:sz w:val="24"/>
          <w:szCs w:val="24"/>
        </w:rPr>
        <w:t>.</w:t>
      </w:r>
      <w:r w:rsidR="00851900" w:rsidRPr="00FF0E89">
        <w:rPr>
          <w:bCs/>
          <w:sz w:val="24"/>
          <w:szCs w:val="24"/>
        </w:rPr>
        <w:t>7</w:t>
      </w:r>
      <w:r w:rsidR="007D09E9" w:rsidRPr="00FF0E89">
        <w:rPr>
          <w:bCs/>
          <w:sz w:val="24"/>
          <w:szCs w:val="24"/>
        </w:rPr>
        <w:t xml:space="preserve">. </w:t>
      </w:r>
      <w:r w:rsidR="007D09E9" w:rsidRPr="00FF0E89">
        <w:rPr>
          <w:b w:val="0"/>
          <w:sz w:val="24"/>
          <w:szCs w:val="24"/>
        </w:rPr>
        <w:t xml:space="preserve">Предоставлять членам выборных профсоюзных органов на условиях, предусмотренных действующим законодательством, время с сохранением среднего заработка для выполнения общественных обязанностей в интересах коллектива, а также </w:t>
      </w:r>
      <w:r w:rsidR="007D09E9" w:rsidRPr="00FF0E89">
        <w:rPr>
          <w:b w:val="0"/>
          <w:sz w:val="24"/>
          <w:szCs w:val="24"/>
        </w:rPr>
        <w:lastRenderedPageBreak/>
        <w:t>на время их профсоюзной учебы и участия в работе съездов, конференций, пленумов, собраний, созываемых  Профсоюзом.</w:t>
      </w:r>
    </w:p>
    <w:p w:rsidR="007D09E9" w:rsidRPr="00FF0E89" w:rsidRDefault="00BC742F" w:rsidP="007D09E9">
      <w:pPr>
        <w:pStyle w:val="a7"/>
        <w:suppressAutoHyphens/>
        <w:ind w:firstLine="540"/>
        <w:jc w:val="both"/>
        <w:rPr>
          <w:sz w:val="24"/>
          <w:szCs w:val="24"/>
        </w:rPr>
      </w:pPr>
      <w:r w:rsidRPr="004F2647">
        <w:rPr>
          <w:bCs/>
          <w:sz w:val="24"/>
          <w:szCs w:val="24"/>
        </w:rPr>
        <w:t>7</w:t>
      </w:r>
      <w:r w:rsidR="007D09E9" w:rsidRPr="004F2647">
        <w:rPr>
          <w:bCs/>
          <w:sz w:val="24"/>
          <w:szCs w:val="24"/>
        </w:rPr>
        <w:t>.</w:t>
      </w:r>
      <w:r w:rsidR="00DA0938" w:rsidRPr="004F2647">
        <w:rPr>
          <w:bCs/>
          <w:sz w:val="24"/>
          <w:szCs w:val="24"/>
        </w:rPr>
        <w:t>1</w:t>
      </w:r>
      <w:r w:rsidR="007D09E9" w:rsidRPr="004F2647">
        <w:rPr>
          <w:bCs/>
          <w:sz w:val="24"/>
          <w:szCs w:val="24"/>
        </w:rPr>
        <w:t>.</w:t>
      </w:r>
      <w:r w:rsidR="00851900" w:rsidRPr="004F2647">
        <w:rPr>
          <w:bCs/>
          <w:sz w:val="24"/>
          <w:szCs w:val="24"/>
        </w:rPr>
        <w:t>8</w:t>
      </w:r>
      <w:r w:rsidR="007D09E9" w:rsidRPr="004F2647">
        <w:rPr>
          <w:bCs/>
          <w:sz w:val="24"/>
          <w:szCs w:val="24"/>
        </w:rPr>
        <w:t>.</w:t>
      </w:r>
      <w:r w:rsidR="007D09E9" w:rsidRPr="004F2647">
        <w:rPr>
          <w:b w:val="0"/>
          <w:bCs/>
          <w:sz w:val="24"/>
          <w:szCs w:val="24"/>
        </w:rPr>
        <w:t xml:space="preserve"> </w:t>
      </w:r>
      <w:r w:rsidR="003150CC" w:rsidRPr="004F2647">
        <w:rPr>
          <w:b w:val="0"/>
          <w:sz w:val="24"/>
          <w:szCs w:val="24"/>
        </w:rPr>
        <w:t>Устанавливать доплаты в размере, предусмотренным положением по оплате труда работников МАОУ СОШ №1</w:t>
      </w:r>
      <w:r w:rsidR="007D09E9" w:rsidRPr="004F2647">
        <w:rPr>
          <w:b w:val="0"/>
          <w:sz w:val="24"/>
          <w:szCs w:val="24"/>
        </w:rPr>
        <w:t xml:space="preserve"> работник</w:t>
      </w:r>
      <w:r w:rsidR="00DA0938" w:rsidRPr="004F2647">
        <w:rPr>
          <w:b w:val="0"/>
          <w:sz w:val="24"/>
          <w:szCs w:val="24"/>
        </w:rPr>
        <w:t>у</w:t>
      </w:r>
      <w:r w:rsidR="007D09E9" w:rsidRPr="004F2647">
        <w:rPr>
          <w:b w:val="0"/>
          <w:sz w:val="24"/>
          <w:szCs w:val="24"/>
        </w:rPr>
        <w:t>, избранн</w:t>
      </w:r>
      <w:r w:rsidR="00DA0938" w:rsidRPr="004F2647">
        <w:rPr>
          <w:b w:val="0"/>
          <w:sz w:val="24"/>
          <w:szCs w:val="24"/>
        </w:rPr>
        <w:t>ому</w:t>
      </w:r>
      <w:r w:rsidR="007D09E9" w:rsidRPr="004F2647">
        <w:rPr>
          <w:b w:val="0"/>
          <w:sz w:val="24"/>
          <w:szCs w:val="24"/>
        </w:rPr>
        <w:t xml:space="preserve"> председател</w:t>
      </w:r>
      <w:r w:rsidR="00DA0938" w:rsidRPr="004F2647">
        <w:rPr>
          <w:b w:val="0"/>
          <w:sz w:val="24"/>
          <w:szCs w:val="24"/>
        </w:rPr>
        <w:t>ем</w:t>
      </w:r>
      <w:r w:rsidR="007D09E9" w:rsidRPr="004F2647">
        <w:rPr>
          <w:b w:val="0"/>
          <w:sz w:val="24"/>
          <w:szCs w:val="24"/>
        </w:rPr>
        <w:t xml:space="preserve"> </w:t>
      </w:r>
      <w:r w:rsidR="00DA0938" w:rsidRPr="004F2647">
        <w:rPr>
          <w:b w:val="0"/>
          <w:sz w:val="24"/>
          <w:szCs w:val="24"/>
        </w:rPr>
        <w:t xml:space="preserve">первичной </w:t>
      </w:r>
      <w:r w:rsidR="007D09E9" w:rsidRPr="004F2647">
        <w:rPr>
          <w:b w:val="0"/>
          <w:sz w:val="24"/>
          <w:szCs w:val="24"/>
        </w:rPr>
        <w:t>профсоюзн</w:t>
      </w:r>
      <w:r w:rsidR="00DA0938" w:rsidRPr="004F2647">
        <w:rPr>
          <w:b w:val="0"/>
          <w:sz w:val="24"/>
          <w:szCs w:val="24"/>
        </w:rPr>
        <w:t>ой</w:t>
      </w:r>
      <w:r w:rsidR="007D09E9" w:rsidRPr="004F2647">
        <w:rPr>
          <w:b w:val="0"/>
          <w:sz w:val="24"/>
          <w:szCs w:val="24"/>
        </w:rPr>
        <w:t xml:space="preserve"> организаци</w:t>
      </w:r>
      <w:r w:rsidR="00DA0938" w:rsidRPr="004F2647">
        <w:rPr>
          <w:b w:val="0"/>
          <w:sz w:val="24"/>
          <w:szCs w:val="24"/>
        </w:rPr>
        <w:t>и</w:t>
      </w:r>
      <w:r w:rsidR="007D09E9" w:rsidRPr="004F2647">
        <w:rPr>
          <w:b w:val="0"/>
          <w:sz w:val="24"/>
          <w:szCs w:val="24"/>
        </w:rPr>
        <w:t>, уполномоченн</w:t>
      </w:r>
      <w:r w:rsidR="00DA0938" w:rsidRPr="004F2647">
        <w:rPr>
          <w:b w:val="0"/>
          <w:sz w:val="24"/>
          <w:szCs w:val="24"/>
        </w:rPr>
        <w:t>ому</w:t>
      </w:r>
      <w:r w:rsidR="007D09E9" w:rsidRPr="004F2647">
        <w:rPr>
          <w:b w:val="0"/>
          <w:sz w:val="24"/>
          <w:szCs w:val="24"/>
        </w:rPr>
        <w:t xml:space="preserve"> по охране труда </w:t>
      </w:r>
      <w:r w:rsidR="00314AE3" w:rsidRPr="004F2647">
        <w:rPr>
          <w:b w:val="0"/>
          <w:sz w:val="24"/>
          <w:szCs w:val="24"/>
        </w:rPr>
        <w:t>за выполнение функции координатора из</w:t>
      </w:r>
      <w:r w:rsidR="007D09E9" w:rsidRPr="004F2647">
        <w:rPr>
          <w:b w:val="0"/>
          <w:sz w:val="24"/>
          <w:szCs w:val="24"/>
        </w:rPr>
        <w:t xml:space="preserve"> </w:t>
      </w:r>
      <w:r w:rsidR="00314AE3" w:rsidRPr="004F2647">
        <w:rPr>
          <w:b w:val="0"/>
          <w:sz w:val="24"/>
          <w:szCs w:val="24"/>
        </w:rPr>
        <w:t>средств работодателя</w:t>
      </w:r>
      <w:r w:rsidR="007D09E9" w:rsidRPr="004F2647">
        <w:rPr>
          <w:b w:val="0"/>
          <w:sz w:val="24"/>
          <w:szCs w:val="24"/>
        </w:rPr>
        <w:t xml:space="preserve">. </w:t>
      </w:r>
    </w:p>
    <w:p w:rsidR="00DA0938" w:rsidRPr="00FF0E89" w:rsidRDefault="00BC742F" w:rsidP="00DA0938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Cs/>
          <w:sz w:val="24"/>
          <w:szCs w:val="24"/>
        </w:rPr>
        <w:t>7</w:t>
      </w:r>
      <w:r w:rsidR="00DA0938" w:rsidRPr="00FF0E89">
        <w:rPr>
          <w:bCs/>
          <w:sz w:val="24"/>
          <w:szCs w:val="24"/>
        </w:rPr>
        <w:t>.1.</w:t>
      </w:r>
      <w:r w:rsidR="00851900" w:rsidRPr="00FF0E89">
        <w:rPr>
          <w:bCs/>
          <w:sz w:val="24"/>
          <w:szCs w:val="24"/>
        </w:rPr>
        <w:t>9</w:t>
      </w:r>
      <w:r w:rsidR="00DA0938" w:rsidRPr="00FF0E89">
        <w:rPr>
          <w:bCs/>
          <w:sz w:val="24"/>
          <w:szCs w:val="24"/>
        </w:rPr>
        <w:t xml:space="preserve">. </w:t>
      </w:r>
      <w:r w:rsidR="00DA0938" w:rsidRPr="00FF0E89">
        <w:rPr>
          <w:b w:val="0"/>
          <w:sz w:val="24"/>
          <w:szCs w:val="24"/>
        </w:rPr>
        <w:t>Устанавливать условия оплаты труда, проводить аттестацию и тарификацию  работников, распределение стимулирующей части фонда оплаты труда и специальную оценку условий труда с обязательным участием  профсоюзных органов.</w:t>
      </w:r>
    </w:p>
    <w:p w:rsidR="00DA0938" w:rsidRPr="00FF0E89" w:rsidRDefault="00BC742F" w:rsidP="00DA0938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Cs/>
          <w:sz w:val="24"/>
          <w:szCs w:val="24"/>
        </w:rPr>
        <w:t>7</w:t>
      </w:r>
      <w:r w:rsidR="00DA0938" w:rsidRPr="00FF0E89">
        <w:rPr>
          <w:bCs/>
          <w:sz w:val="24"/>
          <w:szCs w:val="24"/>
        </w:rPr>
        <w:t>.1.1</w:t>
      </w:r>
      <w:r w:rsidR="00851900" w:rsidRPr="00FF0E89">
        <w:rPr>
          <w:bCs/>
          <w:sz w:val="24"/>
          <w:szCs w:val="24"/>
        </w:rPr>
        <w:t>0</w:t>
      </w:r>
      <w:r w:rsidR="00DA0938" w:rsidRPr="00FF0E89">
        <w:rPr>
          <w:bCs/>
          <w:sz w:val="24"/>
          <w:szCs w:val="24"/>
        </w:rPr>
        <w:t>.</w:t>
      </w:r>
      <w:r w:rsidR="00DA0938" w:rsidRPr="00FF0E89">
        <w:rPr>
          <w:sz w:val="24"/>
          <w:szCs w:val="24"/>
        </w:rPr>
        <w:t xml:space="preserve"> </w:t>
      </w:r>
      <w:r w:rsidR="00DA0938" w:rsidRPr="00FF0E89">
        <w:rPr>
          <w:b w:val="0"/>
          <w:sz w:val="24"/>
          <w:szCs w:val="24"/>
        </w:rPr>
        <w:t>Размещать на сайте образовательной организации страницу первичной профсоюзной организации</w:t>
      </w:r>
      <w:r w:rsidRPr="00FF0E89">
        <w:rPr>
          <w:b w:val="0"/>
          <w:sz w:val="24"/>
          <w:szCs w:val="24"/>
        </w:rPr>
        <w:t>.</w:t>
      </w:r>
    </w:p>
    <w:p w:rsidR="006F28F2" w:rsidRPr="00FF0E89" w:rsidRDefault="00BC742F" w:rsidP="006F28F2">
      <w:pPr>
        <w:pStyle w:val="a7"/>
        <w:suppressAutoHyphens/>
        <w:ind w:firstLine="540"/>
        <w:jc w:val="both"/>
        <w:rPr>
          <w:b w:val="0"/>
          <w:bCs/>
          <w:sz w:val="24"/>
          <w:szCs w:val="24"/>
        </w:rPr>
      </w:pPr>
      <w:r w:rsidRPr="00FF0E89">
        <w:rPr>
          <w:bCs/>
          <w:sz w:val="24"/>
          <w:szCs w:val="24"/>
        </w:rPr>
        <w:t>7</w:t>
      </w:r>
      <w:r w:rsidR="006F28F2" w:rsidRPr="00FF0E89">
        <w:rPr>
          <w:bCs/>
          <w:sz w:val="24"/>
          <w:szCs w:val="24"/>
        </w:rPr>
        <w:t>.1.</w:t>
      </w:r>
      <w:r w:rsidR="00DA0938" w:rsidRPr="00FF0E89">
        <w:rPr>
          <w:bCs/>
          <w:sz w:val="24"/>
          <w:szCs w:val="24"/>
        </w:rPr>
        <w:t>1</w:t>
      </w:r>
      <w:r w:rsidR="00851900" w:rsidRPr="00FF0E89">
        <w:rPr>
          <w:bCs/>
          <w:sz w:val="24"/>
          <w:szCs w:val="24"/>
        </w:rPr>
        <w:t>1</w:t>
      </w:r>
      <w:r w:rsidR="006F28F2" w:rsidRPr="00FF0E89">
        <w:rPr>
          <w:bCs/>
          <w:sz w:val="24"/>
          <w:szCs w:val="24"/>
        </w:rPr>
        <w:t xml:space="preserve">. </w:t>
      </w:r>
      <w:r w:rsidR="006F28F2" w:rsidRPr="00FF0E89">
        <w:rPr>
          <w:b w:val="0"/>
          <w:bCs/>
          <w:sz w:val="24"/>
          <w:szCs w:val="24"/>
        </w:rPr>
        <w:t>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(увольнения работника, выхода его из Профсоюза).</w:t>
      </w:r>
    </w:p>
    <w:p w:rsidR="006F28F2" w:rsidRPr="00FF0E89" w:rsidRDefault="00BC742F" w:rsidP="006F28F2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4F2647">
        <w:rPr>
          <w:bCs/>
          <w:sz w:val="24"/>
          <w:szCs w:val="24"/>
        </w:rPr>
        <w:t>7</w:t>
      </w:r>
      <w:r w:rsidR="006F28F2" w:rsidRPr="004F2647">
        <w:rPr>
          <w:bCs/>
          <w:sz w:val="24"/>
          <w:szCs w:val="24"/>
        </w:rPr>
        <w:t>.1.1</w:t>
      </w:r>
      <w:r w:rsidR="00851900" w:rsidRPr="004F2647">
        <w:rPr>
          <w:bCs/>
          <w:sz w:val="24"/>
          <w:szCs w:val="24"/>
        </w:rPr>
        <w:t>2</w:t>
      </w:r>
      <w:r w:rsidR="006F28F2" w:rsidRPr="004F2647">
        <w:rPr>
          <w:bCs/>
          <w:sz w:val="24"/>
          <w:szCs w:val="24"/>
        </w:rPr>
        <w:t xml:space="preserve">. </w:t>
      </w:r>
      <w:r w:rsidR="00730BE5" w:rsidRPr="004F2647">
        <w:rPr>
          <w:b w:val="0"/>
          <w:sz w:val="24"/>
          <w:szCs w:val="24"/>
        </w:rPr>
        <w:t xml:space="preserve">Направлять </w:t>
      </w:r>
      <w:r w:rsidR="006F28F2" w:rsidRPr="004F2647">
        <w:rPr>
          <w:b w:val="0"/>
          <w:sz w:val="24"/>
          <w:szCs w:val="24"/>
        </w:rPr>
        <w:t xml:space="preserve">денежные средства от приносящей доход деятельности на проведение культурно-массовой и физкультурно-оздоровительной работы для работников образовательной организации в размере </w:t>
      </w:r>
      <w:r w:rsidR="004F2647" w:rsidRPr="004F2647">
        <w:rPr>
          <w:b w:val="0"/>
          <w:sz w:val="24"/>
          <w:szCs w:val="24"/>
        </w:rPr>
        <w:t>установленным путем переговоров между коллективом и работодателем.</w:t>
      </w:r>
    </w:p>
    <w:p w:rsidR="00E04B6C" w:rsidRPr="00FF0E89" w:rsidRDefault="00E04B6C" w:rsidP="00E04B6C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4F2647">
        <w:rPr>
          <w:b/>
          <w:sz w:val="24"/>
          <w:szCs w:val="24"/>
        </w:rPr>
        <w:t>7.1.1</w:t>
      </w:r>
      <w:r w:rsidR="00851900" w:rsidRPr="004F2647">
        <w:rPr>
          <w:b/>
          <w:sz w:val="24"/>
          <w:szCs w:val="24"/>
        </w:rPr>
        <w:t>3</w:t>
      </w:r>
      <w:r w:rsidR="00E513F5" w:rsidRPr="004F2647">
        <w:rPr>
          <w:b/>
          <w:sz w:val="24"/>
          <w:szCs w:val="24"/>
        </w:rPr>
        <w:t xml:space="preserve">. </w:t>
      </w:r>
      <w:r w:rsidRPr="004F2647">
        <w:rPr>
          <w:sz w:val="24"/>
          <w:szCs w:val="24"/>
        </w:rPr>
        <w:t>Предоставлять работникам – молодым специалистам время для участия в мероприятиях, проводимых городской (районной) организацией Профсоюза и Советом молодых педагогов</w:t>
      </w:r>
      <w:r w:rsidR="00E513F5" w:rsidRPr="004F2647">
        <w:rPr>
          <w:sz w:val="24"/>
          <w:szCs w:val="24"/>
        </w:rPr>
        <w:t xml:space="preserve"> ежемесячно в день, установленный городским (районным) отраслевым соглашением).</w:t>
      </w:r>
      <w:r w:rsidR="00E513F5" w:rsidRPr="004F2647">
        <w:rPr>
          <w:b/>
          <w:sz w:val="24"/>
          <w:szCs w:val="24"/>
        </w:rPr>
        <w:t xml:space="preserve"> </w:t>
      </w:r>
      <w:r w:rsidR="00E513F5" w:rsidRPr="004F2647">
        <w:rPr>
          <w:sz w:val="24"/>
          <w:szCs w:val="24"/>
        </w:rPr>
        <w:t>Устанавливать рабочее время работникам – молодым специалистам таким образом, чтобы в указанн</w:t>
      </w:r>
      <w:r w:rsidR="004F2647" w:rsidRPr="004F2647">
        <w:rPr>
          <w:sz w:val="24"/>
          <w:szCs w:val="24"/>
        </w:rPr>
        <w:t>ое время</w:t>
      </w:r>
      <w:r w:rsidR="00E513F5" w:rsidRPr="004F2647">
        <w:rPr>
          <w:sz w:val="24"/>
          <w:szCs w:val="24"/>
        </w:rPr>
        <w:t xml:space="preserve"> они были свободны от проведения занятий.</w:t>
      </w:r>
    </w:p>
    <w:p w:rsidR="003077A0" w:rsidRPr="00FF0E89" w:rsidRDefault="00BC742F" w:rsidP="004D44F8">
      <w:pPr>
        <w:pStyle w:val="a7"/>
        <w:ind w:firstLine="567"/>
        <w:jc w:val="both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>7</w:t>
      </w:r>
      <w:r w:rsidR="004D44F8" w:rsidRPr="00FF0E89">
        <w:rPr>
          <w:sz w:val="24"/>
          <w:szCs w:val="24"/>
        </w:rPr>
        <w:t xml:space="preserve">.2. </w:t>
      </w:r>
      <w:r w:rsidR="003077A0" w:rsidRPr="00FF0E89">
        <w:rPr>
          <w:sz w:val="24"/>
          <w:szCs w:val="24"/>
        </w:rPr>
        <w:t>Стороны договорились:</w:t>
      </w:r>
    </w:p>
    <w:p w:rsidR="003077A0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3077A0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2.1</w:t>
      </w:r>
      <w:r w:rsidR="003077A0" w:rsidRPr="00FF0E89">
        <w:rPr>
          <w:sz w:val="24"/>
          <w:szCs w:val="24"/>
        </w:rPr>
        <w:t>.</w:t>
      </w:r>
      <w:r w:rsidR="003077A0" w:rsidRPr="00FF0E89">
        <w:rPr>
          <w:b w:val="0"/>
          <w:sz w:val="24"/>
          <w:szCs w:val="24"/>
        </w:rPr>
        <w:t xml:space="preserve">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3077A0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3077A0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2.2</w:t>
      </w:r>
      <w:r w:rsidR="003077A0" w:rsidRPr="00FF0E89">
        <w:rPr>
          <w:sz w:val="24"/>
          <w:szCs w:val="24"/>
        </w:rPr>
        <w:t>.</w:t>
      </w:r>
      <w:r w:rsidR="003077A0" w:rsidRPr="00FF0E89">
        <w:rPr>
          <w:b w:val="0"/>
          <w:sz w:val="24"/>
          <w:szCs w:val="24"/>
        </w:rPr>
        <w:t xml:space="preserve"> Первичная профсоюзная организация в индивидуальных трудовых отношениях представляет и защищает права и интересы работников учреждения – членов Профсоюза, а также работников, не являющихся членами Профсоюза, но ежемесячно уплачивающих 1 % заработной платы на счёт первичной профсоюзной организации  в соответствии с полномочиями, предусмотренными Уставом Профсоюза Образования, Федеральным законом от 12.01.1996 г. № 10-ФЗ «О профессиональных союзах, их правах и гарантиях деятельности», Трудовым Кодексом РФ.</w:t>
      </w:r>
    </w:p>
    <w:p w:rsidR="00C868FA" w:rsidRPr="00FF0E89" w:rsidRDefault="00BC742F" w:rsidP="004D44F8">
      <w:pPr>
        <w:pStyle w:val="a7"/>
        <w:suppressAutoHyphens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C868FA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2.</w:t>
      </w:r>
      <w:r w:rsidR="007D09E9" w:rsidRPr="00FF0E89">
        <w:rPr>
          <w:sz w:val="24"/>
          <w:szCs w:val="24"/>
        </w:rPr>
        <w:t>3</w:t>
      </w:r>
      <w:r w:rsidR="00C868FA" w:rsidRPr="00FF0E89">
        <w:rPr>
          <w:sz w:val="24"/>
          <w:szCs w:val="24"/>
        </w:rPr>
        <w:t>.</w:t>
      </w:r>
      <w:r w:rsidR="00C868FA" w:rsidRPr="00FF0E89">
        <w:rPr>
          <w:b w:val="0"/>
          <w:sz w:val="24"/>
          <w:szCs w:val="24"/>
        </w:rPr>
        <w:t xml:space="preserve"> Члены профкома включаются в состав комиссии учреждения по тарификации, аттестации педагогических работников, аттестации рабочих мест</w:t>
      </w:r>
      <w:r w:rsidR="0014295F" w:rsidRPr="00FF0E89">
        <w:rPr>
          <w:b w:val="0"/>
          <w:sz w:val="24"/>
          <w:szCs w:val="24"/>
        </w:rPr>
        <w:t xml:space="preserve"> (специальной оценки условий труда)</w:t>
      </w:r>
      <w:r w:rsidR="00C868FA" w:rsidRPr="00FF0E89">
        <w:rPr>
          <w:b w:val="0"/>
          <w:sz w:val="24"/>
          <w:szCs w:val="24"/>
        </w:rPr>
        <w:t>, охраны труда, социальному страхованию и других.</w:t>
      </w:r>
    </w:p>
    <w:p w:rsidR="003077A0" w:rsidRPr="00FF0E89" w:rsidRDefault="00BC742F" w:rsidP="004D44F8">
      <w:pPr>
        <w:shd w:val="clear" w:color="auto" w:fill="FFFFFF"/>
        <w:ind w:firstLine="567"/>
        <w:jc w:val="both"/>
        <w:rPr>
          <w:sz w:val="24"/>
          <w:szCs w:val="24"/>
        </w:rPr>
      </w:pPr>
      <w:r w:rsidRPr="004F2647">
        <w:rPr>
          <w:b/>
          <w:spacing w:val="-7"/>
          <w:sz w:val="24"/>
          <w:szCs w:val="24"/>
        </w:rPr>
        <w:t>7</w:t>
      </w:r>
      <w:r w:rsidR="003077A0" w:rsidRPr="004F2647">
        <w:rPr>
          <w:b/>
          <w:spacing w:val="-7"/>
          <w:sz w:val="24"/>
          <w:szCs w:val="24"/>
        </w:rPr>
        <w:t>.</w:t>
      </w:r>
      <w:r w:rsidR="004D44F8" w:rsidRPr="004F2647">
        <w:rPr>
          <w:b/>
          <w:spacing w:val="-7"/>
          <w:sz w:val="24"/>
          <w:szCs w:val="24"/>
        </w:rPr>
        <w:t>2.</w:t>
      </w:r>
      <w:r w:rsidR="007D09E9" w:rsidRPr="004F2647">
        <w:rPr>
          <w:b/>
          <w:spacing w:val="-7"/>
          <w:sz w:val="24"/>
          <w:szCs w:val="24"/>
        </w:rPr>
        <w:t>4</w:t>
      </w:r>
      <w:r w:rsidR="003077A0" w:rsidRPr="004F2647">
        <w:rPr>
          <w:b/>
          <w:spacing w:val="-7"/>
          <w:sz w:val="24"/>
          <w:szCs w:val="24"/>
        </w:rPr>
        <w:t>.</w:t>
      </w:r>
      <w:r w:rsidR="003077A0" w:rsidRPr="004F2647">
        <w:rPr>
          <w:sz w:val="24"/>
          <w:szCs w:val="24"/>
        </w:rPr>
        <w:tab/>
      </w:r>
      <w:r w:rsidR="003077A0" w:rsidRPr="004F2647">
        <w:rPr>
          <w:spacing w:val="-1"/>
          <w:sz w:val="24"/>
          <w:szCs w:val="24"/>
        </w:rPr>
        <w:t>Члены профсоюзного комитета, уполномоченные п</w:t>
      </w:r>
      <w:r w:rsidR="003077A0" w:rsidRPr="004F2647">
        <w:rPr>
          <w:sz w:val="24"/>
          <w:szCs w:val="24"/>
        </w:rPr>
        <w:t>о охране труда профкома, представители профсоюзной организации в создаваемых в организации совместных с работодателем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</w:t>
      </w:r>
      <w:r w:rsidR="003077A0" w:rsidRPr="004F2647">
        <w:rPr>
          <w:spacing w:val="-1"/>
          <w:sz w:val="24"/>
          <w:szCs w:val="24"/>
        </w:rPr>
        <w:t xml:space="preserve"> законодательством Российской Федерации, соглашениями, и настоящим коллективным договором.</w:t>
      </w:r>
    </w:p>
    <w:p w:rsidR="003077A0" w:rsidRPr="00FF0E89" w:rsidRDefault="00BC742F" w:rsidP="004D44F8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7</w:t>
      </w:r>
      <w:r w:rsidR="003077A0" w:rsidRPr="00FF0E89">
        <w:rPr>
          <w:b/>
          <w:sz w:val="24"/>
          <w:szCs w:val="24"/>
        </w:rPr>
        <w:t>.</w:t>
      </w:r>
      <w:r w:rsidR="004D44F8" w:rsidRPr="00FF0E89">
        <w:rPr>
          <w:b/>
          <w:sz w:val="24"/>
          <w:szCs w:val="24"/>
        </w:rPr>
        <w:t>2.7</w:t>
      </w:r>
      <w:r w:rsidR="003077A0" w:rsidRPr="00FF0E89">
        <w:rPr>
          <w:b/>
          <w:sz w:val="24"/>
          <w:szCs w:val="24"/>
        </w:rPr>
        <w:t>.</w:t>
      </w:r>
      <w:r w:rsidR="003077A0" w:rsidRPr="00FF0E89">
        <w:rPr>
          <w:sz w:val="24"/>
          <w:szCs w:val="24"/>
        </w:rPr>
        <w:t xml:space="preserve"> Работодатель по согласованию с профкомом рассматривает следующие вопросы:</w:t>
      </w:r>
    </w:p>
    <w:p w:rsidR="003077A0" w:rsidRPr="00FF0E89" w:rsidRDefault="003077A0" w:rsidP="004D44F8">
      <w:pPr>
        <w:ind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 xml:space="preserve">- расторжение трудового договора с работниками, являющимися членами профсоюза по инициативе работодателя по основаниям, предусмотренным </w:t>
      </w:r>
      <w:hyperlink r:id="rId11" w:history="1">
        <w:r w:rsidRPr="00FF0E89">
          <w:rPr>
            <w:sz w:val="24"/>
            <w:szCs w:val="24"/>
          </w:rPr>
          <w:t>пунктами 2,</w:t>
        </w:r>
      </w:hyperlink>
      <w:r w:rsidRPr="00FF0E89">
        <w:rPr>
          <w:sz w:val="24"/>
          <w:szCs w:val="24"/>
        </w:rPr>
        <w:t xml:space="preserve"> </w:t>
      </w:r>
      <w:hyperlink r:id="rId12" w:history="1">
        <w:r w:rsidRPr="00FF0E89">
          <w:rPr>
            <w:sz w:val="24"/>
            <w:szCs w:val="24"/>
          </w:rPr>
          <w:t>3</w:t>
        </w:r>
      </w:hyperlink>
      <w:r w:rsidRPr="00FF0E89">
        <w:rPr>
          <w:sz w:val="24"/>
          <w:szCs w:val="24"/>
        </w:rPr>
        <w:t xml:space="preserve"> или </w:t>
      </w:r>
      <w:hyperlink r:id="rId13" w:history="1">
        <w:r w:rsidRPr="00FF0E89">
          <w:rPr>
            <w:sz w:val="24"/>
            <w:szCs w:val="24"/>
          </w:rPr>
          <w:t>5</w:t>
        </w:r>
      </w:hyperlink>
      <w:r w:rsidRPr="00FF0E89">
        <w:rPr>
          <w:sz w:val="24"/>
          <w:szCs w:val="24"/>
        </w:rPr>
        <w:t xml:space="preserve"> части первой статьи 81 ТК РФ;</w:t>
      </w:r>
    </w:p>
    <w:p w:rsidR="003077A0" w:rsidRPr="00FF0E89" w:rsidRDefault="003077A0" w:rsidP="004D44F8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разделение рабочего времени на части (ст. 105 ТК РФ);</w:t>
      </w:r>
    </w:p>
    <w:p w:rsidR="003077A0" w:rsidRPr="00FF0E89" w:rsidRDefault="003077A0" w:rsidP="004D44F8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запрещение работы в выходные и нерабочие праздничные дни (ст. 113 ТК РФ);</w:t>
      </w:r>
    </w:p>
    <w:p w:rsidR="003077A0" w:rsidRPr="00FF0E89" w:rsidRDefault="003077A0" w:rsidP="004D44F8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lastRenderedPageBreak/>
        <w:t>очередность предоставления отпусков (ст. 123 ТК РФ);</w:t>
      </w:r>
    </w:p>
    <w:p w:rsidR="003077A0" w:rsidRPr="00FF0E89" w:rsidRDefault="003077A0" w:rsidP="004D44F8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массовые увольнения (ст. 180 ТК РФ);</w:t>
      </w:r>
    </w:p>
    <w:p w:rsidR="003077A0" w:rsidRPr="00FF0E89" w:rsidRDefault="003077A0" w:rsidP="004D44F8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утверждение правил внутреннего трудового распорядка (ст.190 ТК РФ);</w:t>
      </w:r>
    </w:p>
    <w:p w:rsidR="003077A0" w:rsidRPr="00FF0E89" w:rsidRDefault="003077A0" w:rsidP="004D44F8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составление графиков сменности (ст. 103 ТК РФ);</w:t>
      </w:r>
    </w:p>
    <w:p w:rsidR="003077A0" w:rsidRPr="00FF0E89" w:rsidRDefault="003077A0" w:rsidP="004D44F8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размеры повышения заработной платы в ночное время (ст. 154 ТК РФ);</w:t>
      </w:r>
    </w:p>
    <w:p w:rsidR="003077A0" w:rsidRPr="00FF0E89" w:rsidRDefault="003077A0" w:rsidP="004D44F8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применение и снятие дисциплинарного взыскания до истечения одного года со дня его применения (ст. 193, 194 ТК РФ);</w:t>
      </w:r>
    </w:p>
    <w:p w:rsidR="003077A0" w:rsidRPr="00FF0E89" w:rsidRDefault="003077A0" w:rsidP="004D44F8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FF0E89">
        <w:rPr>
          <w:sz w:val="24"/>
          <w:szCs w:val="24"/>
        </w:rPr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3077A0" w:rsidRPr="00FF0E89" w:rsidRDefault="003077A0" w:rsidP="004D44F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FF0E89">
        <w:rPr>
          <w:sz w:val="24"/>
          <w:szCs w:val="24"/>
        </w:rPr>
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</w:t>
      </w:r>
      <w:r w:rsidR="005A1210" w:rsidRPr="00FF0E89">
        <w:rPr>
          <w:sz w:val="24"/>
          <w:szCs w:val="24"/>
        </w:rPr>
        <w:t xml:space="preserve"> и настоящему коллективному договору</w:t>
      </w:r>
      <w:r w:rsidRPr="00FF0E89">
        <w:rPr>
          <w:sz w:val="24"/>
          <w:szCs w:val="24"/>
        </w:rPr>
        <w:t>.</w:t>
      </w:r>
    </w:p>
    <w:p w:rsidR="003077A0" w:rsidRPr="00FF0E89" w:rsidRDefault="00BC742F" w:rsidP="004D44F8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FF0E89">
        <w:rPr>
          <w:b/>
          <w:sz w:val="24"/>
          <w:szCs w:val="24"/>
        </w:rPr>
        <w:t>7</w:t>
      </w:r>
      <w:r w:rsidR="003077A0" w:rsidRPr="00FF0E89">
        <w:rPr>
          <w:b/>
          <w:sz w:val="24"/>
          <w:szCs w:val="24"/>
        </w:rPr>
        <w:t>.</w:t>
      </w:r>
      <w:r w:rsidR="004D44F8" w:rsidRPr="00FF0E89">
        <w:rPr>
          <w:b/>
          <w:sz w:val="24"/>
          <w:szCs w:val="24"/>
        </w:rPr>
        <w:t>2.8</w:t>
      </w:r>
      <w:r w:rsidR="003077A0" w:rsidRPr="00FF0E89">
        <w:rPr>
          <w:b/>
          <w:sz w:val="24"/>
          <w:szCs w:val="24"/>
        </w:rPr>
        <w:t>.</w:t>
      </w:r>
      <w:r w:rsidR="003077A0" w:rsidRPr="00FF0E89">
        <w:rPr>
          <w:sz w:val="24"/>
          <w:szCs w:val="24"/>
        </w:rPr>
        <w:t xml:space="preserve"> </w:t>
      </w:r>
      <w:r w:rsidR="00C868FA" w:rsidRPr="00FF0E89">
        <w:rPr>
          <w:sz w:val="24"/>
          <w:szCs w:val="24"/>
        </w:rPr>
        <w:t>В учреждении устанавливается</w:t>
      </w:r>
      <w:r w:rsidR="003077A0" w:rsidRPr="00FF0E89">
        <w:rPr>
          <w:sz w:val="24"/>
          <w:szCs w:val="24"/>
        </w:rPr>
        <w:t xml:space="preserve"> следующий порядок согласования локальных нормативных актов:</w:t>
      </w:r>
    </w:p>
    <w:p w:rsidR="005A1210" w:rsidRPr="00FF0E89" w:rsidRDefault="005A1210" w:rsidP="005A1210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F0E89">
        <w:rPr>
          <w:sz w:val="24"/>
          <w:szCs w:val="24"/>
        </w:rPr>
        <w:t>1. В случаях, предусмотренных Трудовым кодексом Российской Федерации, другими федеральными законами и иными нормативными правовыми актами, коллективным договором, соглашениями,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 (далее – профсоюзный орган).</w:t>
      </w:r>
    </w:p>
    <w:p w:rsidR="005A1210" w:rsidRPr="00FF0E89" w:rsidRDefault="005A1210" w:rsidP="005A1210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F0E89">
        <w:rPr>
          <w:sz w:val="24"/>
          <w:szCs w:val="24"/>
        </w:rPr>
        <w:t>2.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форме.</w:t>
      </w:r>
    </w:p>
    <w:p w:rsidR="005A1210" w:rsidRPr="00FF0E89" w:rsidRDefault="002A4710" w:rsidP="005A1210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F0E89">
        <w:rPr>
          <w:sz w:val="24"/>
          <w:szCs w:val="24"/>
        </w:rPr>
        <w:t xml:space="preserve">3. В случае </w:t>
      </w:r>
      <w:r w:rsidR="005A1210" w:rsidRPr="00FF0E89">
        <w:rPr>
          <w:sz w:val="24"/>
          <w:szCs w:val="24"/>
        </w:rPr>
        <w:t>если выборный орган первичной профсоюзной организации отказал в согласовании локального нормативного акта, либо содержит предложения по его совершенствованию, работодатель может согласиться с ним,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5A1210" w:rsidRPr="00FF0E89" w:rsidRDefault="005A1210" w:rsidP="00BC742F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F0E89">
        <w:rPr>
          <w:sz w:val="24"/>
          <w:szCs w:val="24"/>
        </w:rPr>
        <w:t xml:space="preserve">4. При </w:t>
      </w:r>
      <w:proofErr w:type="spellStart"/>
      <w:r w:rsidRPr="00FF0E89">
        <w:rPr>
          <w:sz w:val="24"/>
          <w:szCs w:val="24"/>
        </w:rPr>
        <w:t>недостижении</w:t>
      </w:r>
      <w:proofErr w:type="spellEnd"/>
      <w:r w:rsidRPr="00FF0E89">
        <w:rPr>
          <w:sz w:val="24"/>
          <w:szCs w:val="24"/>
        </w:rPr>
        <w:t xml:space="preserve"> согласия, возникшие разногласия оформляются протоколом, после чего либо работодатель принимает локальный нормативный акт на тех условиях, которые были согласованы, либо продолжает консультации.</w:t>
      </w:r>
    </w:p>
    <w:p w:rsidR="00DB7C08" w:rsidRPr="00FF0E89" w:rsidRDefault="00BC742F" w:rsidP="004D44F8">
      <w:pPr>
        <w:pStyle w:val="a7"/>
        <w:ind w:firstLine="567"/>
        <w:jc w:val="both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>7</w:t>
      </w:r>
      <w:r w:rsidR="004D44F8" w:rsidRPr="00FF0E89">
        <w:rPr>
          <w:sz w:val="24"/>
          <w:szCs w:val="24"/>
        </w:rPr>
        <w:t xml:space="preserve">.3. </w:t>
      </w:r>
      <w:r w:rsidR="002C3641" w:rsidRPr="00FF0E89">
        <w:rPr>
          <w:sz w:val="24"/>
          <w:szCs w:val="24"/>
        </w:rPr>
        <w:t>Первичная профсоюзная организация</w:t>
      </w:r>
      <w:r w:rsidR="00DB7C08" w:rsidRPr="00FF0E89">
        <w:rPr>
          <w:sz w:val="24"/>
          <w:szCs w:val="24"/>
        </w:rPr>
        <w:t xml:space="preserve"> обязуется: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DB7C08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3.1</w:t>
      </w:r>
      <w:r w:rsidR="00DB7C08" w:rsidRPr="00FF0E89">
        <w:rPr>
          <w:sz w:val="24"/>
          <w:szCs w:val="24"/>
        </w:rPr>
        <w:t>.</w:t>
      </w:r>
      <w:r w:rsidR="00DB7C08" w:rsidRPr="00FF0E89">
        <w:rPr>
          <w:b w:val="0"/>
          <w:sz w:val="24"/>
          <w:szCs w:val="24"/>
        </w:rPr>
        <w:t xml:space="preserve"> Осуществлять контроль за соблюдением </w:t>
      </w:r>
      <w:r w:rsidR="005A1210" w:rsidRPr="00FF0E89">
        <w:rPr>
          <w:b w:val="0"/>
          <w:sz w:val="24"/>
          <w:szCs w:val="24"/>
        </w:rPr>
        <w:t>работодателем и его представителями законодательства о труде, об охране труда, соглашений, коллективных договоров, других нормативных  актов, действующих в образовательном учреждении</w:t>
      </w:r>
      <w:r w:rsidR="00DB7C08" w:rsidRPr="00FF0E89">
        <w:rPr>
          <w:b w:val="0"/>
          <w:sz w:val="24"/>
          <w:szCs w:val="24"/>
        </w:rPr>
        <w:t>.</w:t>
      </w:r>
    </w:p>
    <w:p w:rsidR="005A1210" w:rsidRPr="00FF0E89" w:rsidRDefault="005A1210" w:rsidP="005A1210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 xml:space="preserve">Осуществлять защиту трудовых прав и интересов членов Профсоюза. </w:t>
      </w:r>
    </w:p>
    <w:p w:rsidR="005A1210" w:rsidRPr="00FF0E89" w:rsidRDefault="00BC742F" w:rsidP="005A1210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DB7C08" w:rsidRPr="00FF0E89">
        <w:rPr>
          <w:sz w:val="24"/>
          <w:szCs w:val="24"/>
        </w:rPr>
        <w:t>.</w:t>
      </w:r>
      <w:r w:rsidR="004D44F8" w:rsidRPr="00FF0E89">
        <w:rPr>
          <w:sz w:val="24"/>
          <w:szCs w:val="24"/>
        </w:rPr>
        <w:t>3.</w:t>
      </w:r>
      <w:r w:rsidR="005A1210" w:rsidRPr="00FF0E89">
        <w:rPr>
          <w:sz w:val="24"/>
          <w:szCs w:val="24"/>
        </w:rPr>
        <w:t>2</w:t>
      </w:r>
      <w:r w:rsidR="00DB7C08" w:rsidRPr="00FF0E89">
        <w:rPr>
          <w:sz w:val="24"/>
          <w:szCs w:val="24"/>
        </w:rPr>
        <w:t>.</w:t>
      </w:r>
      <w:r w:rsidR="00DB7C08" w:rsidRPr="00FF0E89">
        <w:rPr>
          <w:b w:val="0"/>
          <w:sz w:val="24"/>
          <w:szCs w:val="24"/>
        </w:rPr>
        <w:t xml:space="preserve"> </w:t>
      </w:r>
      <w:r w:rsidR="005A1210" w:rsidRPr="00FF0E89">
        <w:rPr>
          <w:b w:val="0"/>
          <w:sz w:val="24"/>
          <w:szCs w:val="24"/>
        </w:rPr>
        <w:t>Вносить предложения по совершенствованию локальных нормативных актов, регулирующих социально-трудовые отношения и вопросы охраны труда.</w:t>
      </w:r>
    </w:p>
    <w:p w:rsidR="005A1210" w:rsidRPr="00FF0E89" w:rsidRDefault="00BC742F" w:rsidP="005A1210">
      <w:pPr>
        <w:pStyle w:val="a7"/>
        <w:suppressAutoHyphens/>
        <w:ind w:firstLine="540"/>
        <w:jc w:val="both"/>
        <w:rPr>
          <w:b w:val="0"/>
          <w:dstrike/>
          <w:sz w:val="24"/>
          <w:szCs w:val="24"/>
        </w:rPr>
      </w:pPr>
      <w:r w:rsidRPr="00FF0E89">
        <w:rPr>
          <w:sz w:val="24"/>
          <w:szCs w:val="24"/>
        </w:rPr>
        <w:t>7</w:t>
      </w:r>
      <w:r w:rsidR="005A1210" w:rsidRPr="00FF0E89">
        <w:rPr>
          <w:sz w:val="24"/>
          <w:szCs w:val="24"/>
        </w:rPr>
        <w:t>.3.3.</w:t>
      </w:r>
      <w:r w:rsidR="005A1210" w:rsidRPr="00FF0E89">
        <w:rPr>
          <w:b w:val="0"/>
          <w:sz w:val="24"/>
          <w:szCs w:val="24"/>
        </w:rPr>
        <w:t xml:space="preserve"> Оказывать бесплатную правовую помощь в решении трудовых и социально-экономических вопросов работникам, являющимся членами Профсоюза, с привлечением специалистов вышестоящих организаций Профсоюза. </w:t>
      </w:r>
    </w:p>
    <w:p w:rsidR="005A1210" w:rsidRPr="00FF0E89" w:rsidRDefault="00BC742F" w:rsidP="005A1210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5A1210" w:rsidRPr="00FF0E89">
        <w:rPr>
          <w:sz w:val="24"/>
          <w:szCs w:val="24"/>
        </w:rPr>
        <w:t>.3.4.</w:t>
      </w:r>
      <w:r w:rsidR="005A1210" w:rsidRPr="00FF0E89">
        <w:rPr>
          <w:b w:val="0"/>
          <w:sz w:val="24"/>
          <w:szCs w:val="24"/>
        </w:rPr>
        <w:t xml:space="preserve"> При проведении аттестации работников на соответствие занимаемой должности или квалификационную категорию представлять их интересы.</w:t>
      </w:r>
    </w:p>
    <w:p w:rsidR="005A1210" w:rsidRPr="00FF0E89" w:rsidRDefault="00BC742F" w:rsidP="005A1210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7</w:t>
      </w:r>
      <w:r w:rsidR="005A1210" w:rsidRPr="00FF0E89">
        <w:rPr>
          <w:b/>
          <w:sz w:val="24"/>
          <w:szCs w:val="24"/>
        </w:rPr>
        <w:t>.3.5.</w:t>
      </w:r>
      <w:r w:rsidR="005A1210" w:rsidRPr="00FF0E89">
        <w:rPr>
          <w:sz w:val="24"/>
          <w:szCs w:val="24"/>
        </w:rPr>
        <w:t xml:space="preserve"> Оказывать работодателю необходимую консультационную, методическую, информационную помощь в целях профилактики нарушений трудового законодательства;</w:t>
      </w:r>
    </w:p>
    <w:p w:rsidR="005A1210" w:rsidRPr="00FF0E89" w:rsidRDefault="00BC742F" w:rsidP="005A1210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7</w:t>
      </w:r>
      <w:r w:rsidR="005A1210" w:rsidRPr="00FF0E89">
        <w:rPr>
          <w:b/>
          <w:sz w:val="24"/>
          <w:szCs w:val="24"/>
        </w:rPr>
        <w:t>.3.6.</w:t>
      </w:r>
      <w:r w:rsidR="005A1210" w:rsidRPr="00FF0E89">
        <w:rPr>
          <w:sz w:val="24"/>
          <w:szCs w:val="24"/>
        </w:rPr>
        <w:t xml:space="preserve"> Оказывать содействие работодателю по вопросам обжалования действий надзорных органов, которые могут повлечь за собой нарушение прав или законных интересов работников.</w:t>
      </w:r>
    </w:p>
    <w:p w:rsidR="005A1210" w:rsidRPr="00FF0E89" w:rsidRDefault="00BC742F" w:rsidP="005A1210">
      <w:pPr>
        <w:ind w:firstLine="567"/>
        <w:jc w:val="both"/>
        <w:rPr>
          <w:sz w:val="24"/>
          <w:szCs w:val="24"/>
        </w:rPr>
      </w:pPr>
      <w:r w:rsidRPr="00FF0E89">
        <w:rPr>
          <w:b/>
          <w:sz w:val="24"/>
          <w:szCs w:val="24"/>
        </w:rPr>
        <w:t>7</w:t>
      </w:r>
      <w:r w:rsidR="005A1210" w:rsidRPr="00FF0E89">
        <w:rPr>
          <w:b/>
          <w:sz w:val="24"/>
          <w:szCs w:val="24"/>
        </w:rPr>
        <w:t>.3.7.</w:t>
      </w:r>
      <w:r w:rsidR="005A1210" w:rsidRPr="00FF0E89">
        <w:rPr>
          <w:sz w:val="24"/>
          <w:szCs w:val="24"/>
        </w:rPr>
        <w:t xml:space="preserve"> Оказывать материальную помощь членам Профсоюза в соответствии</w:t>
      </w:r>
      <w:r w:rsidR="00837F17">
        <w:rPr>
          <w:sz w:val="24"/>
          <w:szCs w:val="24"/>
        </w:rPr>
        <w:t xml:space="preserve"> </w:t>
      </w:r>
      <w:r w:rsidR="005A1210" w:rsidRPr="00FF0E89">
        <w:rPr>
          <w:sz w:val="24"/>
          <w:szCs w:val="24"/>
        </w:rPr>
        <w:t>с установленным в Профсоюзе порядком.</w:t>
      </w:r>
    </w:p>
    <w:p w:rsidR="005A1210" w:rsidRPr="00FF0E89" w:rsidRDefault="00BC742F" w:rsidP="005A1210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lastRenderedPageBreak/>
        <w:t>7</w:t>
      </w:r>
      <w:r w:rsidR="005A1210" w:rsidRPr="00FF0E89">
        <w:rPr>
          <w:sz w:val="24"/>
          <w:szCs w:val="24"/>
        </w:rPr>
        <w:t>.3.8.</w:t>
      </w:r>
      <w:r w:rsidR="005A1210" w:rsidRPr="00FF0E89">
        <w:rPr>
          <w:b w:val="0"/>
          <w:sz w:val="24"/>
          <w:szCs w:val="24"/>
        </w:rPr>
        <w:t xml:space="preserve"> Содействовать реализации настоящего коллективного договора, снижению социальной напряженности в трудовом коллективе.</w:t>
      </w:r>
    </w:p>
    <w:p w:rsidR="005A1210" w:rsidRPr="00FF0E89" w:rsidRDefault="00BC742F" w:rsidP="005A1210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5A1210" w:rsidRPr="00FF0E89">
        <w:rPr>
          <w:sz w:val="24"/>
          <w:szCs w:val="24"/>
        </w:rPr>
        <w:t>.3.9.</w:t>
      </w:r>
      <w:r w:rsidR="005A1210" w:rsidRPr="00FF0E89">
        <w:rPr>
          <w:b w:val="0"/>
          <w:sz w:val="24"/>
          <w:szCs w:val="24"/>
        </w:rPr>
        <w:t xml:space="preserve"> Вести разъяснительную работу.</w:t>
      </w:r>
    </w:p>
    <w:p w:rsidR="005A1210" w:rsidRPr="00FF0E89" w:rsidRDefault="00BC742F" w:rsidP="005A1210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5A1210" w:rsidRPr="00FF0E89">
        <w:rPr>
          <w:sz w:val="24"/>
          <w:szCs w:val="24"/>
        </w:rPr>
        <w:t>.3.10.</w:t>
      </w:r>
      <w:r w:rsidR="005A1210" w:rsidRPr="00FF0E89">
        <w:rPr>
          <w:b w:val="0"/>
          <w:sz w:val="24"/>
          <w:szCs w:val="24"/>
        </w:rPr>
        <w:t xml:space="preserve"> Вести контроль педагогического стажа работников – членов Профсоюза, дающего право на досрочное назначение страховой пенсии по старости.</w:t>
      </w:r>
    </w:p>
    <w:p w:rsidR="005A1210" w:rsidRPr="00FF0E89" w:rsidRDefault="00BC742F" w:rsidP="005A1210">
      <w:pPr>
        <w:pStyle w:val="a7"/>
        <w:suppressAutoHyphens/>
        <w:ind w:firstLine="540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5A1210" w:rsidRPr="00FF0E89">
        <w:rPr>
          <w:sz w:val="24"/>
          <w:szCs w:val="24"/>
        </w:rPr>
        <w:t xml:space="preserve">.3.11. </w:t>
      </w:r>
      <w:r w:rsidR="005A1210" w:rsidRPr="00FF0E89">
        <w:rPr>
          <w:b w:val="0"/>
          <w:sz w:val="24"/>
          <w:szCs w:val="24"/>
        </w:rPr>
        <w:t xml:space="preserve">Награждать работников </w:t>
      </w:r>
      <w:r w:rsidR="00837F17">
        <w:rPr>
          <w:b w:val="0"/>
          <w:sz w:val="24"/>
          <w:szCs w:val="24"/>
        </w:rPr>
        <w:t>–</w:t>
      </w:r>
      <w:r w:rsidR="005A1210" w:rsidRPr="00FF0E89">
        <w:rPr>
          <w:b w:val="0"/>
          <w:sz w:val="24"/>
          <w:szCs w:val="24"/>
        </w:rPr>
        <w:t xml:space="preserve"> членов Профсоюза премиями и ценными подарками по итогам работы в порядке, установленном выборными профсоюзными органами.</w:t>
      </w:r>
    </w:p>
    <w:p w:rsidR="00E15DAD" w:rsidRPr="00FF0E89" w:rsidRDefault="00851900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7</w:t>
      </w:r>
      <w:r w:rsidR="00C32BCC" w:rsidRPr="00FF0E89">
        <w:rPr>
          <w:sz w:val="24"/>
          <w:szCs w:val="24"/>
        </w:rPr>
        <w:t>.3.</w:t>
      </w:r>
      <w:r w:rsidRPr="00FF0E89">
        <w:rPr>
          <w:sz w:val="24"/>
          <w:szCs w:val="24"/>
        </w:rPr>
        <w:t>12</w:t>
      </w:r>
      <w:r w:rsidR="00C32BCC" w:rsidRPr="00FF0E89">
        <w:rPr>
          <w:sz w:val="24"/>
          <w:szCs w:val="24"/>
        </w:rPr>
        <w:t xml:space="preserve">. </w:t>
      </w:r>
      <w:r w:rsidR="00C32BCC" w:rsidRPr="00FF0E89">
        <w:rPr>
          <w:b w:val="0"/>
          <w:sz w:val="24"/>
          <w:szCs w:val="24"/>
        </w:rPr>
        <w:t xml:space="preserve">Ходатайствовать перед вышестоящими профсоюзными органами, перед муниципальными и государственными органами о награждении работников – членов Профсоюза профсоюзными наградами, муниципальными и государственными наградами за достижения в профсоюзной и в трудовой деятельности, в </w:t>
      </w:r>
      <w:proofErr w:type="spellStart"/>
      <w:r w:rsidR="00C32BCC" w:rsidRPr="00FF0E89">
        <w:rPr>
          <w:b w:val="0"/>
          <w:sz w:val="24"/>
          <w:szCs w:val="24"/>
        </w:rPr>
        <w:t>т.ч</w:t>
      </w:r>
      <w:proofErr w:type="spellEnd"/>
      <w:r w:rsidR="00C32BCC" w:rsidRPr="00FF0E89">
        <w:rPr>
          <w:b w:val="0"/>
          <w:sz w:val="24"/>
          <w:szCs w:val="24"/>
        </w:rPr>
        <w:t>. представлять работников – членов Профсоюза к государственным наградам, дающим право на получение звания «Ветеран труда Свердловской области».</w:t>
      </w:r>
    </w:p>
    <w:p w:rsidR="00F12F67" w:rsidRPr="00FF0E89" w:rsidRDefault="00DB7C08" w:rsidP="004D44F8">
      <w:pPr>
        <w:pStyle w:val="a7"/>
        <w:ind w:firstLine="567"/>
        <w:jc w:val="both"/>
        <w:outlineLvl w:val="0"/>
        <w:rPr>
          <w:b w:val="0"/>
          <w:sz w:val="24"/>
          <w:szCs w:val="24"/>
        </w:rPr>
      </w:pPr>
      <w:r w:rsidRPr="00FF0E89">
        <w:rPr>
          <w:b w:val="0"/>
          <w:sz w:val="24"/>
          <w:szCs w:val="24"/>
        </w:rPr>
        <w:tab/>
      </w:r>
    </w:p>
    <w:p w:rsidR="00DB7C08" w:rsidRPr="00FF0E89" w:rsidRDefault="00DB7C08" w:rsidP="00F12F67">
      <w:pPr>
        <w:pStyle w:val="a7"/>
        <w:ind w:firstLine="567"/>
        <w:outlineLvl w:val="0"/>
        <w:rPr>
          <w:sz w:val="24"/>
          <w:szCs w:val="24"/>
        </w:rPr>
      </w:pPr>
      <w:r w:rsidRPr="00FF0E89">
        <w:rPr>
          <w:sz w:val="24"/>
          <w:szCs w:val="24"/>
        </w:rPr>
        <w:t xml:space="preserve">Раздел </w:t>
      </w:r>
      <w:r w:rsidR="00BC742F" w:rsidRPr="00FF0E89">
        <w:rPr>
          <w:sz w:val="24"/>
          <w:szCs w:val="24"/>
        </w:rPr>
        <w:t>8</w:t>
      </w:r>
      <w:r w:rsidRPr="00FF0E89">
        <w:rPr>
          <w:sz w:val="24"/>
          <w:szCs w:val="24"/>
        </w:rPr>
        <w:t>. Разрешение трудовых споров.</w:t>
      </w:r>
    </w:p>
    <w:p w:rsidR="00C868FA" w:rsidRPr="00FF0E89" w:rsidRDefault="00C868FA" w:rsidP="004D44F8">
      <w:pPr>
        <w:pStyle w:val="a7"/>
        <w:ind w:firstLine="567"/>
        <w:jc w:val="both"/>
        <w:outlineLvl w:val="0"/>
        <w:rPr>
          <w:sz w:val="24"/>
          <w:szCs w:val="24"/>
        </w:rPr>
      </w:pP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8</w:t>
      </w:r>
      <w:r w:rsidR="00DB7C08" w:rsidRPr="00FF0E89">
        <w:rPr>
          <w:sz w:val="24"/>
          <w:szCs w:val="24"/>
        </w:rPr>
        <w:t xml:space="preserve">.1. </w:t>
      </w:r>
      <w:r w:rsidR="00DB7C08" w:rsidRPr="00FF0E89">
        <w:rPr>
          <w:b w:val="0"/>
          <w:sz w:val="24"/>
          <w:szCs w:val="24"/>
        </w:rPr>
        <w:t xml:space="preserve">Коллективные трудовые споры разрешаются в порядке, предусмотренном в главе 61 ТК РФ «Рассмотрение и разрешение коллективных трудовых споров». 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8</w:t>
      </w:r>
      <w:r w:rsidR="00DB7C08" w:rsidRPr="00FF0E89">
        <w:rPr>
          <w:sz w:val="24"/>
          <w:szCs w:val="24"/>
        </w:rPr>
        <w:t>.2</w:t>
      </w:r>
      <w:r w:rsidR="00DB7C08" w:rsidRPr="00FF0E89">
        <w:rPr>
          <w:b w:val="0"/>
          <w:sz w:val="24"/>
          <w:szCs w:val="24"/>
        </w:rPr>
        <w:t>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индивидуальных трудовых споров».</w:t>
      </w:r>
    </w:p>
    <w:p w:rsidR="00111B65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8</w:t>
      </w:r>
      <w:r w:rsidR="00111B65" w:rsidRPr="00FF0E89">
        <w:rPr>
          <w:sz w:val="24"/>
          <w:szCs w:val="24"/>
        </w:rPr>
        <w:t>.3.</w:t>
      </w:r>
      <w:r w:rsidR="00111B65" w:rsidRPr="00FF0E89">
        <w:rPr>
          <w:b w:val="0"/>
          <w:sz w:val="24"/>
          <w:szCs w:val="24"/>
        </w:rPr>
        <w:t xml:space="preserve"> Работодатель </w:t>
      </w:r>
      <w:r w:rsidR="004C6D10" w:rsidRPr="00FF0E89">
        <w:rPr>
          <w:b w:val="0"/>
          <w:sz w:val="24"/>
          <w:szCs w:val="24"/>
        </w:rPr>
        <w:t xml:space="preserve">по предложению </w:t>
      </w:r>
      <w:r w:rsidR="002C3641" w:rsidRPr="00FF0E89">
        <w:rPr>
          <w:b w:val="0"/>
          <w:sz w:val="24"/>
          <w:szCs w:val="24"/>
        </w:rPr>
        <w:t>первичной профсоюзной организации</w:t>
      </w:r>
      <w:r w:rsidR="004C6D10" w:rsidRPr="00FF0E89">
        <w:rPr>
          <w:b w:val="0"/>
          <w:sz w:val="24"/>
          <w:szCs w:val="24"/>
        </w:rPr>
        <w:t xml:space="preserve"> </w:t>
      </w:r>
      <w:r w:rsidR="00111B65" w:rsidRPr="00FF0E89">
        <w:rPr>
          <w:b w:val="0"/>
          <w:sz w:val="24"/>
          <w:szCs w:val="24"/>
        </w:rPr>
        <w:t xml:space="preserve">обязуется создать комиссию по трудовым спорам из равного числа представителей работников и работодателя, утвердить ее состав приказом, обеспечить </w:t>
      </w:r>
      <w:r w:rsidR="004B65DB" w:rsidRPr="00FF0E89">
        <w:rPr>
          <w:b w:val="0"/>
          <w:sz w:val="24"/>
          <w:szCs w:val="24"/>
        </w:rPr>
        <w:t>организационно-техническую деятельность</w:t>
      </w:r>
      <w:r w:rsidR="00111B65" w:rsidRPr="00FF0E89">
        <w:rPr>
          <w:b w:val="0"/>
          <w:sz w:val="24"/>
          <w:szCs w:val="24"/>
        </w:rPr>
        <w:t xml:space="preserve"> комиссии</w:t>
      </w:r>
      <w:r w:rsidR="00BC0DF0" w:rsidRPr="00FF0E89">
        <w:rPr>
          <w:b w:val="0"/>
          <w:sz w:val="24"/>
          <w:szCs w:val="24"/>
        </w:rPr>
        <w:t xml:space="preserve">, </w:t>
      </w:r>
      <w:r w:rsidR="004B65DB" w:rsidRPr="00FF0E89">
        <w:rPr>
          <w:b w:val="0"/>
          <w:sz w:val="24"/>
          <w:szCs w:val="24"/>
        </w:rPr>
        <w:t xml:space="preserve">возможность </w:t>
      </w:r>
      <w:r w:rsidR="00111B65" w:rsidRPr="00FF0E89">
        <w:rPr>
          <w:b w:val="0"/>
          <w:sz w:val="24"/>
          <w:szCs w:val="24"/>
        </w:rPr>
        <w:t>принятия решений</w:t>
      </w:r>
      <w:r w:rsidR="00BC0DF0" w:rsidRPr="00FF0E89">
        <w:rPr>
          <w:b w:val="0"/>
          <w:sz w:val="24"/>
          <w:szCs w:val="24"/>
        </w:rPr>
        <w:t>, а также исполнять ее решения</w:t>
      </w:r>
      <w:r w:rsidR="00111B65" w:rsidRPr="00FF0E89">
        <w:rPr>
          <w:b w:val="0"/>
          <w:sz w:val="24"/>
          <w:szCs w:val="24"/>
        </w:rPr>
        <w:t>.</w:t>
      </w:r>
    </w:p>
    <w:p w:rsidR="00DB7C08" w:rsidRPr="00FF0E89" w:rsidRDefault="00DB7C08" w:rsidP="004D44F8">
      <w:pPr>
        <w:pStyle w:val="a7"/>
        <w:ind w:firstLine="567"/>
        <w:jc w:val="both"/>
        <w:rPr>
          <w:b w:val="0"/>
          <w:sz w:val="24"/>
          <w:szCs w:val="24"/>
        </w:rPr>
      </w:pPr>
    </w:p>
    <w:p w:rsidR="00DB7C08" w:rsidRPr="00FF0E89" w:rsidRDefault="00DB7C08" w:rsidP="00F12F67">
      <w:pPr>
        <w:pStyle w:val="a7"/>
        <w:ind w:firstLine="567"/>
        <w:outlineLvl w:val="0"/>
        <w:rPr>
          <w:b w:val="0"/>
          <w:sz w:val="24"/>
          <w:szCs w:val="24"/>
        </w:rPr>
      </w:pPr>
      <w:r w:rsidRPr="00FF0E89">
        <w:rPr>
          <w:sz w:val="24"/>
          <w:szCs w:val="24"/>
        </w:rPr>
        <w:t xml:space="preserve">Раздел </w:t>
      </w:r>
      <w:r w:rsidR="00BC742F" w:rsidRPr="00FF0E89">
        <w:rPr>
          <w:sz w:val="24"/>
          <w:szCs w:val="24"/>
        </w:rPr>
        <w:t>9</w:t>
      </w:r>
      <w:r w:rsidRPr="00FF0E89">
        <w:rPr>
          <w:sz w:val="24"/>
          <w:szCs w:val="24"/>
        </w:rPr>
        <w:t>. Заключительные положения</w:t>
      </w:r>
      <w:r w:rsidRPr="00FF0E89">
        <w:rPr>
          <w:b w:val="0"/>
          <w:sz w:val="24"/>
          <w:szCs w:val="24"/>
        </w:rPr>
        <w:t>.</w:t>
      </w:r>
    </w:p>
    <w:p w:rsidR="00DB7C08" w:rsidRPr="00FF0E89" w:rsidRDefault="00DB7C08" w:rsidP="004D44F8">
      <w:pPr>
        <w:pStyle w:val="a7"/>
        <w:ind w:firstLine="567"/>
        <w:jc w:val="both"/>
        <w:rPr>
          <w:b w:val="0"/>
          <w:sz w:val="24"/>
          <w:szCs w:val="24"/>
        </w:rPr>
      </w:pP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9</w:t>
      </w:r>
      <w:r w:rsidR="00DB7C08" w:rsidRPr="00FF0E89">
        <w:rPr>
          <w:sz w:val="24"/>
          <w:szCs w:val="24"/>
        </w:rPr>
        <w:t xml:space="preserve">.1. </w:t>
      </w:r>
      <w:r w:rsidR="00DB7C08" w:rsidRPr="00FF0E89">
        <w:rPr>
          <w:b w:val="0"/>
          <w:sz w:val="24"/>
          <w:szCs w:val="24"/>
        </w:rPr>
        <w:t>Контроль за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9</w:t>
      </w:r>
      <w:r w:rsidR="00DB7C08" w:rsidRPr="00FF0E89">
        <w:rPr>
          <w:sz w:val="24"/>
          <w:szCs w:val="24"/>
        </w:rPr>
        <w:t xml:space="preserve">.2. </w:t>
      </w:r>
      <w:r w:rsidR="00DB7C08" w:rsidRPr="00FF0E89">
        <w:rPr>
          <w:b w:val="0"/>
          <w:sz w:val="24"/>
          <w:szCs w:val="24"/>
        </w:rPr>
        <w:t>Стороны ежегодно (раз в полугодие) отчитываются о выполнении коллективного договора на собрании (конференции) работников учреждения.</w:t>
      </w:r>
    </w:p>
    <w:p w:rsidR="00DB7C08" w:rsidRPr="00883DF5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883DF5">
        <w:rPr>
          <w:sz w:val="24"/>
          <w:szCs w:val="24"/>
        </w:rPr>
        <w:t>9</w:t>
      </w:r>
      <w:r w:rsidR="00DB7C08" w:rsidRPr="00883DF5">
        <w:rPr>
          <w:sz w:val="24"/>
          <w:szCs w:val="24"/>
        </w:rPr>
        <w:t xml:space="preserve">.3. </w:t>
      </w:r>
      <w:r w:rsidR="00DB7C08" w:rsidRPr="00883DF5">
        <w:rPr>
          <w:b w:val="0"/>
          <w:sz w:val="24"/>
          <w:szCs w:val="24"/>
        </w:rPr>
        <w:t>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883DF5" w:rsidRPr="00883DF5" w:rsidRDefault="00883DF5" w:rsidP="00883DF5">
      <w:pPr>
        <w:tabs>
          <w:tab w:val="left" w:pos="709"/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883DF5">
        <w:rPr>
          <w:b/>
          <w:sz w:val="24"/>
          <w:szCs w:val="24"/>
        </w:rPr>
        <w:t>9.4.</w:t>
      </w:r>
      <w:r w:rsidRPr="00883DF5">
        <w:rPr>
          <w:sz w:val="24"/>
          <w:szCs w:val="24"/>
        </w:rPr>
        <w:t xml:space="preserve"> С инициативой по внесению изменений и дополнений может выступать любая из сторон, уведомив при этом вторую сторону  письменно, с указанием причин, вызвавших необходимость  изменения или дополнения.</w:t>
      </w:r>
    </w:p>
    <w:p w:rsidR="00883DF5" w:rsidRPr="00883DF5" w:rsidRDefault="00883DF5" w:rsidP="00883DF5">
      <w:pPr>
        <w:tabs>
          <w:tab w:val="left" w:pos="709"/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883DF5">
        <w:rPr>
          <w:b/>
          <w:sz w:val="24"/>
          <w:szCs w:val="24"/>
        </w:rPr>
        <w:t>9.5</w:t>
      </w:r>
      <w:r>
        <w:rPr>
          <w:sz w:val="24"/>
          <w:szCs w:val="24"/>
        </w:rPr>
        <w:t>.</w:t>
      </w:r>
      <w:r w:rsidRPr="00883DF5">
        <w:rPr>
          <w:sz w:val="24"/>
          <w:szCs w:val="24"/>
        </w:rPr>
        <w:t xml:space="preserve"> Изменения и дополнения в коллективный договор и его приложения обсуждаются на общем собрании работников.</w:t>
      </w:r>
    </w:p>
    <w:p w:rsidR="00883DF5" w:rsidRPr="00883DF5" w:rsidRDefault="00883DF5" w:rsidP="00883DF5">
      <w:pPr>
        <w:tabs>
          <w:tab w:val="left" w:pos="709"/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883DF5">
        <w:rPr>
          <w:b/>
          <w:sz w:val="24"/>
          <w:szCs w:val="24"/>
        </w:rPr>
        <w:t>9.6.</w:t>
      </w:r>
      <w:r w:rsidRPr="00883DF5">
        <w:rPr>
          <w:sz w:val="24"/>
          <w:szCs w:val="24"/>
        </w:rPr>
        <w:t xml:space="preserve"> Организационную работу по внесению изменений и дополнений проводит совместная комиссия по подготовке и заключению коллективного договора.</w:t>
      </w:r>
    </w:p>
    <w:p w:rsidR="00883DF5" w:rsidRPr="00883DF5" w:rsidRDefault="00883DF5" w:rsidP="00883DF5">
      <w:pPr>
        <w:tabs>
          <w:tab w:val="left" w:pos="709"/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883DF5">
        <w:rPr>
          <w:b/>
          <w:sz w:val="24"/>
          <w:szCs w:val="24"/>
        </w:rPr>
        <w:t>9.7.</w:t>
      </w:r>
      <w:r w:rsidRPr="00883DF5">
        <w:rPr>
          <w:sz w:val="24"/>
          <w:szCs w:val="24"/>
        </w:rPr>
        <w:t xml:space="preserve"> Неурегулированные разногласия разрешаются в соответствии с нормами главы 61 Трудового кодекса РФ.</w:t>
      </w:r>
    </w:p>
    <w:p w:rsidR="00DB7C08" w:rsidRPr="00FF0E89" w:rsidRDefault="00BC742F" w:rsidP="004D44F8">
      <w:pPr>
        <w:pStyle w:val="a7"/>
        <w:ind w:firstLine="567"/>
        <w:jc w:val="both"/>
        <w:rPr>
          <w:b w:val="0"/>
          <w:sz w:val="24"/>
          <w:szCs w:val="24"/>
        </w:rPr>
      </w:pPr>
      <w:r w:rsidRPr="00883DF5">
        <w:rPr>
          <w:sz w:val="24"/>
          <w:szCs w:val="24"/>
        </w:rPr>
        <w:t>9</w:t>
      </w:r>
      <w:r w:rsidR="00DB7C08" w:rsidRPr="00883DF5">
        <w:rPr>
          <w:sz w:val="24"/>
          <w:szCs w:val="24"/>
        </w:rPr>
        <w:t>.</w:t>
      </w:r>
      <w:r w:rsidR="00883DF5" w:rsidRPr="00883DF5">
        <w:rPr>
          <w:sz w:val="24"/>
          <w:szCs w:val="24"/>
        </w:rPr>
        <w:t>8</w:t>
      </w:r>
      <w:r w:rsidR="00DB7C08" w:rsidRPr="00883DF5">
        <w:rPr>
          <w:sz w:val="24"/>
          <w:szCs w:val="24"/>
        </w:rPr>
        <w:t xml:space="preserve">. </w:t>
      </w:r>
      <w:r w:rsidR="00DB7C08" w:rsidRPr="00883DF5">
        <w:rPr>
          <w:b w:val="0"/>
          <w:sz w:val="24"/>
          <w:szCs w:val="24"/>
        </w:rPr>
        <w:t>Работодатель за неисполнение коллективного договора и нарушение его условий</w:t>
      </w:r>
      <w:r w:rsidR="00DB7C08" w:rsidRPr="00FF0E89">
        <w:rPr>
          <w:b w:val="0"/>
          <w:sz w:val="24"/>
          <w:szCs w:val="24"/>
        </w:rPr>
        <w:t xml:space="preserve"> несет ответственность в соответствии с законодательством.</w:t>
      </w:r>
    </w:p>
    <w:p w:rsidR="004D44F8" w:rsidRPr="00FF0E89" w:rsidRDefault="00BC742F" w:rsidP="002802A0">
      <w:pPr>
        <w:pStyle w:val="a7"/>
        <w:ind w:firstLine="567"/>
        <w:jc w:val="both"/>
        <w:rPr>
          <w:b w:val="0"/>
          <w:sz w:val="24"/>
          <w:szCs w:val="24"/>
        </w:rPr>
      </w:pPr>
      <w:r w:rsidRPr="00FF0E89">
        <w:rPr>
          <w:sz w:val="24"/>
          <w:szCs w:val="24"/>
        </w:rPr>
        <w:t>9</w:t>
      </w:r>
      <w:r w:rsidR="00DB7C08" w:rsidRPr="00FF0E89">
        <w:rPr>
          <w:sz w:val="24"/>
          <w:szCs w:val="24"/>
        </w:rPr>
        <w:t>.</w:t>
      </w:r>
      <w:r w:rsidR="00883DF5">
        <w:rPr>
          <w:sz w:val="24"/>
          <w:szCs w:val="24"/>
        </w:rPr>
        <w:t>9</w:t>
      </w:r>
      <w:r w:rsidR="00DB7C08" w:rsidRPr="00FF0E89">
        <w:rPr>
          <w:sz w:val="24"/>
          <w:szCs w:val="24"/>
        </w:rPr>
        <w:t xml:space="preserve">. </w:t>
      </w:r>
      <w:r w:rsidR="00DB7C08" w:rsidRPr="00FF0E89">
        <w:rPr>
          <w:b w:val="0"/>
          <w:sz w:val="24"/>
          <w:szCs w:val="24"/>
        </w:rPr>
        <w:t>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труде.</w:t>
      </w:r>
    </w:p>
    <w:sectPr w:rsidR="004D44F8" w:rsidRPr="00FF0E89" w:rsidSect="00632E97">
      <w:headerReference w:type="even" r:id="rId14"/>
      <w:headerReference w:type="default" r:id="rId15"/>
      <w:footerReference w:type="default" r:id="rId16"/>
      <w:pgSz w:w="11906" w:h="16838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C1" w:rsidRDefault="00B269C1">
      <w:r>
        <w:separator/>
      </w:r>
    </w:p>
  </w:endnote>
  <w:endnote w:type="continuationSeparator" w:id="0">
    <w:p w:rsidR="00B269C1" w:rsidRDefault="00B2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6112"/>
      <w:docPartObj>
        <w:docPartGallery w:val="Page Numbers (Bottom of Page)"/>
        <w:docPartUnique/>
      </w:docPartObj>
    </w:sdtPr>
    <w:sdtEndPr/>
    <w:sdtContent>
      <w:p w:rsidR="0057527F" w:rsidRDefault="00DC6A3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7527F" w:rsidRDefault="005752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C1" w:rsidRDefault="00B269C1">
      <w:r>
        <w:separator/>
      </w:r>
    </w:p>
  </w:footnote>
  <w:footnote w:type="continuationSeparator" w:id="0">
    <w:p w:rsidR="00B269C1" w:rsidRDefault="00B26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7F" w:rsidRDefault="0057527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527F" w:rsidRDefault="005752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7F" w:rsidRDefault="0057527F">
    <w:pPr>
      <w:pStyle w:val="a9"/>
      <w:framePr w:wrap="around" w:vAnchor="text" w:hAnchor="margin" w:xAlign="center" w:y="1"/>
      <w:rPr>
        <w:rStyle w:val="ab"/>
      </w:rPr>
    </w:pPr>
  </w:p>
  <w:p w:rsidR="0057527F" w:rsidRDefault="005752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03A1"/>
    <w:multiLevelType w:val="hybridMultilevel"/>
    <w:tmpl w:val="27D0E208"/>
    <w:lvl w:ilvl="0" w:tplc="B310E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12433"/>
    <w:multiLevelType w:val="multilevel"/>
    <w:tmpl w:val="61E2823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">
    <w:nsid w:val="150924F8"/>
    <w:multiLevelType w:val="singleLevel"/>
    <w:tmpl w:val="CB0035E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2275112A"/>
    <w:multiLevelType w:val="hybridMultilevel"/>
    <w:tmpl w:val="B358E70C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4BBD5721"/>
    <w:multiLevelType w:val="hybridMultilevel"/>
    <w:tmpl w:val="A58EA6D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0EE12DA"/>
    <w:multiLevelType w:val="hybridMultilevel"/>
    <w:tmpl w:val="B3766B3E"/>
    <w:lvl w:ilvl="0" w:tplc="2682C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40677"/>
    <w:multiLevelType w:val="hybridMultilevel"/>
    <w:tmpl w:val="E4AC1682"/>
    <w:lvl w:ilvl="0" w:tplc="270A27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9F1EE2"/>
    <w:multiLevelType w:val="hybridMultilevel"/>
    <w:tmpl w:val="D4EC1D9A"/>
    <w:lvl w:ilvl="0" w:tplc="951846D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462862"/>
    <w:multiLevelType w:val="multilevel"/>
    <w:tmpl w:val="452AC062"/>
    <w:lvl w:ilvl="0">
      <w:start w:val="1"/>
      <w:numFmt w:val="decimal"/>
      <w:lvlText w:val="%1."/>
      <w:lvlJc w:val="left"/>
      <w:pPr>
        <w:ind w:left="9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9">
    <w:nsid w:val="7BA368D0"/>
    <w:multiLevelType w:val="hybridMultilevel"/>
    <w:tmpl w:val="F3D6058C"/>
    <w:lvl w:ilvl="0" w:tplc="951846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D7286"/>
    <w:multiLevelType w:val="hybridMultilevel"/>
    <w:tmpl w:val="92C2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LXO9OuzUkufv8MkRe3fknlwYNpgDNw7PqHwIJkYYmJ3sZt3OuJW4Fz/M/vmNxCkRMbG5bmz0O9sPTg8j/+Tug==" w:salt="2CpQUD4iMTleW8Ncia1J6Q==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DF6"/>
    <w:rsid w:val="00002858"/>
    <w:rsid w:val="00003C95"/>
    <w:rsid w:val="00005471"/>
    <w:rsid w:val="00005687"/>
    <w:rsid w:val="00012D88"/>
    <w:rsid w:val="00013823"/>
    <w:rsid w:val="000138A1"/>
    <w:rsid w:val="00015EE0"/>
    <w:rsid w:val="00017E67"/>
    <w:rsid w:val="000235E8"/>
    <w:rsid w:val="000241BD"/>
    <w:rsid w:val="00036CF8"/>
    <w:rsid w:val="000435CE"/>
    <w:rsid w:val="00050BFF"/>
    <w:rsid w:val="00052E94"/>
    <w:rsid w:val="000573AE"/>
    <w:rsid w:val="0006434B"/>
    <w:rsid w:val="0007091B"/>
    <w:rsid w:val="00072DE3"/>
    <w:rsid w:val="00075A50"/>
    <w:rsid w:val="00092E39"/>
    <w:rsid w:val="000955C3"/>
    <w:rsid w:val="000A22B4"/>
    <w:rsid w:val="000A2BBF"/>
    <w:rsid w:val="000A30D8"/>
    <w:rsid w:val="000A40E3"/>
    <w:rsid w:val="000A47D6"/>
    <w:rsid w:val="000A5A2B"/>
    <w:rsid w:val="000B255C"/>
    <w:rsid w:val="000C0F5D"/>
    <w:rsid w:val="000C1BFB"/>
    <w:rsid w:val="000C44A5"/>
    <w:rsid w:val="000C5D3C"/>
    <w:rsid w:val="000C6584"/>
    <w:rsid w:val="000D188E"/>
    <w:rsid w:val="000D623E"/>
    <w:rsid w:val="000E0E88"/>
    <w:rsid w:val="000E37DC"/>
    <w:rsid w:val="000E6B19"/>
    <w:rsid w:val="000F0D5E"/>
    <w:rsid w:val="000F42A6"/>
    <w:rsid w:val="000F4E87"/>
    <w:rsid w:val="00101EB6"/>
    <w:rsid w:val="00102FEC"/>
    <w:rsid w:val="001059AE"/>
    <w:rsid w:val="0011005A"/>
    <w:rsid w:val="00111B65"/>
    <w:rsid w:val="0011256B"/>
    <w:rsid w:val="00116699"/>
    <w:rsid w:val="00124C49"/>
    <w:rsid w:val="00137016"/>
    <w:rsid w:val="0014295F"/>
    <w:rsid w:val="0015135A"/>
    <w:rsid w:val="001513AD"/>
    <w:rsid w:val="00151454"/>
    <w:rsid w:val="00153766"/>
    <w:rsid w:val="001560FC"/>
    <w:rsid w:val="00156CB6"/>
    <w:rsid w:val="00170F94"/>
    <w:rsid w:val="0017744A"/>
    <w:rsid w:val="00180A56"/>
    <w:rsid w:val="001856E8"/>
    <w:rsid w:val="00185BD9"/>
    <w:rsid w:val="00187658"/>
    <w:rsid w:val="00197AD0"/>
    <w:rsid w:val="001A0091"/>
    <w:rsid w:val="001A20BB"/>
    <w:rsid w:val="001B48E2"/>
    <w:rsid w:val="001B5AE0"/>
    <w:rsid w:val="001C3E64"/>
    <w:rsid w:val="001C3FA7"/>
    <w:rsid w:val="001C63AF"/>
    <w:rsid w:val="001D5FD1"/>
    <w:rsid w:val="001D711D"/>
    <w:rsid w:val="001E41AB"/>
    <w:rsid w:val="001F183C"/>
    <w:rsid w:val="001F5BB9"/>
    <w:rsid w:val="001F6B5B"/>
    <w:rsid w:val="00201D72"/>
    <w:rsid w:val="00201E34"/>
    <w:rsid w:val="00203C26"/>
    <w:rsid w:val="00210493"/>
    <w:rsid w:val="00212CAA"/>
    <w:rsid w:val="00214020"/>
    <w:rsid w:val="00214085"/>
    <w:rsid w:val="002171A7"/>
    <w:rsid w:val="00222122"/>
    <w:rsid w:val="00225DBE"/>
    <w:rsid w:val="00230D44"/>
    <w:rsid w:val="0023412A"/>
    <w:rsid w:val="0023716D"/>
    <w:rsid w:val="00240C29"/>
    <w:rsid w:val="00241AB1"/>
    <w:rsid w:val="00242D23"/>
    <w:rsid w:val="00247B86"/>
    <w:rsid w:val="00254624"/>
    <w:rsid w:val="00256F47"/>
    <w:rsid w:val="00263AE5"/>
    <w:rsid w:val="00265901"/>
    <w:rsid w:val="002720D5"/>
    <w:rsid w:val="00272B1A"/>
    <w:rsid w:val="00276B78"/>
    <w:rsid w:val="002802A0"/>
    <w:rsid w:val="00282D6E"/>
    <w:rsid w:val="002915D4"/>
    <w:rsid w:val="00297AFF"/>
    <w:rsid w:val="00297B0F"/>
    <w:rsid w:val="002A244D"/>
    <w:rsid w:val="002A3F08"/>
    <w:rsid w:val="002A4710"/>
    <w:rsid w:val="002B452A"/>
    <w:rsid w:val="002C1F8E"/>
    <w:rsid w:val="002C3641"/>
    <w:rsid w:val="002C488A"/>
    <w:rsid w:val="002D613B"/>
    <w:rsid w:val="002D72D9"/>
    <w:rsid w:val="002E283C"/>
    <w:rsid w:val="002E41A7"/>
    <w:rsid w:val="002E63C9"/>
    <w:rsid w:val="002E76DE"/>
    <w:rsid w:val="002E7F34"/>
    <w:rsid w:val="003069B8"/>
    <w:rsid w:val="003075CE"/>
    <w:rsid w:val="003077A0"/>
    <w:rsid w:val="00314AE3"/>
    <w:rsid w:val="003150CC"/>
    <w:rsid w:val="00315EAE"/>
    <w:rsid w:val="00333A30"/>
    <w:rsid w:val="003447B9"/>
    <w:rsid w:val="00361707"/>
    <w:rsid w:val="00363B4D"/>
    <w:rsid w:val="00367AB2"/>
    <w:rsid w:val="00373C8B"/>
    <w:rsid w:val="00373D13"/>
    <w:rsid w:val="0039332F"/>
    <w:rsid w:val="003A49E7"/>
    <w:rsid w:val="003A7C37"/>
    <w:rsid w:val="003B4890"/>
    <w:rsid w:val="003B6818"/>
    <w:rsid w:val="003B7507"/>
    <w:rsid w:val="003C0232"/>
    <w:rsid w:val="003C02D8"/>
    <w:rsid w:val="003C04ED"/>
    <w:rsid w:val="003C2556"/>
    <w:rsid w:val="003C25E5"/>
    <w:rsid w:val="003C58BB"/>
    <w:rsid w:val="003D1996"/>
    <w:rsid w:val="003D3EEA"/>
    <w:rsid w:val="003E1F42"/>
    <w:rsid w:val="003F0174"/>
    <w:rsid w:val="00403208"/>
    <w:rsid w:val="0041175D"/>
    <w:rsid w:val="004225C2"/>
    <w:rsid w:val="00425A12"/>
    <w:rsid w:val="00430A0F"/>
    <w:rsid w:val="004313C2"/>
    <w:rsid w:val="00432F3C"/>
    <w:rsid w:val="00440CFF"/>
    <w:rsid w:val="00441D7D"/>
    <w:rsid w:val="0044399D"/>
    <w:rsid w:val="00443BE2"/>
    <w:rsid w:val="004514CD"/>
    <w:rsid w:val="00451861"/>
    <w:rsid w:val="004521FC"/>
    <w:rsid w:val="0045268A"/>
    <w:rsid w:val="00456772"/>
    <w:rsid w:val="00460ABB"/>
    <w:rsid w:val="0047201B"/>
    <w:rsid w:val="004738B2"/>
    <w:rsid w:val="00474A0B"/>
    <w:rsid w:val="00482152"/>
    <w:rsid w:val="0048316A"/>
    <w:rsid w:val="004839F6"/>
    <w:rsid w:val="00494FFD"/>
    <w:rsid w:val="0049704E"/>
    <w:rsid w:val="004A27E9"/>
    <w:rsid w:val="004A5C8E"/>
    <w:rsid w:val="004A6A64"/>
    <w:rsid w:val="004B65DB"/>
    <w:rsid w:val="004B796A"/>
    <w:rsid w:val="004C28EB"/>
    <w:rsid w:val="004C6D10"/>
    <w:rsid w:val="004D41A2"/>
    <w:rsid w:val="004D43C5"/>
    <w:rsid w:val="004D44F8"/>
    <w:rsid w:val="004D4FBE"/>
    <w:rsid w:val="004D5226"/>
    <w:rsid w:val="004D603C"/>
    <w:rsid w:val="004D718A"/>
    <w:rsid w:val="004D7535"/>
    <w:rsid w:val="004D7B21"/>
    <w:rsid w:val="004E1F77"/>
    <w:rsid w:val="004E3C60"/>
    <w:rsid w:val="004E67F7"/>
    <w:rsid w:val="004F2118"/>
    <w:rsid w:val="004F2647"/>
    <w:rsid w:val="004F6260"/>
    <w:rsid w:val="004F7166"/>
    <w:rsid w:val="00505BAF"/>
    <w:rsid w:val="005079ED"/>
    <w:rsid w:val="0051661B"/>
    <w:rsid w:val="00524E85"/>
    <w:rsid w:val="00527300"/>
    <w:rsid w:val="0053032B"/>
    <w:rsid w:val="00531961"/>
    <w:rsid w:val="00533E04"/>
    <w:rsid w:val="005457FC"/>
    <w:rsid w:val="00554158"/>
    <w:rsid w:val="00557246"/>
    <w:rsid w:val="00565418"/>
    <w:rsid w:val="0057385E"/>
    <w:rsid w:val="005743FC"/>
    <w:rsid w:val="0057527F"/>
    <w:rsid w:val="00582904"/>
    <w:rsid w:val="00590CD0"/>
    <w:rsid w:val="00592197"/>
    <w:rsid w:val="00593104"/>
    <w:rsid w:val="00597B4C"/>
    <w:rsid w:val="005A1210"/>
    <w:rsid w:val="005A4E01"/>
    <w:rsid w:val="005A723C"/>
    <w:rsid w:val="005A7AE4"/>
    <w:rsid w:val="005B06BF"/>
    <w:rsid w:val="005B3506"/>
    <w:rsid w:val="005B6422"/>
    <w:rsid w:val="005B6E9B"/>
    <w:rsid w:val="005C0ABF"/>
    <w:rsid w:val="005D44A1"/>
    <w:rsid w:val="005D6254"/>
    <w:rsid w:val="005E2F70"/>
    <w:rsid w:val="005E424F"/>
    <w:rsid w:val="005F0821"/>
    <w:rsid w:val="005F3A1F"/>
    <w:rsid w:val="005F4959"/>
    <w:rsid w:val="005F6668"/>
    <w:rsid w:val="00601BE1"/>
    <w:rsid w:val="006043B4"/>
    <w:rsid w:val="00604DB8"/>
    <w:rsid w:val="00606814"/>
    <w:rsid w:val="0061244C"/>
    <w:rsid w:val="00612D0C"/>
    <w:rsid w:val="0061584E"/>
    <w:rsid w:val="00621C61"/>
    <w:rsid w:val="006301AE"/>
    <w:rsid w:val="00632E97"/>
    <w:rsid w:val="00633420"/>
    <w:rsid w:val="00633AA7"/>
    <w:rsid w:val="006359F1"/>
    <w:rsid w:val="006454FB"/>
    <w:rsid w:val="00645F8D"/>
    <w:rsid w:val="0066048D"/>
    <w:rsid w:val="00664197"/>
    <w:rsid w:val="00667304"/>
    <w:rsid w:val="00672807"/>
    <w:rsid w:val="0068475B"/>
    <w:rsid w:val="00685E25"/>
    <w:rsid w:val="0068798E"/>
    <w:rsid w:val="00691832"/>
    <w:rsid w:val="00691DBB"/>
    <w:rsid w:val="00692A88"/>
    <w:rsid w:val="00697F0C"/>
    <w:rsid w:val="006A1408"/>
    <w:rsid w:val="006A2C87"/>
    <w:rsid w:val="006A5221"/>
    <w:rsid w:val="006C4553"/>
    <w:rsid w:val="006C4E97"/>
    <w:rsid w:val="006C548D"/>
    <w:rsid w:val="006D1167"/>
    <w:rsid w:val="006D139C"/>
    <w:rsid w:val="006D20B7"/>
    <w:rsid w:val="006D6602"/>
    <w:rsid w:val="006E03F9"/>
    <w:rsid w:val="006E319F"/>
    <w:rsid w:val="006E6670"/>
    <w:rsid w:val="006E736B"/>
    <w:rsid w:val="006F275D"/>
    <w:rsid w:val="006F28F2"/>
    <w:rsid w:val="006F4099"/>
    <w:rsid w:val="006F4895"/>
    <w:rsid w:val="007029C7"/>
    <w:rsid w:val="0071212C"/>
    <w:rsid w:val="00716255"/>
    <w:rsid w:val="00720565"/>
    <w:rsid w:val="007205DF"/>
    <w:rsid w:val="007213E8"/>
    <w:rsid w:val="0072435E"/>
    <w:rsid w:val="00726213"/>
    <w:rsid w:val="0072777A"/>
    <w:rsid w:val="00730BE5"/>
    <w:rsid w:val="00740213"/>
    <w:rsid w:val="00741424"/>
    <w:rsid w:val="00742BCE"/>
    <w:rsid w:val="007500E6"/>
    <w:rsid w:val="0075216E"/>
    <w:rsid w:val="00755416"/>
    <w:rsid w:val="00761A15"/>
    <w:rsid w:val="00764891"/>
    <w:rsid w:val="00767893"/>
    <w:rsid w:val="00767FD4"/>
    <w:rsid w:val="00770AAA"/>
    <w:rsid w:val="007711AB"/>
    <w:rsid w:val="00771789"/>
    <w:rsid w:val="007717E2"/>
    <w:rsid w:val="007763BA"/>
    <w:rsid w:val="00776F44"/>
    <w:rsid w:val="00776F6B"/>
    <w:rsid w:val="00777839"/>
    <w:rsid w:val="00782CF8"/>
    <w:rsid w:val="00782F4E"/>
    <w:rsid w:val="00791825"/>
    <w:rsid w:val="00795ADE"/>
    <w:rsid w:val="007A20E5"/>
    <w:rsid w:val="007A2465"/>
    <w:rsid w:val="007A273A"/>
    <w:rsid w:val="007A495B"/>
    <w:rsid w:val="007B0B37"/>
    <w:rsid w:val="007C40EC"/>
    <w:rsid w:val="007C50F1"/>
    <w:rsid w:val="007D09E9"/>
    <w:rsid w:val="007F13E0"/>
    <w:rsid w:val="007F4509"/>
    <w:rsid w:val="008029FD"/>
    <w:rsid w:val="0080423B"/>
    <w:rsid w:val="008044BE"/>
    <w:rsid w:val="008049DB"/>
    <w:rsid w:val="00825B0A"/>
    <w:rsid w:val="00827BAD"/>
    <w:rsid w:val="00830243"/>
    <w:rsid w:val="0083188C"/>
    <w:rsid w:val="00837F17"/>
    <w:rsid w:val="00844087"/>
    <w:rsid w:val="00851525"/>
    <w:rsid w:val="00851900"/>
    <w:rsid w:val="00855F38"/>
    <w:rsid w:val="00862FCA"/>
    <w:rsid w:val="00863BF8"/>
    <w:rsid w:val="00864B59"/>
    <w:rsid w:val="00870AA5"/>
    <w:rsid w:val="00871CC6"/>
    <w:rsid w:val="00880077"/>
    <w:rsid w:val="00880555"/>
    <w:rsid w:val="00883DF5"/>
    <w:rsid w:val="008862A1"/>
    <w:rsid w:val="00891857"/>
    <w:rsid w:val="00891C91"/>
    <w:rsid w:val="00891CAA"/>
    <w:rsid w:val="00897F3D"/>
    <w:rsid w:val="008A1CD9"/>
    <w:rsid w:val="008A2BBA"/>
    <w:rsid w:val="008A3593"/>
    <w:rsid w:val="008A7F5B"/>
    <w:rsid w:val="008B27BE"/>
    <w:rsid w:val="008B3FA8"/>
    <w:rsid w:val="008C1AC1"/>
    <w:rsid w:val="008D0F09"/>
    <w:rsid w:val="008D1798"/>
    <w:rsid w:val="008D1A5B"/>
    <w:rsid w:val="008E1816"/>
    <w:rsid w:val="008E1D04"/>
    <w:rsid w:val="008E54A7"/>
    <w:rsid w:val="008E6985"/>
    <w:rsid w:val="008E6E0A"/>
    <w:rsid w:val="008E77C1"/>
    <w:rsid w:val="00903FE1"/>
    <w:rsid w:val="00905B04"/>
    <w:rsid w:val="0091519E"/>
    <w:rsid w:val="00915D98"/>
    <w:rsid w:val="00916D2C"/>
    <w:rsid w:val="00927DA6"/>
    <w:rsid w:val="00933E04"/>
    <w:rsid w:val="0093413F"/>
    <w:rsid w:val="00937AB9"/>
    <w:rsid w:val="009407D0"/>
    <w:rsid w:val="00943F1A"/>
    <w:rsid w:val="009503A1"/>
    <w:rsid w:val="00950F2B"/>
    <w:rsid w:val="0095271E"/>
    <w:rsid w:val="00952834"/>
    <w:rsid w:val="00952CAF"/>
    <w:rsid w:val="0095334B"/>
    <w:rsid w:val="0095454B"/>
    <w:rsid w:val="00965E68"/>
    <w:rsid w:val="00970341"/>
    <w:rsid w:val="00971A06"/>
    <w:rsid w:val="00972799"/>
    <w:rsid w:val="00993E4B"/>
    <w:rsid w:val="009A568A"/>
    <w:rsid w:val="009C2C56"/>
    <w:rsid w:val="009D0A27"/>
    <w:rsid w:val="009D5E73"/>
    <w:rsid w:val="009E3396"/>
    <w:rsid w:val="009E3C5C"/>
    <w:rsid w:val="009F0C6D"/>
    <w:rsid w:val="009F2C8D"/>
    <w:rsid w:val="009F3F20"/>
    <w:rsid w:val="009F7B6C"/>
    <w:rsid w:val="00A013DE"/>
    <w:rsid w:val="00A0309C"/>
    <w:rsid w:val="00A03C5E"/>
    <w:rsid w:val="00A044E4"/>
    <w:rsid w:val="00A10B47"/>
    <w:rsid w:val="00A11E74"/>
    <w:rsid w:val="00A17C4C"/>
    <w:rsid w:val="00A230F8"/>
    <w:rsid w:val="00A23401"/>
    <w:rsid w:val="00A238D8"/>
    <w:rsid w:val="00A26509"/>
    <w:rsid w:val="00A2736C"/>
    <w:rsid w:val="00A27F68"/>
    <w:rsid w:val="00A358CF"/>
    <w:rsid w:val="00A55ABE"/>
    <w:rsid w:val="00A66381"/>
    <w:rsid w:val="00A70981"/>
    <w:rsid w:val="00A713DC"/>
    <w:rsid w:val="00A71F7E"/>
    <w:rsid w:val="00A72845"/>
    <w:rsid w:val="00A777D8"/>
    <w:rsid w:val="00A77B6C"/>
    <w:rsid w:val="00A8429E"/>
    <w:rsid w:val="00A8497B"/>
    <w:rsid w:val="00A90D20"/>
    <w:rsid w:val="00A922A1"/>
    <w:rsid w:val="00A9409E"/>
    <w:rsid w:val="00AA1496"/>
    <w:rsid w:val="00AA286C"/>
    <w:rsid w:val="00AA4BCF"/>
    <w:rsid w:val="00AC1218"/>
    <w:rsid w:val="00AC5AEB"/>
    <w:rsid w:val="00AE4309"/>
    <w:rsid w:val="00AE45E8"/>
    <w:rsid w:val="00B03B47"/>
    <w:rsid w:val="00B154DF"/>
    <w:rsid w:val="00B1594F"/>
    <w:rsid w:val="00B221F5"/>
    <w:rsid w:val="00B226A1"/>
    <w:rsid w:val="00B247F0"/>
    <w:rsid w:val="00B269C1"/>
    <w:rsid w:val="00B27F3F"/>
    <w:rsid w:val="00B37E20"/>
    <w:rsid w:val="00B4521E"/>
    <w:rsid w:val="00B50EB4"/>
    <w:rsid w:val="00B5109D"/>
    <w:rsid w:val="00B56C5D"/>
    <w:rsid w:val="00B615A4"/>
    <w:rsid w:val="00B72BC9"/>
    <w:rsid w:val="00B821E8"/>
    <w:rsid w:val="00B907DB"/>
    <w:rsid w:val="00B90DDE"/>
    <w:rsid w:val="00B93BD6"/>
    <w:rsid w:val="00BA25F1"/>
    <w:rsid w:val="00BB180D"/>
    <w:rsid w:val="00BB4E21"/>
    <w:rsid w:val="00BB759C"/>
    <w:rsid w:val="00BC0DF0"/>
    <w:rsid w:val="00BC1126"/>
    <w:rsid w:val="00BC3030"/>
    <w:rsid w:val="00BC742F"/>
    <w:rsid w:val="00BD2A06"/>
    <w:rsid w:val="00BD3829"/>
    <w:rsid w:val="00BD7194"/>
    <w:rsid w:val="00BE23BC"/>
    <w:rsid w:val="00BE701E"/>
    <w:rsid w:val="00BF7A31"/>
    <w:rsid w:val="00C22401"/>
    <w:rsid w:val="00C265B0"/>
    <w:rsid w:val="00C31377"/>
    <w:rsid w:val="00C322C5"/>
    <w:rsid w:val="00C32BCC"/>
    <w:rsid w:val="00C521B7"/>
    <w:rsid w:val="00C61B37"/>
    <w:rsid w:val="00C63D29"/>
    <w:rsid w:val="00C70C7A"/>
    <w:rsid w:val="00C75166"/>
    <w:rsid w:val="00C77F16"/>
    <w:rsid w:val="00C85653"/>
    <w:rsid w:val="00C868FA"/>
    <w:rsid w:val="00C93F76"/>
    <w:rsid w:val="00CA0FDE"/>
    <w:rsid w:val="00CA18B8"/>
    <w:rsid w:val="00CA262A"/>
    <w:rsid w:val="00CB5BFC"/>
    <w:rsid w:val="00CD0BE0"/>
    <w:rsid w:val="00CD1455"/>
    <w:rsid w:val="00CE5909"/>
    <w:rsid w:val="00CE7722"/>
    <w:rsid w:val="00D02484"/>
    <w:rsid w:val="00D0308E"/>
    <w:rsid w:val="00D031B2"/>
    <w:rsid w:val="00D11609"/>
    <w:rsid w:val="00D13561"/>
    <w:rsid w:val="00D24CD5"/>
    <w:rsid w:val="00D2546A"/>
    <w:rsid w:val="00D278B3"/>
    <w:rsid w:val="00D327D3"/>
    <w:rsid w:val="00D33DB0"/>
    <w:rsid w:val="00D342E8"/>
    <w:rsid w:val="00D34CDA"/>
    <w:rsid w:val="00D3521A"/>
    <w:rsid w:val="00D4170F"/>
    <w:rsid w:val="00D436C9"/>
    <w:rsid w:val="00D623F1"/>
    <w:rsid w:val="00D63D3B"/>
    <w:rsid w:val="00D8095F"/>
    <w:rsid w:val="00D81E66"/>
    <w:rsid w:val="00D83979"/>
    <w:rsid w:val="00D86E17"/>
    <w:rsid w:val="00D8776B"/>
    <w:rsid w:val="00D91872"/>
    <w:rsid w:val="00D9798D"/>
    <w:rsid w:val="00DA01EE"/>
    <w:rsid w:val="00DA0938"/>
    <w:rsid w:val="00DA2F8E"/>
    <w:rsid w:val="00DA3252"/>
    <w:rsid w:val="00DA377B"/>
    <w:rsid w:val="00DA5134"/>
    <w:rsid w:val="00DA607B"/>
    <w:rsid w:val="00DA7611"/>
    <w:rsid w:val="00DB6C79"/>
    <w:rsid w:val="00DB7C08"/>
    <w:rsid w:val="00DC139F"/>
    <w:rsid w:val="00DC2285"/>
    <w:rsid w:val="00DC4AFD"/>
    <w:rsid w:val="00DC532C"/>
    <w:rsid w:val="00DC5E23"/>
    <w:rsid w:val="00DC6A3A"/>
    <w:rsid w:val="00DD22A7"/>
    <w:rsid w:val="00DD4F05"/>
    <w:rsid w:val="00DD57E5"/>
    <w:rsid w:val="00DD70A5"/>
    <w:rsid w:val="00DE427F"/>
    <w:rsid w:val="00DE43B8"/>
    <w:rsid w:val="00DF1FEC"/>
    <w:rsid w:val="00DF344A"/>
    <w:rsid w:val="00DF435B"/>
    <w:rsid w:val="00DF570E"/>
    <w:rsid w:val="00DF5C92"/>
    <w:rsid w:val="00E03B1E"/>
    <w:rsid w:val="00E047C9"/>
    <w:rsid w:val="00E04B6C"/>
    <w:rsid w:val="00E06EA4"/>
    <w:rsid w:val="00E1365E"/>
    <w:rsid w:val="00E144BE"/>
    <w:rsid w:val="00E15DAD"/>
    <w:rsid w:val="00E162B5"/>
    <w:rsid w:val="00E2268E"/>
    <w:rsid w:val="00E32084"/>
    <w:rsid w:val="00E40EC8"/>
    <w:rsid w:val="00E446EE"/>
    <w:rsid w:val="00E513F5"/>
    <w:rsid w:val="00E5524F"/>
    <w:rsid w:val="00E57D96"/>
    <w:rsid w:val="00E6677E"/>
    <w:rsid w:val="00E673F6"/>
    <w:rsid w:val="00E70F05"/>
    <w:rsid w:val="00E72C12"/>
    <w:rsid w:val="00E81B72"/>
    <w:rsid w:val="00E93A12"/>
    <w:rsid w:val="00EA0A3B"/>
    <w:rsid w:val="00EA0E0F"/>
    <w:rsid w:val="00EA4597"/>
    <w:rsid w:val="00EA7791"/>
    <w:rsid w:val="00EB083E"/>
    <w:rsid w:val="00EB6094"/>
    <w:rsid w:val="00EC79F5"/>
    <w:rsid w:val="00ED297C"/>
    <w:rsid w:val="00ED6F86"/>
    <w:rsid w:val="00ED70B0"/>
    <w:rsid w:val="00EE2805"/>
    <w:rsid w:val="00EE3F5A"/>
    <w:rsid w:val="00EE4645"/>
    <w:rsid w:val="00EE6C77"/>
    <w:rsid w:val="00EF0833"/>
    <w:rsid w:val="00EF1F24"/>
    <w:rsid w:val="00EF713C"/>
    <w:rsid w:val="00F002A4"/>
    <w:rsid w:val="00F1266B"/>
    <w:rsid w:val="00F12F67"/>
    <w:rsid w:val="00F15ED4"/>
    <w:rsid w:val="00F31828"/>
    <w:rsid w:val="00F46264"/>
    <w:rsid w:val="00F533E1"/>
    <w:rsid w:val="00F640FB"/>
    <w:rsid w:val="00F65B52"/>
    <w:rsid w:val="00F66FD2"/>
    <w:rsid w:val="00F742D4"/>
    <w:rsid w:val="00F74634"/>
    <w:rsid w:val="00F816AB"/>
    <w:rsid w:val="00F851CB"/>
    <w:rsid w:val="00F90C93"/>
    <w:rsid w:val="00F92874"/>
    <w:rsid w:val="00FA03E5"/>
    <w:rsid w:val="00FA0F88"/>
    <w:rsid w:val="00FB068B"/>
    <w:rsid w:val="00FB3014"/>
    <w:rsid w:val="00FC71AD"/>
    <w:rsid w:val="00FD1404"/>
    <w:rsid w:val="00FD3DF6"/>
    <w:rsid w:val="00FD56FF"/>
    <w:rsid w:val="00FD654C"/>
    <w:rsid w:val="00FD78D9"/>
    <w:rsid w:val="00FE141F"/>
    <w:rsid w:val="00FE1E87"/>
    <w:rsid w:val="00FF0E89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docId w15:val="{99CFD7FF-5948-4FF8-8F9C-D08E27E6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08"/>
  </w:style>
  <w:style w:type="paragraph" w:styleId="1">
    <w:name w:val="heading 1"/>
    <w:basedOn w:val="a"/>
    <w:next w:val="a"/>
    <w:link w:val="10"/>
    <w:qFormat/>
    <w:rsid w:val="00297AFF"/>
    <w:pPr>
      <w:keepNext/>
      <w:numPr>
        <w:numId w:val="6"/>
      </w:numPr>
      <w:spacing w:before="36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297AFF"/>
    <w:pPr>
      <w:keepNext/>
      <w:numPr>
        <w:ilvl w:val="1"/>
        <w:numId w:val="6"/>
      </w:numPr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7C08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DB7C08"/>
    <w:rPr>
      <w:b/>
      <w:sz w:val="32"/>
      <w:lang w:val="ru-RU" w:eastAsia="ru-RU" w:bidi="ar-SA"/>
    </w:rPr>
  </w:style>
  <w:style w:type="paragraph" w:styleId="a5">
    <w:name w:val="Body Text Indent"/>
    <w:basedOn w:val="a"/>
    <w:link w:val="a6"/>
    <w:semiHidden/>
    <w:rsid w:val="00DB7C08"/>
    <w:pPr>
      <w:ind w:firstLine="720"/>
    </w:pPr>
    <w:rPr>
      <w:sz w:val="28"/>
    </w:rPr>
  </w:style>
  <w:style w:type="character" w:customStyle="1" w:styleId="a6">
    <w:name w:val="Основной текст с отступом Знак"/>
    <w:link w:val="a5"/>
    <w:semiHidden/>
    <w:rsid w:val="00DB7C08"/>
    <w:rPr>
      <w:sz w:val="28"/>
      <w:lang w:val="ru-RU" w:eastAsia="ru-RU" w:bidi="ar-SA"/>
    </w:rPr>
  </w:style>
  <w:style w:type="paragraph" w:styleId="a7">
    <w:name w:val="Body Text"/>
    <w:basedOn w:val="a"/>
    <w:link w:val="a8"/>
    <w:semiHidden/>
    <w:rsid w:val="00DB7C08"/>
    <w:pPr>
      <w:jc w:val="center"/>
    </w:pPr>
    <w:rPr>
      <w:b/>
      <w:sz w:val="32"/>
    </w:rPr>
  </w:style>
  <w:style w:type="character" w:customStyle="1" w:styleId="a8">
    <w:name w:val="Основной текст Знак"/>
    <w:link w:val="a7"/>
    <w:semiHidden/>
    <w:rsid w:val="00DB7C08"/>
    <w:rPr>
      <w:b/>
      <w:sz w:val="32"/>
      <w:lang w:val="ru-RU" w:eastAsia="ru-RU" w:bidi="ar-SA"/>
    </w:rPr>
  </w:style>
  <w:style w:type="paragraph" w:styleId="a9">
    <w:name w:val="header"/>
    <w:basedOn w:val="a"/>
    <w:link w:val="aa"/>
    <w:uiPriority w:val="99"/>
    <w:rsid w:val="00DB7C0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B7C08"/>
    <w:rPr>
      <w:lang w:val="ru-RU" w:eastAsia="ru-RU" w:bidi="ar-SA"/>
    </w:rPr>
  </w:style>
  <w:style w:type="character" w:styleId="ab">
    <w:name w:val="page number"/>
    <w:basedOn w:val="a0"/>
    <w:semiHidden/>
    <w:rsid w:val="00DB7C08"/>
  </w:style>
  <w:style w:type="paragraph" w:customStyle="1" w:styleId="ConsPlusNormal">
    <w:name w:val="ConsPlusNormal"/>
    <w:rsid w:val="00DB7C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B7C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rsid w:val="00DB7C08"/>
    <w:pPr>
      <w:spacing w:after="120"/>
    </w:pPr>
    <w:rPr>
      <w:sz w:val="16"/>
      <w:szCs w:val="16"/>
    </w:rPr>
  </w:style>
  <w:style w:type="paragraph" w:customStyle="1" w:styleId="ConsTitle">
    <w:name w:val="ConsTitle"/>
    <w:rsid w:val="00DB7C0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DB7C08"/>
    <w:pPr>
      <w:spacing w:line="276" w:lineRule="auto"/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DA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CA26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4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er"/>
    <w:basedOn w:val="a"/>
    <w:link w:val="af"/>
    <w:uiPriority w:val="99"/>
    <w:rsid w:val="004A6A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6A64"/>
  </w:style>
  <w:style w:type="paragraph" w:styleId="af0">
    <w:name w:val="Balloon Text"/>
    <w:basedOn w:val="a"/>
    <w:link w:val="af1"/>
    <w:rsid w:val="00EB609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B60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7AFF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297AFF"/>
    <w:rPr>
      <w:b/>
      <w:bCs/>
      <w:sz w:val="28"/>
      <w:szCs w:val="24"/>
    </w:rPr>
  </w:style>
  <w:style w:type="paragraph" w:customStyle="1" w:styleId="11">
    <w:name w:val="Обычный1"/>
    <w:rsid w:val="00297AFF"/>
    <w:pPr>
      <w:widowControl w:val="0"/>
      <w:spacing w:line="260" w:lineRule="auto"/>
      <w:ind w:firstLine="500"/>
      <w:jc w:val="both"/>
    </w:pPr>
    <w:rPr>
      <w:snapToGrid w:val="0"/>
      <w:sz w:val="18"/>
    </w:rPr>
  </w:style>
  <w:style w:type="paragraph" w:styleId="af2">
    <w:name w:val="Normal (Web)"/>
    <w:basedOn w:val="a"/>
    <w:unhideWhenUsed/>
    <w:rsid w:val="000A22B4"/>
    <w:pPr>
      <w:spacing w:before="100" w:beforeAutospacing="1" w:after="240"/>
    </w:pPr>
    <w:rPr>
      <w:sz w:val="24"/>
      <w:szCs w:val="24"/>
    </w:rPr>
  </w:style>
  <w:style w:type="paragraph" w:customStyle="1" w:styleId="N">
    <w:name w:val="Приложение N"/>
    <w:basedOn w:val="1"/>
    <w:rsid w:val="000A22B4"/>
    <w:pPr>
      <w:pageBreakBefore/>
      <w:numPr>
        <w:numId w:val="0"/>
      </w:numPr>
      <w:jc w:val="right"/>
    </w:pPr>
    <w:rPr>
      <w:rFonts w:cs="Arial"/>
    </w:rPr>
  </w:style>
  <w:style w:type="character" w:styleId="af3">
    <w:name w:val="Strong"/>
    <w:qFormat/>
    <w:rsid w:val="000A22B4"/>
    <w:rPr>
      <w:b/>
      <w:bCs/>
    </w:rPr>
  </w:style>
  <w:style w:type="paragraph" w:styleId="af4">
    <w:name w:val="No Spacing"/>
    <w:uiPriority w:val="1"/>
    <w:qFormat/>
    <w:rsid w:val="000A22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0A22B4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0A22B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1">
    <w:name w:val="Font Style11"/>
    <w:rsid w:val="000A22B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5">
    <w:name w:val="Font Style45"/>
    <w:rsid w:val="000A22B4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0A22B4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0A22B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0A22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5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429C0CDF20F632991A41E60EE4844DD08F2AEFA46EF65F4F5817EB24F1B75209FE52C47t2A9G" TargetMode="External"/><Relationship Id="rId13" Type="http://schemas.openxmlformats.org/officeDocument/2006/relationships/hyperlink" Target="consultantplus://offline/ref=12B429C0CDF20F632991A41E60EE4844DD08F2AEFA46EF65F4F5817EB24F1B75209FE5294E2EF2A6t9A3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B429C0CDF20F632991A41E60EE4844DD08F2AEFA46EF65F4F5817EB24F1B75209FE52C47t2A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B429C0CDF20F632991A41E60EE4844DD08F2AEFA46EF65F4F5817EB24F1B75209FE52C47t2A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2B429C0CDF20F632991A41E60EE4844DD08F2AEFA46EF65F4F5817EB24F1B75209FE5294E2EF2A6t9A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B429C0CDF20F632991A41E60EE4844DD08F2AEFA46EF65F4F5817EB24F1B75209FE52C47t2A6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2;&#1086;&#1083;%20&#1076;&#1086;&#1075;&#1086;&#1074;&#1086;&#1088;%202015-2018\&#1050;&#1054;&#1051;&#1051;&#1045;&#1050;&#1058;&#1048;&#1042;&#1053;&#1067;&#1049;%20&#1044;&#1054;&#1043;&#1054;&#1042;&#1054;&#1056;%202015-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2082-8258-466D-9E6B-DF58CB92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КОЛЛЕКТИВНЫЙ ДОГОВОР 2015-2018.dotx</Template>
  <TotalTime>12</TotalTime>
  <Pages>19</Pages>
  <Words>9457</Words>
  <Characters>53908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проект коллективного договора для бюджетных организаций</vt:lpstr>
    </vt:vector>
  </TitlesOfParts>
  <Company>SPecialiST RePack</Company>
  <LinksUpToDate>false</LinksUpToDate>
  <CharactersWithSpaces>63239</CharactersWithSpaces>
  <SharedDoc>false</SharedDoc>
  <HLinks>
    <vt:vector size="36" baseType="variant">
      <vt:variant>
        <vt:i4>7274592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consultantplus://offline/ref=12B429C0CDF20F632991A41E60EE4844DD08F2AEFA46EF65F4F5817EB24F1B75209FE5294E2EF2A6t9A3G</vt:lpwstr>
      </vt:variant>
      <vt:variant>
        <vt:lpwstr/>
      </vt:variant>
      <vt:variant>
        <vt:i4>5898247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consultantplus://offline/ref=12B429C0CDF20F632991A41E60EE4844DD08F2AEFA46EF65F4F5817EB24F1B75209FE52C47t2A6G</vt:lpwstr>
      </vt:variant>
      <vt:variant>
        <vt:lpwstr/>
      </vt:variant>
      <vt:variant>
        <vt:i4>5898248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consultantplus://offline/ref=12B429C0CDF20F632991A41E60EE4844DD08F2AEFA46EF65F4F5817EB24F1B75209FE52C47t2A9G</vt:lpwstr>
      </vt:variant>
      <vt:variant>
        <vt:lpwstr/>
      </vt:variant>
      <vt:variant>
        <vt:i4>7274592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consultantplus://offline/ref=12B429C0CDF20F632991A41E60EE4844DD08F2AEFA46EF65F4F5817EB24F1B75209FE5294E2EF2A6t9A3G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consultantplus://offline/ref=12B429C0CDF20F632991A41E60EE4844DD08F2AEFA46EF65F4F5817EB24F1B75209FE52C47t2A6G</vt:lpwstr>
      </vt:variant>
      <vt:variant>
        <vt:lpwstr/>
      </vt:variant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consultantplus://offline/ref=12B429C0CDF20F632991A41E60EE4844DD08F2AEFA46EF65F4F5817EB24F1B75209FE52C47t2A9G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проект коллективного договора для бюджетных организаций</dc:title>
  <dc:creator>1</dc:creator>
  <cp:lastModifiedBy>Дмитрий Марков</cp:lastModifiedBy>
  <cp:revision>8</cp:revision>
  <cp:lastPrinted>2015-09-04T10:54:00Z</cp:lastPrinted>
  <dcterms:created xsi:type="dcterms:W3CDTF">2015-09-10T17:53:00Z</dcterms:created>
  <dcterms:modified xsi:type="dcterms:W3CDTF">2016-03-02T09:40:00Z</dcterms:modified>
</cp:coreProperties>
</file>